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4F6C0" w14:textId="77777777" w:rsidR="00697903" w:rsidRPr="00BE2D76" w:rsidRDefault="00697903" w:rsidP="00697903">
      <w:pPr>
        <w:spacing w:after="0" w:line="240" w:lineRule="auto"/>
        <w:contextualSpacing/>
        <w:jc w:val="center"/>
        <w:rPr>
          <w:b/>
          <w:sz w:val="24"/>
        </w:rPr>
      </w:pPr>
      <w:r w:rsidRPr="00BE2D76">
        <w:rPr>
          <w:b/>
          <w:bCs/>
          <w:sz w:val="24"/>
        </w:rPr>
        <w:t>VACANCY CHECKLIST AND INTERVIEW PACKET</w:t>
      </w:r>
    </w:p>
    <w:p w14:paraId="7F5AED53" w14:textId="77777777" w:rsidR="00697903" w:rsidRPr="00BE2D76" w:rsidRDefault="00697903" w:rsidP="00697903">
      <w:pPr>
        <w:spacing w:after="0" w:line="240" w:lineRule="auto"/>
        <w:contextualSpacing/>
        <w:jc w:val="center"/>
        <w:rPr>
          <w:b/>
          <w:sz w:val="24"/>
        </w:rPr>
      </w:pPr>
    </w:p>
    <w:p w14:paraId="5E4F9797" w14:textId="77777777" w:rsidR="00697903" w:rsidRPr="00BE2D76" w:rsidRDefault="007E34C1" w:rsidP="00697903">
      <w:pPr>
        <w:spacing w:after="0" w:line="240" w:lineRule="auto"/>
        <w:contextualSpacing/>
        <w:jc w:val="center"/>
        <w:rPr>
          <w:b/>
          <w:sz w:val="24"/>
        </w:rPr>
      </w:pPr>
      <w:r>
        <w:rPr>
          <w:b/>
          <w:bCs/>
          <w:iCs/>
          <w:sz w:val="24"/>
        </w:rPr>
        <w:t>Please review this Vacancy Checklist before you start the interviewing process to ensure the following items are completed before returning hiring packets to the office of Human Resources.  Incomplete information can result in a delay in the process</w:t>
      </w:r>
      <w:r w:rsidR="00697903" w:rsidRPr="00BE2D76">
        <w:rPr>
          <w:b/>
          <w:sz w:val="24"/>
        </w:rPr>
        <w:t>.</w:t>
      </w:r>
    </w:p>
    <w:p w14:paraId="2E77613C" w14:textId="77777777" w:rsidR="00697903" w:rsidRPr="00BE2D76" w:rsidRDefault="00697903" w:rsidP="00697903">
      <w:pPr>
        <w:spacing w:after="0" w:line="240" w:lineRule="auto"/>
        <w:contextualSpacing/>
        <w:jc w:val="both"/>
        <w:rPr>
          <w:b/>
          <w:sz w:val="24"/>
        </w:rPr>
      </w:pPr>
    </w:p>
    <w:tbl>
      <w:tblPr>
        <w:tblStyle w:val="GridTable1Light"/>
        <w:tblW w:w="10586" w:type="dxa"/>
        <w:tblInd w:w="-545" w:type="dxa"/>
        <w:tblLook w:val="0620" w:firstRow="1" w:lastRow="0" w:firstColumn="0" w:lastColumn="0" w:noHBand="1" w:noVBand="1"/>
      </w:tblPr>
      <w:tblGrid>
        <w:gridCol w:w="450"/>
        <w:gridCol w:w="9270"/>
        <w:gridCol w:w="866"/>
      </w:tblGrid>
      <w:tr w:rsidR="00697903" w:rsidRPr="00BE2D76" w14:paraId="4F3D71D8" w14:textId="77777777" w:rsidTr="00D063FF">
        <w:trPr>
          <w:cnfStyle w:val="100000000000" w:firstRow="1" w:lastRow="0" w:firstColumn="0" w:lastColumn="0" w:oddVBand="0" w:evenVBand="0" w:oddHBand="0" w:evenHBand="0" w:firstRowFirstColumn="0" w:firstRowLastColumn="0" w:lastRowFirstColumn="0" w:lastRowLastColumn="0"/>
          <w:trHeight w:val="288"/>
        </w:trPr>
        <w:tc>
          <w:tcPr>
            <w:tcW w:w="450" w:type="dxa"/>
            <w:vAlign w:val="center"/>
          </w:tcPr>
          <w:p w14:paraId="34DA0B6C" w14:textId="77777777" w:rsidR="00697903" w:rsidRPr="00BE2D76" w:rsidRDefault="00697903" w:rsidP="00697903">
            <w:pPr>
              <w:jc w:val="center"/>
              <w:rPr>
                <w:sz w:val="24"/>
              </w:rPr>
            </w:pPr>
          </w:p>
        </w:tc>
        <w:tc>
          <w:tcPr>
            <w:tcW w:w="9270" w:type="dxa"/>
          </w:tcPr>
          <w:p w14:paraId="2BF4F2CC" w14:textId="77777777" w:rsidR="00697903" w:rsidRPr="00467741" w:rsidRDefault="00697903" w:rsidP="007F7974">
            <w:pPr>
              <w:contextualSpacing/>
              <w:rPr>
                <w:sz w:val="24"/>
              </w:rPr>
            </w:pPr>
          </w:p>
        </w:tc>
        <w:tc>
          <w:tcPr>
            <w:tcW w:w="866" w:type="dxa"/>
          </w:tcPr>
          <w:p w14:paraId="6F13374D" w14:textId="77777777" w:rsidR="00697903" w:rsidRPr="00467741" w:rsidRDefault="00697903" w:rsidP="00697903">
            <w:pPr>
              <w:contextualSpacing/>
              <w:jc w:val="center"/>
              <w:rPr>
                <w:sz w:val="24"/>
              </w:rPr>
            </w:pPr>
            <w:r w:rsidRPr="00467741">
              <w:rPr>
                <w:sz w:val="24"/>
              </w:rPr>
              <w:t>Status</w:t>
            </w:r>
          </w:p>
        </w:tc>
      </w:tr>
      <w:tr w:rsidR="00EE010E" w:rsidRPr="00BE2D76" w14:paraId="5B767D71" w14:textId="77777777" w:rsidTr="00D063FF">
        <w:trPr>
          <w:trHeight w:val="720"/>
        </w:trPr>
        <w:tc>
          <w:tcPr>
            <w:tcW w:w="450" w:type="dxa"/>
            <w:vAlign w:val="center"/>
          </w:tcPr>
          <w:p w14:paraId="03454277" w14:textId="77777777" w:rsidR="00EE010E" w:rsidRPr="00D063FF" w:rsidRDefault="00EE010E" w:rsidP="00D063FF">
            <w:pPr>
              <w:pStyle w:val="ListParagraph"/>
              <w:numPr>
                <w:ilvl w:val="0"/>
                <w:numId w:val="28"/>
              </w:numPr>
              <w:jc w:val="both"/>
              <w:rPr>
                <w:sz w:val="24"/>
              </w:rPr>
            </w:pPr>
          </w:p>
        </w:tc>
        <w:tc>
          <w:tcPr>
            <w:tcW w:w="9270" w:type="dxa"/>
            <w:vAlign w:val="center"/>
          </w:tcPr>
          <w:p w14:paraId="13137E4A" w14:textId="77777777" w:rsidR="00EE010E" w:rsidRPr="00BE2D76" w:rsidRDefault="00EE010E" w:rsidP="007E34C1">
            <w:pPr>
              <w:contextualSpacing/>
              <w:jc w:val="both"/>
              <w:rPr>
                <w:sz w:val="24"/>
              </w:rPr>
            </w:pPr>
            <w:r w:rsidRPr="007E34C1">
              <w:rPr>
                <w:sz w:val="24"/>
              </w:rPr>
              <w:t>Hiring managers must complete a minimum of three (3) interviews for all posted vacancies with a pool of eligible candidates.</w:t>
            </w:r>
          </w:p>
        </w:tc>
        <w:sdt>
          <w:sdtPr>
            <w:rPr>
              <w:sz w:val="24"/>
            </w:rPr>
            <w:id w:val="-1512138123"/>
            <w14:checkbox>
              <w14:checked w14:val="0"/>
              <w14:checkedState w14:val="2612" w14:font="MS Gothic"/>
              <w14:uncheckedState w14:val="2610" w14:font="MS Gothic"/>
            </w14:checkbox>
          </w:sdtPr>
          <w:sdtEndPr/>
          <w:sdtContent>
            <w:tc>
              <w:tcPr>
                <w:tcW w:w="866" w:type="dxa"/>
                <w:vAlign w:val="center"/>
              </w:tcPr>
              <w:p w14:paraId="6DE0930E" w14:textId="77777777"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14:paraId="1F5D295F" w14:textId="77777777" w:rsidTr="00D063FF">
        <w:trPr>
          <w:trHeight w:val="720"/>
        </w:trPr>
        <w:tc>
          <w:tcPr>
            <w:tcW w:w="450" w:type="dxa"/>
            <w:vAlign w:val="center"/>
          </w:tcPr>
          <w:p w14:paraId="6BB72D8B" w14:textId="77777777" w:rsidR="00EE010E" w:rsidRPr="00D063FF" w:rsidRDefault="00EE010E" w:rsidP="00D063FF">
            <w:pPr>
              <w:pStyle w:val="ListParagraph"/>
              <w:numPr>
                <w:ilvl w:val="0"/>
                <w:numId w:val="28"/>
              </w:numPr>
              <w:jc w:val="both"/>
              <w:rPr>
                <w:sz w:val="24"/>
                <w:u w:val="single"/>
              </w:rPr>
            </w:pPr>
          </w:p>
        </w:tc>
        <w:tc>
          <w:tcPr>
            <w:tcW w:w="9270" w:type="dxa"/>
            <w:vAlign w:val="center"/>
          </w:tcPr>
          <w:p w14:paraId="6D5B1100" w14:textId="77777777" w:rsidR="00EE010E" w:rsidRPr="00467741" w:rsidRDefault="00EE010E" w:rsidP="007E34C1">
            <w:pPr>
              <w:contextualSpacing/>
              <w:jc w:val="both"/>
              <w:rPr>
                <w:sz w:val="24"/>
              </w:rPr>
            </w:pPr>
            <w:r w:rsidRPr="00BE2D76">
              <w:rPr>
                <w:b/>
                <w:color w:val="FF0000"/>
                <w:sz w:val="24"/>
                <w:u w:val="single"/>
              </w:rPr>
              <w:t>Veterans Preference:</w:t>
            </w:r>
            <w:r w:rsidRPr="00BE2D76">
              <w:rPr>
                <w:sz w:val="24"/>
              </w:rPr>
              <w:t xml:space="preserve"> </w:t>
            </w:r>
            <w:r w:rsidRPr="00BE2D76">
              <w:rPr>
                <w:color w:val="FF0000"/>
                <w:sz w:val="24"/>
              </w:rPr>
              <w:t xml:space="preserve">As a part of a state initiative, if a candidate pool contains eligible veterans, hiring managers must interview at least one. Please indicate on the </w:t>
            </w:r>
            <w:r w:rsidRPr="00BE2D76">
              <w:rPr>
                <w:color w:val="FF0000"/>
                <w:sz w:val="24"/>
                <w:u w:val="single"/>
              </w:rPr>
              <w:t xml:space="preserve">Applicant Roster </w:t>
            </w:r>
            <w:r w:rsidRPr="00BE2D76">
              <w:rPr>
                <w:color w:val="FF0000"/>
                <w:sz w:val="24"/>
              </w:rPr>
              <w:t>which veteran candidate(s) you interviewed, or check the “No Veterans Referred” box.</w:t>
            </w:r>
          </w:p>
        </w:tc>
        <w:sdt>
          <w:sdtPr>
            <w:rPr>
              <w:sz w:val="24"/>
            </w:rPr>
            <w:id w:val="-562943834"/>
            <w14:checkbox>
              <w14:checked w14:val="0"/>
              <w14:checkedState w14:val="2612" w14:font="MS Gothic"/>
              <w14:uncheckedState w14:val="2610" w14:font="MS Gothic"/>
            </w14:checkbox>
          </w:sdtPr>
          <w:sdtEndPr/>
          <w:sdtContent>
            <w:tc>
              <w:tcPr>
                <w:tcW w:w="866" w:type="dxa"/>
                <w:vAlign w:val="center"/>
              </w:tcPr>
              <w:p w14:paraId="59A80F3B" w14:textId="77777777" w:rsidR="00EE010E" w:rsidRPr="00467741" w:rsidRDefault="00EE010E" w:rsidP="00EE010E">
                <w:pPr>
                  <w:contextualSpacing/>
                  <w:jc w:val="center"/>
                  <w:rPr>
                    <w:sz w:val="24"/>
                    <w:u w:val="single"/>
                  </w:rPr>
                </w:pPr>
                <w:r w:rsidRPr="00467741">
                  <w:rPr>
                    <w:rFonts w:ascii="Segoe UI Symbol" w:eastAsia="MS Gothic" w:hAnsi="Segoe UI Symbol" w:cs="Segoe UI Symbol"/>
                    <w:sz w:val="24"/>
                  </w:rPr>
                  <w:t>☐</w:t>
                </w:r>
              </w:p>
            </w:tc>
          </w:sdtContent>
        </w:sdt>
      </w:tr>
      <w:tr w:rsidR="00EE010E" w:rsidRPr="00BE2D76" w14:paraId="33704AF0" w14:textId="77777777" w:rsidTr="00D063FF">
        <w:trPr>
          <w:trHeight w:val="720"/>
        </w:trPr>
        <w:tc>
          <w:tcPr>
            <w:tcW w:w="450" w:type="dxa"/>
            <w:vAlign w:val="center"/>
          </w:tcPr>
          <w:p w14:paraId="5408DA4E" w14:textId="77777777" w:rsidR="00EE010E" w:rsidRPr="00D063FF" w:rsidRDefault="00EE010E" w:rsidP="00D063FF">
            <w:pPr>
              <w:pStyle w:val="ListParagraph"/>
              <w:numPr>
                <w:ilvl w:val="0"/>
                <w:numId w:val="28"/>
              </w:numPr>
              <w:jc w:val="both"/>
              <w:rPr>
                <w:sz w:val="24"/>
              </w:rPr>
            </w:pPr>
          </w:p>
        </w:tc>
        <w:tc>
          <w:tcPr>
            <w:tcW w:w="9270" w:type="dxa"/>
            <w:vAlign w:val="center"/>
          </w:tcPr>
          <w:p w14:paraId="72ABD666" w14:textId="77777777" w:rsidR="00EE010E" w:rsidRPr="00BE2D76" w:rsidRDefault="00EE010E" w:rsidP="007E34C1">
            <w:pPr>
              <w:contextualSpacing/>
              <w:jc w:val="both"/>
              <w:rPr>
                <w:sz w:val="24"/>
              </w:rPr>
            </w:pPr>
            <w:r w:rsidRPr="00BE2D76">
              <w:rPr>
                <w:sz w:val="24"/>
              </w:rPr>
              <w:t xml:space="preserve">You must send an </w:t>
            </w:r>
            <w:r w:rsidRPr="00BE2D76">
              <w:rPr>
                <w:sz w:val="24"/>
                <w:u w:val="single"/>
              </w:rPr>
              <w:t>interview invitation</w:t>
            </w:r>
            <w:r w:rsidRPr="00BE2D76">
              <w:rPr>
                <w:sz w:val="24"/>
              </w:rPr>
              <w:t xml:space="preserve"> from your division to each interviewee confirming the interview time and date.  Invitations may be sent via U.S. mail or e-mail attachment. Submit all copies with this packet. </w:t>
            </w:r>
          </w:p>
        </w:tc>
        <w:sdt>
          <w:sdtPr>
            <w:rPr>
              <w:sz w:val="24"/>
            </w:rPr>
            <w:id w:val="290100072"/>
            <w14:checkbox>
              <w14:checked w14:val="0"/>
              <w14:checkedState w14:val="2612" w14:font="MS Gothic"/>
              <w14:uncheckedState w14:val="2610" w14:font="MS Gothic"/>
            </w14:checkbox>
          </w:sdtPr>
          <w:sdtEndPr/>
          <w:sdtContent>
            <w:tc>
              <w:tcPr>
                <w:tcW w:w="866" w:type="dxa"/>
                <w:vAlign w:val="center"/>
              </w:tcPr>
              <w:p w14:paraId="454CEEC1" w14:textId="77777777"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14:paraId="4D3F8E92" w14:textId="77777777" w:rsidTr="00D063FF">
        <w:trPr>
          <w:trHeight w:val="720"/>
        </w:trPr>
        <w:tc>
          <w:tcPr>
            <w:tcW w:w="450" w:type="dxa"/>
            <w:vAlign w:val="center"/>
          </w:tcPr>
          <w:p w14:paraId="75F7B772" w14:textId="77777777" w:rsidR="00EE010E" w:rsidRPr="00D063FF" w:rsidRDefault="00EE010E" w:rsidP="00D063FF">
            <w:pPr>
              <w:pStyle w:val="ListParagraph"/>
              <w:numPr>
                <w:ilvl w:val="0"/>
                <w:numId w:val="28"/>
              </w:numPr>
              <w:jc w:val="both"/>
              <w:rPr>
                <w:sz w:val="24"/>
              </w:rPr>
            </w:pPr>
          </w:p>
        </w:tc>
        <w:tc>
          <w:tcPr>
            <w:tcW w:w="9270" w:type="dxa"/>
            <w:vAlign w:val="center"/>
          </w:tcPr>
          <w:p w14:paraId="3B457D96" w14:textId="77777777" w:rsidR="00EE010E" w:rsidRPr="00467741" w:rsidRDefault="00EE010E" w:rsidP="00467741">
            <w:pPr>
              <w:contextualSpacing/>
              <w:jc w:val="both"/>
              <w:rPr>
                <w:sz w:val="24"/>
              </w:rPr>
            </w:pPr>
            <w:r w:rsidRPr="00BE2D76">
              <w:rPr>
                <w:sz w:val="24"/>
                <w:u w:val="single"/>
              </w:rPr>
              <w:t>Applicant Evaluation Form</w:t>
            </w:r>
            <w:r w:rsidRPr="00BE2D76">
              <w:rPr>
                <w:sz w:val="24"/>
              </w:rPr>
              <w:t xml:space="preserve"> must be completed by each panel member for all applicants interviewed. Print names of </w:t>
            </w:r>
            <w:r w:rsidR="00BE2D76">
              <w:rPr>
                <w:sz w:val="24"/>
              </w:rPr>
              <w:t xml:space="preserve">all </w:t>
            </w:r>
            <w:r w:rsidRPr="00467741">
              <w:rPr>
                <w:sz w:val="24"/>
              </w:rPr>
              <w:t>applicants interviewed</w:t>
            </w:r>
            <w:r w:rsidR="00BE2D76">
              <w:rPr>
                <w:sz w:val="24"/>
              </w:rPr>
              <w:t>, in</w:t>
            </w:r>
            <w:r w:rsidR="00930AC5">
              <w:rPr>
                <w:sz w:val="24"/>
              </w:rPr>
              <w:t xml:space="preserve">dicating the top 3 </w:t>
            </w:r>
            <w:r w:rsidR="00467741">
              <w:rPr>
                <w:sz w:val="24"/>
              </w:rPr>
              <w:t xml:space="preserve">candidates </w:t>
            </w:r>
            <w:r w:rsidR="00BE2D76">
              <w:rPr>
                <w:sz w:val="24"/>
              </w:rPr>
              <w:t>based on overall rating</w:t>
            </w:r>
            <w:r w:rsidR="00930AC5">
              <w:rPr>
                <w:sz w:val="24"/>
              </w:rPr>
              <w:t xml:space="preserve"> on the </w:t>
            </w:r>
            <w:r w:rsidR="00930AC5" w:rsidRPr="007E34C1">
              <w:rPr>
                <w:sz w:val="24"/>
                <w:u w:val="single"/>
              </w:rPr>
              <w:t>Applicant Roster</w:t>
            </w:r>
            <w:r w:rsidR="00BE2D76">
              <w:rPr>
                <w:sz w:val="24"/>
              </w:rPr>
              <w:t>. Print name</w:t>
            </w:r>
            <w:r w:rsidR="00930AC5">
              <w:rPr>
                <w:sz w:val="24"/>
              </w:rPr>
              <w:t>s</w:t>
            </w:r>
            <w:r w:rsidR="00BE2D76">
              <w:rPr>
                <w:sz w:val="24"/>
              </w:rPr>
              <w:t xml:space="preserve"> of </w:t>
            </w:r>
            <w:r w:rsidRPr="00467741">
              <w:rPr>
                <w:sz w:val="24"/>
              </w:rPr>
              <w:t xml:space="preserve">selected </w:t>
            </w:r>
            <w:r w:rsidR="00BE2D76">
              <w:rPr>
                <w:sz w:val="24"/>
              </w:rPr>
              <w:t xml:space="preserve">candidate(s) </w:t>
            </w:r>
            <w:r w:rsidRPr="00467741">
              <w:rPr>
                <w:sz w:val="24"/>
              </w:rPr>
              <w:t xml:space="preserve">along with the proposed salary and effective date on the </w:t>
            </w:r>
            <w:r w:rsidRPr="00467741">
              <w:rPr>
                <w:sz w:val="24"/>
                <w:u w:val="single"/>
              </w:rPr>
              <w:t>Applicant Roster</w:t>
            </w:r>
            <w:r w:rsidRPr="00467741">
              <w:rPr>
                <w:sz w:val="24"/>
              </w:rPr>
              <w:t>.</w:t>
            </w:r>
          </w:p>
        </w:tc>
        <w:sdt>
          <w:sdtPr>
            <w:rPr>
              <w:sz w:val="24"/>
            </w:rPr>
            <w:id w:val="-758525277"/>
            <w14:checkbox>
              <w14:checked w14:val="0"/>
              <w14:checkedState w14:val="2612" w14:font="MS Gothic"/>
              <w14:uncheckedState w14:val="2610" w14:font="MS Gothic"/>
            </w14:checkbox>
          </w:sdtPr>
          <w:sdtEndPr/>
          <w:sdtContent>
            <w:tc>
              <w:tcPr>
                <w:tcW w:w="866" w:type="dxa"/>
                <w:vAlign w:val="center"/>
              </w:tcPr>
              <w:p w14:paraId="73EFAFFE" w14:textId="77777777"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14:paraId="2F04235A" w14:textId="77777777" w:rsidTr="00D063FF">
        <w:trPr>
          <w:trHeight w:val="720"/>
        </w:trPr>
        <w:tc>
          <w:tcPr>
            <w:tcW w:w="450" w:type="dxa"/>
            <w:vAlign w:val="center"/>
          </w:tcPr>
          <w:p w14:paraId="1A4D5514" w14:textId="77777777" w:rsidR="00EE010E" w:rsidRPr="00D063FF" w:rsidRDefault="00EE010E" w:rsidP="00D063FF">
            <w:pPr>
              <w:pStyle w:val="ListParagraph"/>
              <w:numPr>
                <w:ilvl w:val="0"/>
                <w:numId w:val="28"/>
              </w:numPr>
              <w:jc w:val="both"/>
              <w:rPr>
                <w:sz w:val="24"/>
              </w:rPr>
            </w:pPr>
          </w:p>
        </w:tc>
        <w:tc>
          <w:tcPr>
            <w:tcW w:w="9270" w:type="dxa"/>
            <w:vAlign w:val="center"/>
          </w:tcPr>
          <w:p w14:paraId="23C5922B" w14:textId="1936BFB7" w:rsidR="00EE010E" w:rsidRPr="007E34C1" w:rsidRDefault="00EE010E" w:rsidP="008326B5">
            <w:pPr>
              <w:contextualSpacing/>
              <w:jc w:val="both"/>
              <w:rPr>
                <w:sz w:val="24"/>
              </w:rPr>
            </w:pPr>
            <w:r w:rsidRPr="007E34C1">
              <w:rPr>
                <w:sz w:val="24"/>
              </w:rPr>
              <w:t xml:space="preserve">Three (3) </w:t>
            </w:r>
            <w:r w:rsidR="008326B5">
              <w:rPr>
                <w:sz w:val="24"/>
              </w:rPr>
              <w:t>professional</w:t>
            </w:r>
            <w:r w:rsidRPr="007E34C1">
              <w:rPr>
                <w:sz w:val="24"/>
              </w:rPr>
              <w:t xml:space="preserve"> reference checks and one (1) employment reference check must be completed on selected candidate. </w:t>
            </w:r>
            <w:r w:rsidRPr="007E34C1">
              <w:rPr>
                <w:i/>
                <w:color w:val="FF0000"/>
                <w:sz w:val="24"/>
              </w:rPr>
              <w:t xml:space="preserve">(This is not required for current </w:t>
            </w:r>
            <w:r w:rsidR="00650E05">
              <w:rPr>
                <w:i/>
                <w:color w:val="FF0000"/>
                <w:sz w:val="24"/>
              </w:rPr>
              <w:t xml:space="preserve">DPS </w:t>
            </w:r>
            <w:r w:rsidRPr="007E34C1">
              <w:rPr>
                <w:i/>
                <w:color w:val="FF0000"/>
                <w:sz w:val="24"/>
              </w:rPr>
              <w:t>employees).</w:t>
            </w:r>
          </w:p>
        </w:tc>
        <w:sdt>
          <w:sdtPr>
            <w:rPr>
              <w:sz w:val="24"/>
            </w:rPr>
            <w:id w:val="1497224336"/>
            <w14:checkbox>
              <w14:checked w14:val="0"/>
              <w14:checkedState w14:val="2612" w14:font="MS Gothic"/>
              <w14:uncheckedState w14:val="2610" w14:font="MS Gothic"/>
            </w14:checkbox>
          </w:sdtPr>
          <w:sdtEndPr/>
          <w:sdtContent>
            <w:tc>
              <w:tcPr>
                <w:tcW w:w="866" w:type="dxa"/>
                <w:vAlign w:val="center"/>
              </w:tcPr>
              <w:p w14:paraId="6D855469" w14:textId="77777777"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14:paraId="432B12A2" w14:textId="77777777" w:rsidTr="00D063FF">
        <w:trPr>
          <w:trHeight w:val="720"/>
        </w:trPr>
        <w:tc>
          <w:tcPr>
            <w:tcW w:w="450" w:type="dxa"/>
            <w:vAlign w:val="center"/>
          </w:tcPr>
          <w:p w14:paraId="4CCCFA0D" w14:textId="77777777" w:rsidR="00EE010E" w:rsidRPr="00D063FF" w:rsidRDefault="00EE010E" w:rsidP="00D063FF">
            <w:pPr>
              <w:pStyle w:val="ListParagraph"/>
              <w:numPr>
                <w:ilvl w:val="0"/>
                <w:numId w:val="28"/>
              </w:numPr>
              <w:jc w:val="both"/>
              <w:rPr>
                <w:sz w:val="24"/>
              </w:rPr>
            </w:pPr>
          </w:p>
        </w:tc>
        <w:tc>
          <w:tcPr>
            <w:tcW w:w="9270" w:type="dxa"/>
            <w:vAlign w:val="center"/>
          </w:tcPr>
          <w:p w14:paraId="6EA1B410" w14:textId="77777777" w:rsidR="00EE010E" w:rsidRPr="00BE2D76" w:rsidRDefault="00EE010E" w:rsidP="007E34C1">
            <w:pPr>
              <w:contextualSpacing/>
              <w:jc w:val="both"/>
              <w:rPr>
                <w:sz w:val="24"/>
              </w:rPr>
            </w:pPr>
            <w:r w:rsidRPr="00BE2D76">
              <w:rPr>
                <w:sz w:val="24"/>
              </w:rPr>
              <w:t xml:space="preserve">If </w:t>
            </w:r>
            <w:r w:rsidR="007E34C1">
              <w:rPr>
                <w:sz w:val="24"/>
              </w:rPr>
              <w:t xml:space="preserve">the </w:t>
            </w:r>
            <w:r w:rsidRPr="00626014">
              <w:rPr>
                <w:sz w:val="24"/>
              </w:rPr>
              <w:t>selected candidate</w:t>
            </w:r>
            <w:r w:rsidRPr="00BE2D76">
              <w:rPr>
                <w:sz w:val="24"/>
              </w:rPr>
              <w:t xml:space="preserve"> indicates that he or she has a college degree on the State </w:t>
            </w:r>
            <w:r w:rsidR="007E34C1">
              <w:rPr>
                <w:sz w:val="24"/>
              </w:rPr>
              <w:t>a</w:t>
            </w:r>
            <w:r w:rsidRPr="00BE2D76">
              <w:rPr>
                <w:sz w:val="24"/>
              </w:rPr>
              <w:t>pplication, you must submit a copy of the transcript.</w:t>
            </w:r>
          </w:p>
        </w:tc>
        <w:sdt>
          <w:sdtPr>
            <w:rPr>
              <w:sz w:val="24"/>
            </w:rPr>
            <w:id w:val="133074048"/>
            <w14:checkbox>
              <w14:checked w14:val="0"/>
              <w14:checkedState w14:val="2612" w14:font="MS Gothic"/>
              <w14:uncheckedState w14:val="2610" w14:font="MS Gothic"/>
            </w14:checkbox>
          </w:sdtPr>
          <w:sdtEndPr/>
          <w:sdtContent>
            <w:tc>
              <w:tcPr>
                <w:tcW w:w="866" w:type="dxa"/>
                <w:vAlign w:val="center"/>
              </w:tcPr>
              <w:p w14:paraId="4C85C6DE" w14:textId="77777777"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14:paraId="6E24C827" w14:textId="77777777" w:rsidTr="00D063FF">
        <w:trPr>
          <w:trHeight w:val="720"/>
        </w:trPr>
        <w:tc>
          <w:tcPr>
            <w:tcW w:w="450" w:type="dxa"/>
            <w:vAlign w:val="center"/>
          </w:tcPr>
          <w:p w14:paraId="66769E7A" w14:textId="77777777" w:rsidR="00EE010E" w:rsidRPr="00D063FF" w:rsidRDefault="00EE010E" w:rsidP="00D063FF">
            <w:pPr>
              <w:pStyle w:val="ListParagraph"/>
              <w:numPr>
                <w:ilvl w:val="0"/>
                <w:numId w:val="28"/>
              </w:numPr>
              <w:jc w:val="both"/>
              <w:rPr>
                <w:sz w:val="24"/>
                <w:u w:val="single"/>
              </w:rPr>
            </w:pPr>
          </w:p>
        </w:tc>
        <w:tc>
          <w:tcPr>
            <w:tcW w:w="9270" w:type="dxa"/>
            <w:vAlign w:val="center"/>
          </w:tcPr>
          <w:p w14:paraId="6FAA8F0D" w14:textId="77777777" w:rsidR="00EE010E" w:rsidRPr="00BE2D76" w:rsidRDefault="00930AC5" w:rsidP="00626014">
            <w:pPr>
              <w:contextualSpacing/>
              <w:jc w:val="both"/>
              <w:rPr>
                <w:sz w:val="24"/>
              </w:rPr>
            </w:pPr>
            <w:r>
              <w:rPr>
                <w:sz w:val="24"/>
                <w:u w:val="single"/>
              </w:rPr>
              <w:t>Background</w:t>
            </w:r>
            <w:r w:rsidRPr="00467741">
              <w:rPr>
                <w:sz w:val="24"/>
                <w:u w:val="single"/>
              </w:rPr>
              <w:t xml:space="preserve"> </w:t>
            </w:r>
            <w:r>
              <w:rPr>
                <w:sz w:val="24"/>
                <w:u w:val="single"/>
              </w:rPr>
              <w:t xml:space="preserve">Check </w:t>
            </w:r>
            <w:r w:rsidR="00EE010E" w:rsidRPr="00467741">
              <w:rPr>
                <w:sz w:val="24"/>
                <w:u w:val="single"/>
              </w:rPr>
              <w:t>Request Form</w:t>
            </w:r>
            <w:r w:rsidR="00EE010E" w:rsidRPr="00467741">
              <w:rPr>
                <w:sz w:val="24"/>
              </w:rPr>
              <w:t xml:space="preserve"> must be completed on selected candidate. </w:t>
            </w:r>
            <w:r w:rsidR="00EE010E" w:rsidRPr="00626014">
              <w:rPr>
                <w:i/>
                <w:color w:val="FF0000"/>
                <w:sz w:val="24"/>
              </w:rPr>
              <w:t>(This is not required for current DPS employees).</w:t>
            </w:r>
          </w:p>
        </w:tc>
        <w:sdt>
          <w:sdtPr>
            <w:rPr>
              <w:sz w:val="24"/>
            </w:rPr>
            <w:id w:val="1848897671"/>
            <w14:checkbox>
              <w14:checked w14:val="0"/>
              <w14:checkedState w14:val="2612" w14:font="MS Gothic"/>
              <w14:uncheckedState w14:val="2610" w14:font="MS Gothic"/>
            </w14:checkbox>
          </w:sdtPr>
          <w:sdtEndPr/>
          <w:sdtContent>
            <w:tc>
              <w:tcPr>
                <w:tcW w:w="866" w:type="dxa"/>
                <w:vAlign w:val="center"/>
              </w:tcPr>
              <w:p w14:paraId="7D3ED2AA" w14:textId="77777777" w:rsidR="00EE010E" w:rsidRPr="00467741" w:rsidRDefault="00EE010E" w:rsidP="00EE010E">
                <w:pPr>
                  <w:contextualSpacing/>
                  <w:jc w:val="center"/>
                  <w:rPr>
                    <w:sz w:val="24"/>
                    <w:u w:val="single"/>
                  </w:rPr>
                </w:pPr>
                <w:r w:rsidRPr="00467741">
                  <w:rPr>
                    <w:rFonts w:ascii="Segoe UI Symbol" w:eastAsia="MS Gothic" w:hAnsi="Segoe UI Symbol" w:cs="Segoe UI Symbol"/>
                    <w:sz w:val="24"/>
                  </w:rPr>
                  <w:t>☐</w:t>
                </w:r>
              </w:p>
            </w:tc>
          </w:sdtContent>
        </w:sdt>
      </w:tr>
      <w:tr w:rsidR="00EE010E" w:rsidRPr="00BE2D76" w14:paraId="45B21B4A" w14:textId="77777777" w:rsidTr="00D063FF">
        <w:trPr>
          <w:trHeight w:val="720"/>
        </w:trPr>
        <w:tc>
          <w:tcPr>
            <w:tcW w:w="450" w:type="dxa"/>
            <w:vAlign w:val="center"/>
          </w:tcPr>
          <w:p w14:paraId="141F7EE0" w14:textId="77777777" w:rsidR="00EE010E" w:rsidRPr="00D063FF" w:rsidRDefault="00EE010E" w:rsidP="00D063FF">
            <w:pPr>
              <w:pStyle w:val="ListParagraph"/>
              <w:numPr>
                <w:ilvl w:val="0"/>
                <w:numId w:val="28"/>
              </w:numPr>
              <w:jc w:val="both"/>
              <w:rPr>
                <w:sz w:val="24"/>
              </w:rPr>
            </w:pPr>
          </w:p>
        </w:tc>
        <w:tc>
          <w:tcPr>
            <w:tcW w:w="9270" w:type="dxa"/>
            <w:vAlign w:val="center"/>
          </w:tcPr>
          <w:p w14:paraId="175310D9" w14:textId="5E39AB3D" w:rsidR="00EE010E" w:rsidRPr="00BE2D76" w:rsidRDefault="000913E5" w:rsidP="00626014">
            <w:pPr>
              <w:contextualSpacing/>
              <w:jc w:val="both"/>
              <w:rPr>
                <w:sz w:val="24"/>
              </w:rPr>
            </w:pPr>
            <w:r>
              <w:rPr>
                <w:sz w:val="24"/>
              </w:rPr>
              <w:t>W</w:t>
            </w:r>
            <w:r w:rsidR="00EE010E" w:rsidRPr="00BE2D76">
              <w:rPr>
                <w:sz w:val="24"/>
              </w:rPr>
              <w:t>hen the selected candidate is a former employee/rehire with the agency</w:t>
            </w:r>
            <w:r>
              <w:rPr>
                <w:sz w:val="24"/>
              </w:rPr>
              <w:t xml:space="preserve">, the Disciplinary Review Committee must approve the rehiring. </w:t>
            </w:r>
            <w:r w:rsidR="005F6374" w:rsidRPr="00626014">
              <w:rPr>
                <w:i/>
                <w:color w:val="FF0000"/>
                <w:sz w:val="24"/>
              </w:rPr>
              <w:t>(This is not required for current DPS employees).</w:t>
            </w:r>
          </w:p>
        </w:tc>
        <w:sdt>
          <w:sdtPr>
            <w:rPr>
              <w:sz w:val="24"/>
            </w:rPr>
            <w:id w:val="-467048480"/>
            <w14:checkbox>
              <w14:checked w14:val="0"/>
              <w14:checkedState w14:val="2612" w14:font="MS Gothic"/>
              <w14:uncheckedState w14:val="2610" w14:font="MS Gothic"/>
            </w14:checkbox>
          </w:sdtPr>
          <w:sdtEndPr/>
          <w:sdtContent>
            <w:tc>
              <w:tcPr>
                <w:tcW w:w="866" w:type="dxa"/>
                <w:vAlign w:val="center"/>
              </w:tcPr>
              <w:p w14:paraId="68BA1485" w14:textId="77777777"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14:paraId="3D7E43E4" w14:textId="77777777" w:rsidTr="00D063FF">
        <w:trPr>
          <w:trHeight w:val="720"/>
        </w:trPr>
        <w:tc>
          <w:tcPr>
            <w:tcW w:w="450" w:type="dxa"/>
            <w:vAlign w:val="center"/>
          </w:tcPr>
          <w:p w14:paraId="5CCDD214" w14:textId="77777777" w:rsidR="00EE010E" w:rsidRPr="00D063FF" w:rsidRDefault="00EE010E" w:rsidP="00D063FF">
            <w:pPr>
              <w:pStyle w:val="ListParagraph"/>
              <w:numPr>
                <w:ilvl w:val="0"/>
                <w:numId w:val="28"/>
              </w:numPr>
              <w:jc w:val="both"/>
              <w:rPr>
                <w:sz w:val="24"/>
              </w:rPr>
            </w:pPr>
          </w:p>
        </w:tc>
        <w:tc>
          <w:tcPr>
            <w:tcW w:w="9270" w:type="dxa"/>
            <w:vAlign w:val="center"/>
          </w:tcPr>
          <w:p w14:paraId="5F012E31" w14:textId="77777777" w:rsidR="00EE010E" w:rsidRPr="00626014" w:rsidRDefault="00EE010E" w:rsidP="00626014">
            <w:pPr>
              <w:contextualSpacing/>
              <w:jc w:val="both"/>
              <w:rPr>
                <w:sz w:val="24"/>
                <w:szCs w:val="24"/>
              </w:rPr>
            </w:pPr>
            <w:r w:rsidRPr="00626014">
              <w:rPr>
                <w:sz w:val="24"/>
                <w:szCs w:val="24"/>
              </w:rPr>
              <w:t xml:space="preserve">All elements of the selection process must be administered, scored, evaluated and interpreted in a uniform manner.  All applicants must be asked the same questions during the interview. </w:t>
            </w:r>
            <w:r w:rsidR="00626014" w:rsidRPr="00626014">
              <w:rPr>
                <w:sz w:val="24"/>
                <w:szCs w:val="24"/>
              </w:rPr>
              <w:t xml:space="preserve">Interview questions and written responses to questions of all applicants interviewed must be submitted. An </w:t>
            </w:r>
            <w:r w:rsidRPr="00626014">
              <w:rPr>
                <w:sz w:val="24"/>
                <w:szCs w:val="24"/>
                <w:u w:val="single"/>
              </w:rPr>
              <w:t xml:space="preserve">Interview Questionnaire </w:t>
            </w:r>
            <w:r w:rsidR="00626014" w:rsidRPr="00626014">
              <w:rPr>
                <w:sz w:val="24"/>
                <w:szCs w:val="24"/>
              </w:rPr>
              <w:t xml:space="preserve">is included </w:t>
            </w:r>
            <w:r w:rsidRPr="00626014">
              <w:rPr>
                <w:sz w:val="24"/>
                <w:szCs w:val="24"/>
              </w:rPr>
              <w:t>with this packet</w:t>
            </w:r>
            <w:r w:rsidR="00626014" w:rsidRPr="00626014">
              <w:rPr>
                <w:sz w:val="24"/>
                <w:szCs w:val="24"/>
              </w:rPr>
              <w:t xml:space="preserve"> as a resource</w:t>
            </w:r>
            <w:r w:rsidRPr="00626014">
              <w:rPr>
                <w:sz w:val="24"/>
                <w:szCs w:val="24"/>
              </w:rPr>
              <w:t>.</w:t>
            </w:r>
          </w:p>
        </w:tc>
        <w:sdt>
          <w:sdtPr>
            <w:rPr>
              <w:sz w:val="24"/>
            </w:rPr>
            <w:id w:val="1163210875"/>
            <w14:checkbox>
              <w14:checked w14:val="0"/>
              <w14:checkedState w14:val="2612" w14:font="MS Gothic"/>
              <w14:uncheckedState w14:val="2610" w14:font="MS Gothic"/>
            </w14:checkbox>
          </w:sdtPr>
          <w:sdtEndPr/>
          <w:sdtContent>
            <w:tc>
              <w:tcPr>
                <w:tcW w:w="866" w:type="dxa"/>
                <w:vAlign w:val="center"/>
              </w:tcPr>
              <w:p w14:paraId="4B560157" w14:textId="77777777"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r w:rsidR="00EE010E" w:rsidRPr="00BE2D76" w14:paraId="487B7CE4" w14:textId="77777777" w:rsidTr="00D063FF">
        <w:trPr>
          <w:trHeight w:val="720"/>
        </w:trPr>
        <w:tc>
          <w:tcPr>
            <w:tcW w:w="450" w:type="dxa"/>
            <w:vAlign w:val="center"/>
          </w:tcPr>
          <w:p w14:paraId="2FFF6123" w14:textId="77777777" w:rsidR="00EE010E" w:rsidRPr="00D063FF" w:rsidRDefault="00EE010E" w:rsidP="00D063FF">
            <w:pPr>
              <w:pStyle w:val="ListParagraph"/>
              <w:numPr>
                <w:ilvl w:val="0"/>
                <w:numId w:val="28"/>
              </w:numPr>
              <w:jc w:val="both"/>
              <w:rPr>
                <w:sz w:val="24"/>
              </w:rPr>
            </w:pPr>
          </w:p>
        </w:tc>
        <w:tc>
          <w:tcPr>
            <w:tcW w:w="9270" w:type="dxa"/>
            <w:vAlign w:val="center"/>
          </w:tcPr>
          <w:p w14:paraId="733E5759" w14:textId="77777777" w:rsidR="00EE010E" w:rsidRPr="00BE2D76" w:rsidRDefault="00EE010E" w:rsidP="00626014">
            <w:pPr>
              <w:contextualSpacing/>
              <w:jc w:val="both"/>
              <w:rPr>
                <w:sz w:val="24"/>
              </w:rPr>
            </w:pPr>
            <w:r w:rsidRPr="00BE2D76">
              <w:rPr>
                <w:sz w:val="24"/>
              </w:rPr>
              <w:t xml:space="preserve">If this position is a Band 6 or above, you </w:t>
            </w:r>
            <w:r w:rsidRPr="00626014">
              <w:rPr>
                <w:b/>
                <w:sz w:val="24"/>
              </w:rPr>
              <w:t>MUST</w:t>
            </w:r>
            <w:r w:rsidRPr="00BE2D76">
              <w:rPr>
                <w:sz w:val="24"/>
              </w:rPr>
              <w:t xml:space="preserve"> have a panel of at least 2 people for the interview process</w:t>
            </w:r>
            <w:r w:rsidR="00626014">
              <w:rPr>
                <w:sz w:val="24"/>
              </w:rPr>
              <w:t>.</w:t>
            </w:r>
          </w:p>
        </w:tc>
        <w:sdt>
          <w:sdtPr>
            <w:rPr>
              <w:sz w:val="24"/>
            </w:rPr>
            <w:id w:val="892074787"/>
            <w14:checkbox>
              <w14:checked w14:val="0"/>
              <w14:checkedState w14:val="2612" w14:font="MS Gothic"/>
              <w14:uncheckedState w14:val="2610" w14:font="MS Gothic"/>
            </w14:checkbox>
          </w:sdtPr>
          <w:sdtEndPr/>
          <w:sdtContent>
            <w:tc>
              <w:tcPr>
                <w:tcW w:w="866" w:type="dxa"/>
                <w:vAlign w:val="center"/>
              </w:tcPr>
              <w:p w14:paraId="39A9F728" w14:textId="77777777" w:rsidR="00EE010E" w:rsidRPr="00467741" w:rsidRDefault="00EE010E" w:rsidP="00EE010E">
                <w:pPr>
                  <w:contextualSpacing/>
                  <w:jc w:val="center"/>
                  <w:rPr>
                    <w:sz w:val="24"/>
                  </w:rPr>
                </w:pPr>
                <w:r w:rsidRPr="00467741">
                  <w:rPr>
                    <w:rFonts w:ascii="Segoe UI Symbol" w:eastAsia="MS Gothic" w:hAnsi="Segoe UI Symbol" w:cs="Segoe UI Symbol"/>
                    <w:sz w:val="24"/>
                  </w:rPr>
                  <w:t>☐</w:t>
                </w:r>
              </w:p>
            </w:tc>
          </w:sdtContent>
        </w:sdt>
      </w:tr>
    </w:tbl>
    <w:p w14:paraId="44731BFB" w14:textId="77777777" w:rsidR="00697903" w:rsidRPr="00BE2D76" w:rsidRDefault="00697903" w:rsidP="00697903">
      <w:pPr>
        <w:spacing w:after="0" w:line="240" w:lineRule="auto"/>
        <w:contextualSpacing/>
        <w:jc w:val="center"/>
        <w:rPr>
          <w:i/>
          <w:sz w:val="24"/>
        </w:rPr>
      </w:pPr>
    </w:p>
    <w:p w14:paraId="0F054E45" w14:textId="40F5EADB" w:rsidR="00697903" w:rsidRPr="00BE2D76" w:rsidRDefault="00697903" w:rsidP="00697903">
      <w:pPr>
        <w:spacing w:after="0" w:line="240" w:lineRule="auto"/>
        <w:contextualSpacing/>
        <w:jc w:val="center"/>
        <w:rPr>
          <w:b/>
          <w:bCs/>
          <w:sz w:val="24"/>
          <w:szCs w:val="24"/>
          <w:u w:val="thick"/>
        </w:rPr>
      </w:pPr>
      <w:r w:rsidRPr="00BE2D76">
        <w:rPr>
          <w:i/>
          <w:sz w:val="24"/>
        </w:rPr>
        <w:t xml:space="preserve">For any questions, please contact </w:t>
      </w:r>
      <w:r w:rsidR="000913E5">
        <w:rPr>
          <w:i/>
          <w:sz w:val="24"/>
        </w:rPr>
        <w:t>Alicia Osborne</w:t>
      </w:r>
      <w:r w:rsidRPr="00BE2D76">
        <w:rPr>
          <w:i/>
          <w:sz w:val="24"/>
        </w:rPr>
        <w:t xml:space="preserve">, Employment </w:t>
      </w:r>
      <w:r w:rsidR="009E552F" w:rsidRPr="00BE2D76">
        <w:rPr>
          <w:i/>
          <w:sz w:val="24"/>
        </w:rPr>
        <w:t>Manager</w:t>
      </w:r>
      <w:r w:rsidRPr="00BE2D76">
        <w:rPr>
          <w:i/>
          <w:sz w:val="24"/>
        </w:rPr>
        <w:t>, at (803) 896-0</w:t>
      </w:r>
      <w:r w:rsidR="002F3826" w:rsidRPr="00BE2D76">
        <w:rPr>
          <w:i/>
          <w:sz w:val="24"/>
        </w:rPr>
        <w:t>846</w:t>
      </w:r>
      <w:r w:rsidRPr="00BE2D76">
        <w:rPr>
          <w:i/>
          <w:sz w:val="24"/>
        </w:rPr>
        <w:t>.</w:t>
      </w:r>
    </w:p>
    <w:p w14:paraId="599857A0" w14:textId="77777777" w:rsidR="00E328EF" w:rsidRDefault="00E328EF" w:rsidP="00697903">
      <w:pPr>
        <w:sectPr w:rsidR="00E328EF" w:rsidSect="00697903">
          <w:headerReference w:type="first" r:id="rId8"/>
          <w:pgSz w:w="12240" w:h="15840" w:code="1"/>
          <w:pgMar w:top="2160" w:right="1440" w:bottom="1440" w:left="1440" w:header="720" w:footer="720" w:gutter="0"/>
          <w:cols w:space="720"/>
          <w:titlePg/>
          <w:docGrid w:linePitch="360"/>
        </w:sectPr>
      </w:pPr>
    </w:p>
    <w:p w14:paraId="4466758F" w14:textId="77777777" w:rsidR="00E328EF" w:rsidRPr="00420C58" w:rsidRDefault="00E328EF" w:rsidP="00E328EF">
      <w:pPr>
        <w:tabs>
          <w:tab w:val="center" w:pos="4320"/>
          <w:tab w:val="right" w:pos="8640"/>
        </w:tabs>
        <w:autoSpaceDE w:val="0"/>
        <w:autoSpaceDN w:val="0"/>
        <w:spacing w:after="0" w:line="240" w:lineRule="auto"/>
        <w:jc w:val="center"/>
        <w:rPr>
          <w:rFonts w:eastAsia="Times New Roman" w:cs="Arial"/>
          <w:b/>
          <w:bCs/>
          <w:sz w:val="24"/>
          <w:szCs w:val="24"/>
        </w:rPr>
      </w:pPr>
      <w:r w:rsidRPr="00420C58">
        <w:rPr>
          <w:rFonts w:eastAsia="Times New Roman" w:cs="Arial"/>
          <w:b/>
          <w:bCs/>
          <w:sz w:val="24"/>
          <w:szCs w:val="24"/>
        </w:rPr>
        <w:lastRenderedPageBreak/>
        <w:t>GUIDELINES FOR AVOIDING LEGAL PITFALLS</w:t>
      </w:r>
      <w:r>
        <w:rPr>
          <w:rFonts w:eastAsia="Times New Roman" w:cs="Arial"/>
          <w:b/>
          <w:bCs/>
          <w:sz w:val="24"/>
          <w:szCs w:val="24"/>
        </w:rPr>
        <w:t xml:space="preserve"> WHEN</w:t>
      </w:r>
      <w:r w:rsidRPr="00420C58">
        <w:rPr>
          <w:rFonts w:eastAsia="Times New Roman" w:cs="Arial"/>
          <w:b/>
          <w:sz w:val="24"/>
          <w:szCs w:val="24"/>
        </w:rPr>
        <w:t xml:space="preserve"> </w:t>
      </w:r>
      <w:r w:rsidRPr="00685B16">
        <w:rPr>
          <w:rFonts w:eastAsia="Times New Roman" w:cs="Arial"/>
          <w:b/>
          <w:sz w:val="24"/>
          <w:szCs w:val="24"/>
        </w:rPr>
        <w:t>INTERVIEWING JOB CANDIDATES</w:t>
      </w:r>
    </w:p>
    <w:p w14:paraId="29B8C006" w14:textId="77777777" w:rsidR="00E328EF" w:rsidRPr="00873A24" w:rsidRDefault="00E328EF" w:rsidP="00E328EF">
      <w:pPr>
        <w:autoSpaceDE w:val="0"/>
        <w:autoSpaceDN w:val="0"/>
        <w:spacing w:after="0" w:line="240" w:lineRule="auto"/>
        <w:rPr>
          <w:rFonts w:eastAsia="Times New Roman" w:cs="Arial"/>
          <w:sz w:val="20"/>
          <w:szCs w:val="20"/>
        </w:rPr>
      </w:pPr>
    </w:p>
    <w:tbl>
      <w:tblPr>
        <w:tblW w:w="4982"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3"/>
        <w:gridCol w:w="4933"/>
      </w:tblGrid>
      <w:tr w:rsidR="00E328EF" w:rsidRPr="00873A24" w14:paraId="78444FD2" w14:textId="77777777" w:rsidTr="00E328EF">
        <w:trPr>
          <w:trHeight w:val="547"/>
        </w:trPr>
        <w:tc>
          <w:tcPr>
            <w:tcW w:w="2355" w:type="pct"/>
            <w:tcBorders>
              <w:top w:val="nil"/>
              <w:left w:val="nil"/>
              <w:bottom w:val="single" w:sz="4" w:space="0" w:color="auto"/>
              <w:right w:val="nil"/>
            </w:tcBorders>
            <w:vAlign w:val="center"/>
          </w:tcPr>
          <w:p w14:paraId="2FAB6E30" w14:textId="77777777" w:rsidR="00E328EF" w:rsidRPr="00E328EF" w:rsidRDefault="00E328EF" w:rsidP="007F7974">
            <w:pPr>
              <w:autoSpaceDE w:val="0"/>
              <w:autoSpaceDN w:val="0"/>
              <w:spacing w:after="0" w:line="240" w:lineRule="auto"/>
              <w:jc w:val="center"/>
              <w:rPr>
                <w:rFonts w:eastAsia="Times New Roman" w:cs="Arial"/>
                <w:b/>
                <w:bCs/>
                <w:sz w:val="24"/>
                <w:szCs w:val="24"/>
              </w:rPr>
            </w:pPr>
            <w:r w:rsidRPr="00E328EF">
              <w:rPr>
                <w:rFonts w:eastAsia="Times New Roman" w:cs="Arial"/>
                <w:b/>
                <w:bCs/>
                <w:sz w:val="24"/>
                <w:szCs w:val="24"/>
              </w:rPr>
              <w:t xml:space="preserve">What You </w:t>
            </w:r>
            <w:r w:rsidRPr="00E328EF">
              <w:rPr>
                <w:rFonts w:eastAsia="Times New Roman" w:cs="Arial"/>
                <w:b/>
                <w:bCs/>
                <w:color w:val="0070C0"/>
                <w:sz w:val="24"/>
                <w:szCs w:val="24"/>
              </w:rPr>
              <w:t xml:space="preserve">CAN </w:t>
            </w:r>
            <w:r w:rsidRPr="00E328EF">
              <w:rPr>
                <w:rFonts w:eastAsia="Times New Roman" w:cs="Arial"/>
                <w:b/>
                <w:bCs/>
                <w:sz w:val="24"/>
                <w:szCs w:val="24"/>
              </w:rPr>
              <w:t>Ask:</w:t>
            </w:r>
          </w:p>
        </w:tc>
        <w:tc>
          <w:tcPr>
            <w:tcW w:w="2645" w:type="pct"/>
            <w:tcBorders>
              <w:top w:val="nil"/>
              <w:left w:val="nil"/>
              <w:bottom w:val="single" w:sz="4" w:space="0" w:color="auto"/>
              <w:right w:val="nil"/>
            </w:tcBorders>
            <w:vAlign w:val="center"/>
          </w:tcPr>
          <w:p w14:paraId="5EAEF044" w14:textId="77777777" w:rsidR="00E328EF" w:rsidRPr="00E328EF" w:rsidRDefault="00E328EF" w:rsidP="007F7974">
            <w:pPr>
              <w:autoSpaceDE w:val="0"/>
              <w:autoSpaceDN w:val="0"/>
              <w:spacing w:after="0" w:line="240" w:lineRule="auto"/>
              <w:jc w:val="center"/>
              <w:rPr>
                <w:rFonts w:eastAsia="Times New Roman" w:cs="Arial"/>
                <w:b/>
                <w:bCs/>
                <w:sz w:val="24"/>
                <w:szCs w:val="24"/>
              </w:rPr>
            </w:pPr>
            <w:r w:rsidRPr="00E328EF">
              <w:rPr>
                <w:rFonts w:eastAsia="Times New Roman" w:cs="Arial"/>
                <w:b/>
                <w:bCs/>
                <w:sz w:val="24"/>
                <w:szCs w:val="24"/>
              </w:rPr>
              <w:t xml:space="preserve">What You </w:t>
            </w:r>
            <w:r w:rsidRPr="00E328EF">
              <w:rPr>
                <w:rFonts w:eastAsia="Times New Roman" w:cs="Arial"/>
                <w:b/>
                <w:bCs/>
                <w:color w:val="0070C0"/>
                <w:sz w:val="24"/>
                <w:szCs w:val="24"/>
              </w:rPr>
              <w:t xml:space="preserve">CANNOT </w:t>
            </w:r>
            <w:r w:rsidRPr="00E328EF">
              <w:rPr>
                <w:rFonts w:eastAsia="Times New Roman" w:cs="Arial"/>
                <w:b/>
                <w:bCs/>
                <w:sz w:val="24"/>
                <w:szCs w:val="24"/>
              </w:rPr>
              <w:t>Ask:</w:t>
            </w:r>
          </w:p>
        </w:tc>
      </w:tr>
      <w:tr w:rsidR="00E328EF" w:rsidRPr="00873A24" w14:paraId="5D719C1B" w14:textId="77777777" w:rsidTr="00E328EF">
        <w:tc>
          <w:tcPr>
            <w:tcW w:w="5000" w:type="pct"/>
            <w:gridSpan w:val="2"/>
            <w:tcBorders>
              <w:top w:val="single" w:sz="4" w:space="0" w:color="auto"/>
            </w:tcBorders>
            <w:shd w:val="clear" w:color="auto" w:fill="E7E6E6" w:themeFill="background2"/>
          </w:tcPr>
          <w:p w14:paraId="6FB71370" w14:textId="77777777" w:rsidR="00E328EF" w:rsidRPr="00873A24" w:rsidRDefault="00E328EF" w:rsidP="007F7974">
            <w:pPr>
              <w:autoSpaceDE w:val="0"/>
              <w:autoSpaceDN w:val="0"/>
              <w:spacing w:after="0" w:line="240" w:lineRule="auto"/>
              <w:jc w:val="center"/>
              <w:rPr>
                <w:rFonts w:eastAsia="Times New Roman" w:cs="Arial"/>
                <w:b/>
                <w:i/>
                <w:iCs/>
                <w:sz w:val="24"/>
                <w:szCs w:val="20"/>
              </w:rPr>
            </w:pPr>
            <w:r w:rsidRPr="00873A24">
              <w:rPr>
                <w:rFonts w:eastAsia="Times New Roman" w:cs="Arial"/>
                <w:b/>
                <w:i/>
                <w:iCs/>
                <w:sz w:val="24"/>
                <w:szCs w:val="20"/>
              </w:rPr>
              <w:t>Gender</w:t>
            </w:r>
          </w:p>
        </w:tc>
      </w:tr>
      <w:tr w:rsidR="00E328EF" w:rsidRPr="00873A24" w14:paraId="2B4F7F6A" w14:textId="77777777" w:rsidTr="00E328EF">
        <w:tc>
          <w:tcPr>
            <w:tcW w:w="2355" w:type="pct"/>
            <w:vMerge w:val="restart"/>
            <w:tcBorders>
              <w:top w:val="nil"/>
              <w:left w:val="single" w:sz="4" w:space="0" w:color="auto"/>
              <w:right w:val="single" w:sz="4" w:space="0" w:color="auto"/>
            </w:tcBorders>
          </w:tcPr>
          <w:p w14:paraId="6A7EB1B7"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14:paraId="1974A7A1"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are your plans for raising a family?</w:t>
            </w:r>
          </w:p>
        </w:tc>
      </w:tr>
      <w:tr w:rsidR="00E328EF" w:rsidRPr="00873A24" w14:paraId="174A8FA5" w14:textId="77777777" w:rsidTr="00E328EF">
        <w:tc>
          <w:tcPr>
            <w:tcW w:w="2355" w:type="pct"/>
            <w:vMerge/>
            <w:tcBorders>
              <w:left w:val="single" w:sz="4" w:space="0" w:color="auto"/>
              <w:right w:val="single" w:sz="4" w:space="0" w:color="auto"/>
            </w:tcBorders>
          </w:tcPr>
          <w:p w14:paraId="23D7DAA1"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14:paraId="2AEB1327"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How many children do you have?</w:t>
            </w:r>
          </w:p>
        </w:tc>
      </w:tr>
      <w:tr w:rsidR="00E328EF" w:rsidRPr="00873A24" w14:paraId="2A8E9F4C" w14:textId="77777777" w:rsidTr="00E328EF">
        <w:tc>
          <w:tcPr>
            <w:tcW w:w="2355" w:type="pct"/>
            <w:vMerge/>
            <w:tcBorders>
              <w:left w:val="single" w:sz="4" w:space="0" w:color="auto"/>
              <w:right w:val="single" w:sz="4" w:space="0" w:color="auto"/>
            </w:tcBorders>
          </w:tcPr>
          <w:p w14:paraId="22756391"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14:paraId="0C79751D"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are the ages of your children?</w:t>
            </w:r>
          </w:p>
        </w:tc>
      </w:tr>
      <w:tr w:rsidR="00E328EF" w:rsidRPr="00873A24" w14:paraId="0B55C623" w14:textId="77777777" w:rsidTr="00E328EF">
        <w:tc>
          <w:tcPr>
            <w:tcW w:w="2355" w:type="pct"/>
            <w:vMerge/>
            <w:tcBorders>
              <w:left w:val="single" w:sz="4" w:space="0" w:color="auto"/>
              <w:right w:val="single" w:sz="4" w:space="0" w:color="auto"/>
            </w:tcBorders>
          </w:tcPr>
          <w:p w14:paraId="3C81DE35"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14:paraId="5D36688D"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are your child care arrangements?</w:t>
            </w:r>
          </w:p>
        </w:tc>
      </w:tr>
      <w:tr w:rsidR="00E328EF" w:rsidRPr="00873A24" w14:paraId="1CA76361" w14:textId="77777777" w:rsidTr="00E328EF">
        <w:tc>
          <w:tcPr>
            <w:tcW w:w="2355" w:type="pct"/>
            <w:vMerge/>
            <w:tcBorders>
              <w:left w:val="single" w:sz="4" w:space="0" w:color="auto"/>
              <w:right w:val="single" w:sz="4" w:space="0" w:color="auto"/>
            </w:tcBorders>
          </w:tcPr>
          <w:p w14:paraId="749EE92E"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14:paraId="0F6479F5"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does your husband do for a living?</w:t>
            </w:r>
            <w:r w:rsidRPr="00E328EF">
              <w:rPr>
                <w:rFonts w:eastAsia="Times New Roman" w:cs="Arial"/>
              </w:rPr>
              <w:tab/>
            </w:r>
          </w:p>
        </w:tc>
      </w:tr>
      <w:tr w:rsidR="00E328EF" w:rsidRPr="00873A24" w14:paraId="49EB7B8C" w14:textId="77777777" w:rsidTr="00E328EF">
        <w:tc>
          <w:tcPr>
            <w:tcW w:w="2355" w:type="pct"/>
            <w:vMerge/>
            <w:tcBorders>
              <w:left w:val="single" w:sz="4" w:space="0" w:color="auto"/>
              <w:right w:val="single" w:sz="4" w:space="0" w:color="auto"/>
            </w:tcBorders>
          </w:tcPr>
          <w:p w14:paraId="5C9C3CA1"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14:paraId="70CED5C3"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Are you married?</w:t>
            </w:r>
          </w:p>
        </w:tc>
      </w:tr>
      <w:tr w:rsidR="00E328EF" w:rsidRPr="00873A24" w14:paraId="14DD534B" w14:textId="77777777" w:rsidTr="00E328EF">
        <w:tc>
          <w:tcPr>
            <w:tcW w:w="2355" w:type="pct"/>
            <w:vMerge/>
            <w:tcBorders>
              <w:left w:val="single" w:sz="4" w:space="0" w:color="auto"/>
              <w:bottom w:val="single" w:sz="4" w:space="0" w:color="auto"/>
              <w:right w:val="single" w:sz="4" w:space="0" w:color="auto"/>
            </w:tcBorders>
          </w:tcPr>
          <w:p w14:paraId="69EF7E4D"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single" w:sz="4" w:space="0" w:color="auto"/>
              <w:right w:val="single" w:sz="4" w:space="0" w:color="auto"/>
            </w:tcBorders>
          </w:tcPr>
          <w:p w14:paraId="23CD4503"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are your marriage plans?</w:t>
            </w:r>
          </w:p>
        </w:tc>
      </w:tr>
      <w:tr w:rsidR="00E328EF" w:rsidRPr="00873A24" w14:paraId="357F4645" w14:textId="77777777" w:rsidTr="00E328EF">
        <w:tc>
          <w:tcPr>
            <w:tcW w:w="5000" w:type="pct"/>
            <w:gridSpan w:val="2"/>
            <w:tcBorders>
              <w:top w:val="single" w:sz="4" w:space="0" w:color="auto"/>
              <w:bottom w:val="single" w:sz="4" w:space="0" w:color="auto"/>
            </w:tcBorders>
            <w:shd w:val="clear" w:color="auto" w:fill="E7E6E6" w:themeFill="background2"/>
          </w:tcPr>
          <w:p w14:paraId="09D11780" w14:textId="77777777" w:rsidR="00E328EF" w:rsidRPr="00873A24" w:rsidRDefault="00E328EF" w:rsidP="007F7974">
            <w:pPr>
              <w:autoSpaceDE w:val="0"/>
              <w:autoSpaceDN w:val="0"/>
              <w:spacing w:after="0" w:line="240" w:lineRule="auto"/>
              <w:jc w:val="center"/>
              <w:rPr>
                <w:rFonts w:eastAsia="Times New Roman" w:cs="Arial"/>
                <w:b/>
                <w:i/>
                <w:iCs/>
                <w:sz w:val="24"/>
                <w:szCs w:val="20"/>
              </w:rPr>
            </w:pPr>
            <w:r w:rsidRPr="00873A24">
              <w:rPr>
                <w:rFonts w:eastAsia="Times New Roman" w:cs="Arial"/>
                <w:b/>
                <w:i/>
                <w:iCs/>
                <w:sz w:val="24"/>
                <w:szCs w:val="20"/>
              </w:rPr>
              <w:t>Race</w:t>
            </w:r>
          </w:p>
        </w:tc>
      </w:tr>
      <w:tr w:rsidR="00E328EF" w:rsidRPr="00E328EF" w14:paraId="5C5195B3" w14:textId="77777777" w:rsidTr="00E328EF">
        <w:tc>
          <w:tcPr>
            <w:tcW w:w="2355" w:type="pct"/>
            <w:tcBorders>
              <w:top w:val="single" w:sz="4" w:space="0" w:color="auto"/>
              <w:left w:val="single" w:sz="4" w:space="0" w:color="auto"/>
              <w:bottom w:val="single" w:sz="4" w:space="0" w:color="auto"/>
              <w:right w:val="single" w:sz="4" w:space="0" w:color="auto"/>
            </w:tcBorders>
          </w:tcPr>
          <w:p w14:paraId="6EB78474"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single" w:sz="4" w:space="0" w:color="auto"/>
              <w:left w:val="single" w:sz="4" w:space="0" w:color="auto"/>
              <w:bottom w:val="single" w:sz="4" w:space="0" w:color="auto"/>
              <w:right w:val="single" w:sz="4" w:space="0" w:color="auto"/>
            </w:tcBorders>
          </w:tcPr>
          <w:p w14:paraId="1161499C"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is your race?</w:t>
            </w:r>
          </w:p>
        </w:tc>
      </w:tr>
      <w:tr w:rsidR="00E328EF" w:rsidRPr="00873A24" w14:paraId="40A9D2BD" w14:textId="77777777" w:rsidTr="00E328EF">
        <w:tc>
          <w:tcPr>
            <w:tcW w:w="5000" w:type="pct"/>
            <w:gridSpan w:val="2"/>
            <w:tcBorders>
              <w:top w:val="single" w:sz="4" w:space="0" w:color="auto"/>
              <w:bottom w:val="single" w:sz="4" w:space="0" w:color="auto"/>
            </w:tcBorders>
            <w:shd w:val="clear" w:color="auto" w:fill="E7E6E6" w:themeFill="background2"/>
          </w:tcPr>
          <w:p w14:paraId="40E8DE6D" w14:textId="77777777" w:rsidR="00E328EF" w:rsidRPr="00873A24" w:rsidRDefault="00E328EF" w:rsidP="007F7974">
            <w:pPr>
              <w:autoSpaceDE w:val="0"/>
              <w:autoSpaceDN w:val="0"/>
              <w:spacing w:after="0" w:line="240" w:lineRule="auto"/>
              <w:jc w:val="center"/>
              <w:rPr>
                <w:rFonts w:eastAsia="Times New Roman" w:cs="Arial"/>
                <w:b/>
                <w:i/>
                <w:iCs/>
                <w:sz w:val="24"/>
                <w:szCs w:val="20"/>
              </w:rPr>
            </w:pPr>
            <w:r w:rsidRPr="00873A24">
              <w:rPr>
                <w:rFonts w:eastAsia="Times New Roman" w:cs="Arial"/>
                <w:b/>
                <w:i/>
                <w:iCs/>
                <w:sz w:val="24"/>
                <w:szCs w:val="20"/>
              </w:rPr>
              <w:t>Age</w:t>
            </w:r>
          </w:p>
        </w:tc>
      </w:tr>
      <w:tr w:rsidR="00E328EF" w:rsidRPr="00E328EF" w14:paraId="7CD29F7C" w14:textId="77777777" w:rsidTr="00E328EF">
        <w:tc>
          <w:tcPr>
            <w:tcW w:w="2355" w:type="pct"/>
            <w:vMerge w:val="restart"/>
            <w:tcBorders>
              <w:top w:val="single" w:sz="4" w:space="0" w:color="auto"/>
              <w:left w:val="single" w:sz="4" w:space="0" w:color="auto"/>
              <w:right w:val="single" w:sz="4" w:space="0" w:color="auto"/>
            </w:tcBorders>
          </w:tcPr>
          <w:p w14:paraId="4E068004"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single" w:sz="4" w:space="0" w:color="auto"/>
              <w:left w:val="single" w:sz="4" w:space="0" w:color="auto"/>
              <w:bottom w:val="nil"/>
              <w:right w:val="single" w:sz="4" w:space="0" w:color="auto"/>
            </w:tcBorders>
          </w:tcPr>
          <w:p w14:paraId="6A69EDBF"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 xml:space="preserve">What is your birth date? </w:t>
            </w:r>
          </w:p>
        </w:tc>
      </w:tr>
      <w:tr w:rsidR="00E328EF" w:rsidRPr="00E328EF" w14:paraId="4E1BBA7E" w14:textId="77777777" w:rsidTr="00E328EF">
        <w:tc>
          <w:tcPr>
            <w:tcW w:w="2355" w:type="pct"/>
            <w:vMerge/>
            <w:tcBorders>
              <w:left w:val="single" w:sz="4" w:space="0" w:color="auto"/>
              <w:right w:val="single" w:sz="4" w:space="0" w:color="auto"/>
            </w:tcBorders>
          </w:tcPr>
          <w:p w14:paraId="373D55DA"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14:paraId="47136523"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How old were you when you graduated?</w:t>
            </w:r>
          </w:p>
        </w:tc>
      </w:tr>
      <w:tr w:rsidR="00E328EF" w:rsidRPr="00E328EF" w14:paraId="434E229E" w14:textId="77777777" w:rsidTr="00E328EF">
        <w:tc>
          <w:tcPr>
            <w:tcW w:w="2355" w:type="pct"/>
            <w:vMerge/>
            <w:tcBorders>
              <w:left w:val="single" w:sz="4" w:space="0" w:color="auto"/>
              <w:right w:val="single" w:sz="4" w:space="0" w:color="auto"/>
            </w:tcBorders>
          </w:tcPr>
          <w:p w14:paraId="18CE5841"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14:paraId="3F1C7F58"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How do you feel about working with someone younger than you?</w:t>
            </w:r>
          </w:p>
        </w:tc>
      </w:tr>
      <w:tr w:rsidR="00E328EF" w:rsidRPr="00E328EF" w14:paraId="1BC83812" w14:textId="77777777" w:rsidTr="00E328EF">
        <w:tc>
          <w:tcPr>
            <w:tcW w:w="2355" w:type="pct"/>
            <w:vMerge/>
            <w:tcBorders>
              <w:left w:val="single" w:sz="4" w:space="0" w:color="auto"/>
              <w:bottom w:val="single" w:sz="4" w:space="0" w:color="auto"/>
              <w:right w:val="single" w:sz="4" w:space="0" w:color="auto"/>
            </w:tcBorders>
          </w:tcPr>
          <w:p w14:paraId="2792E476"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single" w:sz="4" w:space="0" w:color="auto"/>
              <w:right w:val="single" w:sz="4" w:space="0" w:color="auto"/>
            </w:tcBorders>
          </w:tcPr>
          <w:p w14:paraId="49534D45"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How well do you get along with younger people?</w:t>
            </w:r>
          </w:p>
        </w:tc>
      </w:tr>
      <w:tr w:rsidR="00E328EF" w:rsidRPr="00873A24" w14:paraId="2301E95E" w14:textId="77777777" w:rsidTr="00E328EF">
        <w:tc>
          <w:tcPr>
            <w:tcW w:w="5000" w:type="pct"/>
            <w:gridSpan w:val="2"/>
            <w:tcBorders>
              <w:top w:val="single" w:sz="4" w:space="0" w:color="auto"/>
              <w:bottom w:val="single" w:sz="4" w:space="0" w:color="auto"/>
            </w:tcBorders>
            <w:shd w:val="clear" w:color="auto" w:fill="E7E6E6" w:themeFill="background2"/>
          </w:tcPr>
          <w:p w14:paraId="6B1BC282" w14:textId="77777777" w:rsidR="00E328EF" w:rsidRPr="00873A24" w:rsidRDefault="00E328EF" w:rsidP="007F7974">
            <w:pPr>
              <w:autoSpaceDE w:val="0"/>
              <w:autoSpaceDN w:val="0"/>
              <w:spacing w:after="0" w:line="240" w:lineRule="auto"/>
              <w:jc w:val="center"/>
              <w:rPr>
                <w:rFonts w:eastAsia="Times New Roman" w:cs="Arial"/>
                <w:b/>
                <w:i/>
                <w:iCs/>
                <w:sz w:val="24"/>
                <w:szCs w:val="20"/>
              </w:rPr>
            </w:pPr>
            <w:r w:rsidRPr="00873A24">
              <w:rPr>
                <w:rFonts w:eastAsia="Times New Roman" w:cs="Arial"/>
                <w:b/>
                <w:i/>
                <w:iCs/>
                <w:sz w:val="24"/>
                <w:szCs w:val="20"/>
              </w:rPr>
              <w:t>National Origin</w:t>
            </w:r>
          </w:p>
        </w:tc>
      </w:tr>
      <w:tr w:rsidR="00E328EF" w:rsidRPr="00873A24" w14:paraId="0EDE1D81" w14:textId="77777777" w:rsidTr="00E328EF">
        <w:tc>
          <w:tcPr>
            <w:tcW w:w="2355" w:type="pct"/>
            <w:vMerge w:val="restart"/>
            <w:tcBorders>
              <w:top w:val="single" w:sz="4" w:space="0" w:color="auto"/>
              <w:left w:val="single" w:sz="4" w:space="0" w:color="auto"/>
              <w:right w:val="single" w:sz="4" w:space="0" w:color="auto"/>
            </w:tcBorders>
          </w:tcPr>
          <w:p w14:paraId="1B62839B"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languages do you speak, read, or write fluently?</w:t>
            </w:r>
          </w:p>
          <w:p w14:paraId="2D5F9D96"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Does your visa permit work in the United States?</w:t>
            </w:r>
          </w:p>
        </w:tc>
        <w:tc>
          <w:tcPr>
            <w:tcW w:w="2645" w:type="pct"/>
            <w:tcBorders>
              <w:top w:val="single" w:sz="4" w:space="0" w:color="auto"/>
              <w:left w:val="single" w:sz="4" w:space="0" w:color="auto"/>
              <w:bottom w:val="nil"/>
              <w:right w:val="single" w:sz="4" w:space="0" w:color="auto"/>
            </w:tcBorders>
          </w:tcPr>
          <w:p w14:paraId="482D59E2"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How did you learn to read, write, or speak (another language)?</w:t>
            </w:r>
          </w:p>
        </w:tc>
      </w:tr>
      <w:tr w:rsidR="00E328EF" w:rsidRPr="00873A24" w14:paraId="6A240144" w14:textId="77777777" w:rsidTr="00E328EF">
        <w:tc>
          <w:tcPr>
            <w:tcW w:w="2355" w:type="pct"/>
            <w:vMerge/>
            <w:tcBorders>
              <w:left w:val="single" w:sz="4" w:space="0" w:color="auto"/>
              <w:right w:val="single" w:sz="4" w:space="0" w:color="auto"/>
            </w:tcBorders>
          </w:tcPr>
          <w:p w14:paraId="7A1E8EA3"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14:paraId="01530CF0"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Where were you born?</w:t>
            </w:r>
          </w:p>
        </w:tc>
      </w:tr>
      <w:tr w:rsidR="00E328EF" w:rsidRPr="00873A24" w14:paraId="18756A8A" w14:textId="77777777" w:rsidTr="00E328EF">
        <w:tc>
          <w:tcPr>
            <w:tcW w:w="2355" w:type="pct"/>
            <w:vMerge/>
            <w:tcBorders>
              <w:left w:val="single" w:sz="4" w:space="0" w:color="auto"/>
              <w:right w:val="single" w:sz="4" w:space="0" w:color="auto"/>
            </w:tcBorders>
          </w:tcPr>
          <w:p w14:paraId="025182BF"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14:paraId="0C118DB1"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is your spouse/parents’ nationality?</w:t>
            </w:r>
          </w:p>
        </w:tc>
      </w:tr>
      <w:tr w:rsidR="00E328EF" w:rsidRPr="00873A24" w14:paraId="4607067A" w14:textId="77777777" w:rsidTr="00E328EF">
        <w:tc>
          <w:tcPr>
            <w:tcW w:w="2355" w:type="pct"/>
            <w:vMerge/>
            <w:tcBorders>
              <w:left w:val="single" w:sz="4" w:space="0" w:color="auto"/>
              <w:bottom w:val="single" w:sz="4" w:space="0" w:color="auto"/>
              <w:right w:val="single" w:sz="4" w:space="0" w:color="auto"/>
            </w:tcBorders>
          </w:tcPr>
          <w:p w14:paraId="6B84F32F"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single" w:sz="4" w:space="0" w:color="auto"/>
              <w:right w:val="single" w:sz="4" w:space="0" w:color="auto"/>
            </w:tcBorders>
          </w:tcPr>
          <w:p w14:paraId="66723278"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organizations do you belong to/are active in?</w:t>
            </w:r>
          </w:p>
        </w:tc>
      </w:tr>
      <w:tr w:rsidR="00E328EF" w:rsidRPr="00873A24" w14:paraId="3893EFC0" w14:textId="77777777" w:rsidTr="00E328EF">
        <w:tc>
          <w:tcPr>
            <w:tcW w:w="5000" w:type="pct"/>
            <w:gridSpan w:val="2"/>
            <w:tcBorders>
              <w:top w:val="single" w:sz="4" w:space="0" w:color="auto"/>
              <w:bottom w:val="single" w:sz="4" w:space="0" w:color="auto"/>
            </w:tcBorders>
            <w:shd w:val="clear" w:color="auto" w:fill="E7E6E6" w:themeFill="background2"/>
          </w:tcPr>
          <w:p w14:paraId="16904AD8" w14:textId="77777777" w:rsidR="00E328EF" w:rsidRPr="00873A24" w:rsidRDefault="00E328EF" w:rsidP="007F7974">
            <w:pPr>
              <w:autoSpaceDE w:val="0"/>
              <w:autoSpaceDN w:val="0"/>
              <w:spacing w:after="0" w:line="240" w:lineRule="auto"/>
              <w:jc w:val="center"/>
              <w:rPr>
                <w:rFonts w:eastAsia="Times New Roman" w:cs="Arial"/>
                <w:b/>
                <w:i/>
                <w:iCs/>
                <w:sz w:val="24"/>
                <w:szCs w:val="20"/>
              </w:rPr>
            </w:pPr>
            <w:r w:rsidRPr="00873A24">
              <w:rPr>
                <w:rFonts w:eastAsia="Times New Roman" w:cs="Arial"/>
                <w:b/>
                <w:i/>
                <w:iCs/>
                <w:sz w:val="24"/>
                <w:szCs w:val="20"/>
              </w:rPr>
              <w:t>Religion</w:t>
            </w:r>
          </w:p>
        </w:tc>
      </w:tr>
      <w:tr w:rsidR="00E328EF" w:rsidRPr="00873A24" w14:paraId="376A83F9" w14:textId="77777777" w:rsidTr="00E328EF">
        <w:tc>
          <w:tcPr>
            <w:tcW w:w="2355" w:type="pct"/>
            <w:vMerge w:val="restart"/>
            <w:tcBorders>
              <w:top w:val="single" w:sz="4" w:space="0" w:color="auto"/>
              <w:left w:val="single" w:sz="4" w:space="0" w:color="auto"/>
              <w:right w:val="single" w:sz="4" w:space="0" w:color="auto"/>
            </w:tcBorders>
          </w:tcPr>
          <w:p w14:paraId="1E6163D5" w14:textId="77777777"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single" w:sz="4" w:space="0" w:color="auto"/>
              <w:left w:val="single" w:sz="4" w:space="0" w:color="auto"/>
              <w:bottom w:val="nil"/>
              <w:right w:val="single" w:sz="4" w:space="0" w:color="auto"/>
            </w:tcBorders>
          </w:tcPr>
          <w:p w14:paraId="193F9602"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is your religion?</w:t>
            </w:r>
          </w:p>
        </w:tc>
      </w:tr>
      <w:tr w:rsidR="00E328EF" w:rsidRPr="00873A24" w14:paraId="10AA723B" w14:textId="77777777" w:rsidTr="00E328EF">
        <w:tc>
          <w:tcPr>
            <w:tcW w:w="2355" w:type="pct"/>
            <w:vMerge/>
            <w:tcBorders>
              <w:left w:val="single" w:sz="4" w:space="0" w:color="auto"/>
              <w:right w:val="single" w:sz="4" w:space="0" w:color="auto"/>
            </w:tcBorders>
          </w:tcPr>
          <w:p w14:paraId="0C55B89C" w14:textId="77777777"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nil"/>
              <w:left w:val="single" w:sz="4" w:space="0" w:color="auto"/>
              <w:bottom w:val="nil"/>
              <w:right w:val="single" w:sz="4" w:space="0" w:color="auto"/>
            </w:tcBorders>
          </w:tcPr>
          <w:p w14:paraId="4F97E148"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are your religious/spiritual beliefs?</w:t>
            </w:r>
          </w:p>
        </w:tc>
      </w:tr>
      <w:tr w:rsidR="00E328EF" w:rsidRPr="00873A24" w14:paraId="2205674B" w14:textId="77777777" w:rsidTr="00E328EF">
        <w:tc>
          <w:tcPr>
            <w:tcW w:w="2355" w:type="pct"/>
            <w:vMerge/>
            <w:tcBorders>
              <w:left w:val="single" w:sz="4" w:space="0" w:color="auto"/>
              <w:right w:val="single" w:sz="4" w:space="0" w:color="auto"/>
            </w:tcBorders>
          </w:tcPr>
          <w:p w14:paraId="75ED0A90" w14:textId="77777777"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nil"/>
              <w:left w:val="single" w:sz="4" w:space="0" w:color="auto"/>
              <w:bottom w:val="nil"/>
              <w:right w:val="single" w:sz="4" w:space="0" w:color="auto"/>
            </w:tcBorders>
          </w:tcPr>
          <w:p w14:paraId="21BB1AF2"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Do you attend church/synagogue regularly?</w:t>
            </w:r>
          </w:p>
        </w:tc>
      </w:tr>
      <w:tr w:rsidR="00E328EF" w:rsidRPr="00873A24" w14:paraId="6BB1A4E0" w14:textId="77777777" w:rsidTr="00E328EF">
        <w:tc>
          <w:tcPr>
            <w:tcW w:w="2355" w:type="pct"/>
            <w:vMerge/>
            <w:tcBorders>
              <w:left w:val="single" w:sz="4" w:space="0" w:color="auto"/>
              <w:bottom w:val="single" w:sz="4" w:space="0" w:color="auto"/>
              <w:right w:val="single" w:sz="4" w:space="0" w:color="auto"/>
            </w:tcBorders>
          </w:tcPr>
          <w:p w14:paraId="4458769F" w14:textId="77777777"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nil"/>
              <w:left w:val="single" w:sz="4" w:space="0" w:color="auto"/>
              <w:bottom w:val="single" w:sz="4" w:space="0" w:color="auto"/>
              <w:right w:val="single" w:sz="4" w:space="0" w:color="auto"/>
            </w:tcBorders>
          </w:tcPr>
          <w:p w14:paraId="10CB8B74"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What church/synagogue do you attend?</w:t>
            </w:r>
          </w:p>
        </w:tc>
      </w:tr>
      <w:tr w:rsidR="00E328EF" w:rsidRPr="00873A24" w14:paraId="708CA546" w14:textId="77777777" w:rsidTr="00E328EF">
        <w:tc>
          <w:tcPr>
            <w:tcW w:w="5000" w:type="pct"/>
            <w:gridSpan w:val="2"/>
            <w:tcBorders>
              <w:top w:val="single" w:sz="4" w:space="0" w:color="auto"/>
              <w:bottom w:val="single" w:sz="4" w:space="0" w:color="auto"/>
            </w:tcBorders>
            <w:shd w:val="clear" w:color="auto" w:fill="E7E6E6" w:themeFill="background2"/>
          </w:tcPr>
          <w:p w14:paraId="190F0702" w14:textId="77777777" w:rsidR="00E328EF" w:rsidRPr="00873A24" w:rsidRDefault="00E328EF" w:rsidP="007F7974">
            <w:pPr>
              <w:autoSpaceDE w:val="0"/>
              <w:autoSpaceDN w:val="0"/>
              <w:spacing w:after="0" w:line="240" w:lineRule="auto"/>
              <w:jc w:val="center"/>
              <w:rPr>
                <w:rFonts w:eastAsia="Times New Roman" w:cs="Arial"/>
                <w:b/>
                <w:sz w:val="24"/>
                <w:szCs w:val="20"/>
              </w:rPr>
            </w:pPr>
            <w:r w:rsidRPr="00873A24">
              <w:rPr>
                <w:rFonts w:eastAsia="Times New Roman" w:cs="Arial"/>
                <w:b/>
                <w:i/>
                <w:iCs/>
                <w:sz w:val="24"/>
                <w:szCs w:val="20"/>
              </w:rPr>
              <w:t>Disability</w:t>
            </w:r>
          </w:p>
        </w:tc>
      </w:tr>
      <w:tr w:rsidR="00E328EF" w:rsidRPr="00873A24" w14:paraId="08A69812" w14:textId="77777777" w:rsidTr="00E328EF">
        <w:tc>
          <w:tcPr>
            <w:tcW w:w="2355" w:type="pct"/>
            <w:vMerge w:val="restart"/>
            <w:tcBorders>
              <w:top w:val="single" w:sz="4" w:space="0" w:color="auto"/>
              <w:left w:val="single" w:sz="4" w:space="0" w:color="auto"/>
              <w:right w:val="single" w:sz="4" w:space="0" w:color="auto"/>
            </w:tcBorders>
          </w:tcPr>
          <w:p w14:paraId="5EAD6E8E" w14:textId="77777777" w:rsidR="00E328EF" w:rsidRPr="00E328EF" w:rsidRDefault="00E328EF" w:rsidP="007F7974">
            <w:pPr>
              <w:autoSpaceDE w:val="0"/>
              <w:autoSpaceDN w:val="0"/>
              <w:spacing w:after="0" w:line="240" w:lineRule="auto"/>
              <w:rPr>
                <w:rFonts w:eastAsia="Times New Roman" w:cs="Arial"/>
                <w:i/>
                <w:iCs/>
              </w:rPr>
            </w:pPr>
            <w:r w:rsidRPr="00E328EF">
              <w:rPr>
                <w:rFonts w:eastAsia="Times New Roman" w:cs="Arial"/>
                <w:i/>
                <w:iCs/>
              </w:rPr>
              <w:t>Questions about specific job-related functions, e.g.,</w:t>
            </w:r>
          </w:p>
          <w:p w14:paraId="3E772ECE" w14:textId="77777777" w:rsidR="00E328EF" w:rsidRPr="00E328EF" w:rsidRDefault="00E328EF" w:rsidP="00E328EF">
            <w:pPr>
              <w:numPr>
                <w:ilvl w:val="0"/>
                <w:numId w:val="13"/>
              </w:numPr>
              <w:autoSpaceDE w:val="0"/>
              <w:autoSpaceDN w:val="0"/>
              <w:spacing w:after="0" w:line="240" w:lineRule="auto"/>
              <w:ind w:left="216" w:hanging="216"/>
              <w:rPr>
                <w:rFonts w:ascii="Calibri" w:eastAsia="Times New Roman" w:hAnsi="Calibri" w:cs="Arial"/>
                <w:iCs/>
              </w:rPr>
            </w:pPr>
            <w:r w:rsidRPr="00E328EF">
              <w:rPr>
                <w:rFonts w:ascii="Calibri" w:eastAsia="Times New Roman" w:hAnsi="Calibri" w:cs="Arial"/>
                <w:iCs/>
              </w:rPr>
              <w:t>Can you [do a specific task]?</w:t>
            </w:r>
          </w:p>
          <w:p w14:paraId="7D4B59EB" w14:textId="77777777" w:rsidR="00E328EF" w:rsidRPr="00E328EF" w:rsidRDefault="00E328EF" w:rsidP="00E328EF">
            <w:pPr>
              <w:numPr>
                <w:ilvl w:val="0"/>
                <w:numId w:val="13"/>
              </w:numPr>
              <w:autoSpaceDE w:val="0"/>
              <w:autoSpaceDN w:val="0"/>
              <w:spacing w:after="0" w:line="240" w:lineRule="auto"/>
              <w:ind w:left="216" w:hanging="216"/>
              <w:rPr>
                <w:rFonts w:eastAsia="Times New Roman" w:cs="Arial"/>
                <w:i/>
                <w:iCs/>
              </w:rPr>
            </w:pPr>
            <w:r w:rsidRPr="00E328EF">
              <w:rPr>
                <w:rFonts w:ascii="Calibri" w:eastAsia="Times New Roman" w:hAnsi="Calibri" w:cs="Arial"/>
                <w:iCs/>
              </w:rPr>
              <w:t>Are you able to perform [specific task] with or without an accommodation?</w:t>
            </w:r>
          </w:p>
        </w:tc>
        <w:tc>
          <w:tcPr>
            <w:tcW w:w="2645" w:type="pct"/>
            <w:tcBorders>
              <w:top w:val="single" w:sz="4" w:space="0" w:color="auto"/>
              <w:left w:val="single" w:sz="4" w:space="0" w:color="auto"/>
              <w:bottom w:val="nil"/>
              <w:right w:val="single" w:sz="4" w:space="0" w:color="auto"/>
            </w:tcBorders>
          </w:tcPr>
          <w:p w14:paraId="4EC57858" w14:textId="77777777" w:rsidR="00E328EF" w:rsidRPr="00E328EF" w:rsidRDefault="00E328EF" w:rsidP="007F7974">
            <w:pPr>
              <w:autoSpaceDE w:val="0"/>
              <w:autoSpaceDN w:val="0"/>
              <w:spacing w:after="0" w:line="240" w:lineRule="auto"/>
              <w:rPr>
                <w:rFonts w:eastAsia="Times New Roman" w:cs="Arial"/>
                <w:i/>
                <w:iCs/>
              </w:rPr>
            </w:pPr>
            <w:r w:rsidRPr="00E328EF">
              <w:rPr>
                <w:rFonts w:eastAsia="Times New Roman" w:cs="Arial"/>
                <w:i/>
                <w:iCs/>
              </w:rPr>
              <w:t>Any general questions about a candidate’s physical or mental condition, such as:</w:t>
            </w:r>
          </w:p>
        </w:tc>
      </w:tr>
      <w:tr w:rsidR="00E328EF" w:rsidRPr="00873A24" w14:paraId="14B4625D" w14:textId="77777777" w:rsidTr="00E328EF">
        <w:tc>
          <w:tcPr>
            <w:tcW w:w="2355" w:type="pct"/>
            <w:vMerge/>
            <w:tcBorders>
              <w:left w:val="single" w:sz="4" w:space="0" w:color="auto"/>
              <w:right w:val="single" w:sz="4" w:space="0" w:color="auto"/>
            </w:tcBorders>
          </w:tcPr>
          <w:p w14:paraId="7A24A4AE"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14:paraId="6ACEA59D"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Have you ever been hospitalized?</w:t>
            </w:r>
          </w:p>
        </w:tc>
      </w:tr>
      <w:tr w:rsidR="00E328EF" w:rsidRPr="00873A24" w14:paraId="5D252B79" w14:textId="77777777" w:rsidTr="00E328EF">
        <w:tc>
          <w:tcPr>
            <w:tcW w:w="2355" w:type="pct"/>
            <w:vMerge/>
            <w:tcBorders>
              <w:left w:val="single" w:sz="4" w:space="0" w:color="auto"/>
              <w:right w:val="single" w:sz="4" w:space="0" w:color="auto"/>
            </w:tcBorders>
          </w:tcPr>
          <w:p w14:paraId="672E33AB"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nil"/>
              <w:right w:val="single" w:sz="4" w:space="0" w:color="auto"/>
            </w:tcBorders>
          </w:tcPr>
          <w:p w14:paraId="72811590"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Have you ever been treated for a mental disorder/drug addiction/alcoholism?</w:t>
            </w:r>
          </w:p>
        </w:tc>
      </w:tr>
      <w:tr w:rsidR="00E328EF" w:rsidRPr="00873A24" w14:paraId="39D6D5E6" w14:textId="77777777" w:rsidTr="00E328EF">
        <w:tc>
          <w:tcPr>
            <w:tcW w:w="2355" w:type="pct"/>
            <w:vMerge/>
            <w:tcBorders>
              <w:left w:val="single" w:sz="4" w:space="0" w:color="auto"/>
              <w:bottom w:val="single" w:sz="4" w:space="0" w:color="auto"/>
              <w:right w:val="single" w:sz="4" w:space="0" w:color="auto"/>
            </w:tcBorders>
          </w:tcPr>
          <w:p w14:paraId="7601AC07" w14:textId="77777777" w:rsidR="00E328EF" w:rsidRPr="00E328EF" w:rsidRDefault="00E328EF" w:rsidP="007F7974">
            <w:pPr>
              <w:autoSpaceDE w:val="0"/>
              <w:autoSpaceDN w:val="0"/>
              <w:spacing w:after="0" w:line="240" w:lineRule="auto"/>
              <w:rPr>
                <w:rFonts w:eastAsia="Times New Roman" w:cs="Arial"/>
              </w:rPr>
            </w:pPr>
          </w:p>
        </w:tc>
        <w:tc>
          <w:tcPr>
            <w:tcW w:w="2645" w:type="pct"/>
            <w:tcBorders>
              <w:top w:val="nil"/>
              <w:left w:val="single" w:sz="4" w:space="0" w:color="auto"/>
              <w:bottom w:val="single" w:sz="4" w:space="0" w:color="auto"/>
              <w:right w:val="single" w:sz="4" w:space="0" w:color="auto"/>
            </w:tcBorders>
          </w:tcPr>
          <w:p w14:paraId="39317809"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Have you ever filed for worker’s compensation benefits?</w:t>
            </w:r>
          </w:p>
        </w:tc>
      </w:tr>
      <w:tr w:rsidR="00E328EF" w:rsidRPr="00873A24" w14:paraId="70ED421C" w14:textId="77777777" w:rsidTr="00E328EF">
        <w:trPr>
          <w:cantSplit/>
        </w:trPr>
        <w:tc>
          <w:tcPr>
            <w:tcW w:w="5000" w:type="pct"/>
            <w:gridSpan w:val="2"/>
            <w:tcBorders>
              <w:top w:val="single" w:sz="4" w:space="0" w:color="auto"/>
              <w:bottom w:val="single" w:sz="4" w:space="0" w:color="auto"/>
            </w:tcBorders>
            <w:shd w:val="clear" w:color="auto" w:fill="E7E6E6" w:themeFill="background2"/>
          </w:tcPr>
          <w:p w14:paraId="01D8B03A" w14:textId="77777777" w:rsidR="00E328EF" w:rsidRPr="00873A24" w:rsidRDefault="00E328EF" w:rsidP="007F7974">
            <w:pPr>
              <w:autoSpaceDE w:val="0"/>
              <w:autoSpaceDN w:val="0"/>
              <w:spacing w:after="0" w:line="240" w:lineRule="auto"/>
              <w:jc w:val="center"/>
              <w:rPr>
                <w:rFonts w:eastAsia="Times New Roman" w:cs="Arial"/>
                <w:b/>
                <w:sz w:val="24"/>
                <w:szCs w:val="20"/>
              </w:rPr>
            </w:pPr>
            <w:r w:rsidRPr="00873A24">
              <w:rPr>
                <w:rFonts w:eastAsia="Times New Roman" w:cs="Arial"/>
                <w:b/>
                <w:i/>
                <w:iCs/>
                <w:sz w:val="24"/>
                <w:szCs w:val="20"/>
              </w:rPr>
              <w:t>General Topics to Avoid with All Candidates</w:t>
            </w:r>
          </w:p>
        </w:tc>
      </w:tr>
      <w:tr w:rsidR="00E328EF" w:rsidRPr="00873A24" w14:paraId="0C6188A0" w14:textId="77777777" w:rsidTr="00E328EF">
        <w:tc>
          <w:tcPr>
            <w:tcW w:w="2355" w:type="pct"/>
            <w:vMerge w:val="restart"/>
            <w:tcBorders>
              <w:top w:val="single" w:sz="4" w:space="0" w:color="auto"/>
              <w:left w:val="single" w:sz="4" w:space="0" w:color="auto"/>
              <w:right w:val="single" w:sz="4" w:space="0" w:color="auto"/>
            </w:tcBorders>
          </w:tcPr>
          <w:p w14:paraId="590E3059" w14:textId="77777777"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single" w:sz="4" w:space="0" w:color="auto"/>
              <w:left w:val="single" w:sz="4" w:space="0" w:color="auto"/>
              <w:bottom w:val="nil"/>
              <w:right w:val="single" w:sz="4" w:space="0" w:color="auto"/>
            </w:tcBorders>
          </w:tcPr>
          <w:p w14:paraId="1061A0C6"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Arrest record</w:t>
            </w:r>
          </w:p>
        </w:tc>
      </w:tr>
      <w:tr w:rsidR="00E328EF" w:rsidRPr="00873A24" w14:paraId="38008193" w14:textId="77777777" w:rsidTr="00E328EF">
        <w:tc>
          <w:tcPr>
            <w:tcW w:w="2355" w:type="pct"/>
            <w:vMerge/>
            <w:tcBorders>
              <w:left w:val="single" w:sz="4" w:space="0" w:color="auto"/>
              <w:right w:val="single" w:sz="4" w:space="0" w:color="auto"/>
            </w:tcBorders>
          </w:tcPr>
          <w:p w14:paraId="14C31A8D" w14:textId="77777777"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nil"/>
              <w:left w:val="single" w:sz="4" w:space="0" w:color="auto"/>
              <w:bottom w:val="nil"/>
              <w:right w:val="single" w:sz="4" w:space="0" w:color="auto"/>
            </w:tcBorders>
          </w:tcPr>
          <w:p w14:paraId="1BDE3E16"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Hobbies and activities outside of work</w:t>
            </w:r>
          </w:p>
        </w:tc>
      </w:tr>
      <w:tr w:rsidR="00E328EF" w:rsidRPr="00873A24" w14:paraId="4CDD4C66" w14:textId="77777777" w:rsidTr="00E328EF">
        <w:tc>
          <w:tcPr>
            <w:tcW w:w="2355" w:type="pct"/>
            <w:vMerge/>
            <w:tcBorders>
              <w:left w:val="single" w:sz="4" w:space="0" w:color="auto"/>
              <w:right w:val="single" w:sz="4" w:space="0" w:color="auto"/>
            </w:tcBorders>
          </w:tcPr>
          <w:p w14:paraId="0677A4FF" w14:textId="77777777"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nil"/>
              <w:left w:val="single" w:sz="4" w:space="0" w:color="auto"/>
              <w:bottom w:val="nil"/>
              <w:right w:val="single" w:sz="4" w:space="0" w:color="auto"/>
            </w:tcBorders>
          </w:tcPr>
          <w:p w14:paraId="37016DC7"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Opinions regarding unions</w:t>
            </w:r>
          </w:p>
        </w:tc>
      </w:tr>
      <w:tr w:rsidR="00E328EF" w:rsidRPr="00873A24" w14:paraId="077288F0" w14:textId="77777777" w:rsidTr="00E328EF">
        <w:tc>
          <w:tcPr>
            <w:tcW w:w="2355" w:type="pct"/>
            <w:vMerge/>
            <w:tcBorders>
              <w:left w:val="single" w:sz="4" w:space="0" w:color="auto"/>
              <w:bottom w:val="single" w:sz="4" w:space="0" w:color="auto"/>
              <w:right w:val="single" w:sz="4" w:space="0" w:color="auto"/>
            </w:tcBorders>
          </w:tcPr>
          <w:p w14:paraId="60C8CE7A" w14:textId="77777777" w:rsidR="00E328EF" w:rsidRPr="00E328EF" w:rsidRDefault="00E328EF" w:rsidP="007F7974">
            <w:pPr>
              <w:autoSpaceDE w:val="0"/>
              <w:autoSpaceDN w:val="0"/>
              <w:spacing w:after="0" w:line="240" w:lineRule="auto"/>
              <w:jc w:val="both"/>
              <w:rPr>
                <w:rFonts w:eastAsia="Times New Roman" w:cs="Arial"/>
              </w:rPr>
            </w:pPr>
          </w:p>
        </w:tc>
        <w:tc>
          <w:tcPr>
            <w:tcW w:w="2645" w:type="pct"/>
            <w:tcBorders>
              <w:top w:val="nil"/>
              <w:left w:val="single" w:sz="4" w:space="0" w:color="auto"/>
              <w:bottom w:val="single" w:sz="4" w:space="0" w:color="auto"/>
              <w:right w:val="single" w:sz="4" w:space="0" w:color="auto"/>
            </w:tcBorders>
          </w:tcPr>
          <w:p w14:paraId="12A60DF7" w14:textId="77777777" w:rsidR="00E328EF" w:rsidRPr="00E328EF" w:rsidRDefault="00E328EF" w:rsidP="00E328EF">
            <w:pPr>
              <w:numPr>
                <w:ilvl w:val="0"/>
                <w:numId w:val="12"/>
              </w:numPr>
              <w:autoSpaceDE w:val="0"/>
              <w:autoSpaceDN w:val="0"/>
              <w:spacing w:after="0" w:line="240" w:lineRule="auto"/>
              <w:ind w:left="216" w:hanging="216"/>
              <w:rPr>
                <w:rFonts w:eastAsia="Times New Roman" w:cs="Arial"/>
              </w:rPr>
            </w:pPr>
            <w:r w:rsidRPr="00E328EF">
              <w:rPr>
                <w:rFonts w:eastAsia="Times New Roman" w:cs="Arial"/>
              </w:rPr>
              <w:t>Information about military discharge</w:t>
            </w:r>
          </w:p>
        </w:tc>
      </w:tr>
    </w:tbl>
    <w:p w14:paraId="4FFC083F" w14:textId="77777777" w:rsidR="003B2E10" w:rsidRPr="003E39CB" w:rsidRDefault="008622FB" w:rsidP="00E328EF">
      <w:pPr>
        <w:spacing w:after="0" w:line="240" w:lineRule="auto"/>
        <w:contextualSpacing/>
        <w:jc w:val="center"/>
        <w:rPr>
          <w:rFonts w:cstheme="minorHAnsi"/>
          <w:b/>
          <w:sz w:val="28"/>
          <w:szCs w:val="24"/>
        </w:rPr>
      </w:pPr>
      <w:r>
        <w:rPr>
          <w:noProof/>
        </w:rPr>
        <w:lastRenderedPageBreak/>
        <w:drawing>
          <wp:anchor distT="0" distB="0" distL="114300" distR="114300" simplePos="0" relativeHeight="251659264" behindDoc="1" locked="0" layoutInCell="1" allowOverlap="1" wp14:anchorId="396E55F7" wp14:editId="58E4BABF">
            <wp:simplePos x="0" y="0"/>
            <wp:positionH relativeFrom="column">
              <wp:posOffset>-1009679</wp:posOffset>
            </wp:positionH>
            <wp:positionV relativeFrom="paragraph">
              <wp:posOffset>-955040</wp:posOffset>
            </wp:positionV>
            <wp:extent cx="7997190" cy="1018123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S_Letterhead-Gener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97190" cy="10181230"/>
                    </a:xfrm>
                    <a:prstGeom prst="rect">
                      <a:avLst/>
                    </a:prstGeom>
                  </pic:spPr>
                </pic:pic>
              </a:graphicData>
            </a:graphic>
            <wp14:sizeRelH relativeFrom="margin">
              <wp14:pctWidth>0</wp14:pctWidth>
            </wp14:sizeRelH>
            <wp14:sizeRelV relativeFrom="margin">
              <wp14:pctHeight>0</wp14:pctHeight>
            </wp14:sizeRelV>
          </wp:anchor>
        </w:drawing>
      </w:r>
    </w:p>
    <w:p w14:paraId="12D54769" w14:textId="77777777" w:rsidR="00E328EF" w:rsidRDefault="00E328EF" w:rsidP="00E328EF">
      <w:pPr>
        <w:spacing w:after="0" w:line="240" w:lineRule="auto"/>
        <w:contextualSpacing/>
        <w:jc w:val="center"/>
        <w:rPr>
          <w:rFonts w:cstheme="minorHAnsi"/>
          <w:sz w:val="24"/>
          <w:szCs w:val="24"/>
        </w:rPr>
      </w:pPr>
    </w:p>
    <w:p w14:paraId="1B21378D" w14:textId="77777777" w:rsidR="003B2E10" w:rsidRDefault="003B2E10" w:rsidP="00E328EF">
      <w:pPr>
        <w:spacing w:after="0" w:line="240" w:lineRule="auto"/>
        <w:contextualSpacing/>
        <w:jc w:val="center"/>
        <w:rPr>
          <w:rFonts w:cstheme="minorHAnsi"/>
          <w:sz w:val="24"/>
          <w:szCs w:val="24"/>
        </w:rPr>
      </w:pPr>
    </w:p>
    <w:p w14:paraId="645CDCBC" w14:textId="20501E1B" w:rsidR="00E328EF" w:rsidRDefault="00E328EF" w:rsidP="00E328EF">
      <w:pPr>
        <w:spacing w:after="0" w:line="240" w:lineRule="auto"/>
        <w:contextualSpacing/>
        <w:jc w:val="center"/>
        <w:rPr>
          <w:rFonts w:cstheme="minorHAnsi"/>
          <w:sz w:val="24"/>
          <w:szCs w:val="24"/>
        </w:rPr>
      </w:pPr>
      <w:r w:rsidRPr="00420C58">
        <w:rPr>
          <w:rFonts w:cstheme="minorHAnsi"/>
          <w:sz w:val="24"/>
          <w:szCs w:val="24"/>
        </w:rPr>
        <w:fldChar w:fldCharType="begin"/>
      </w:r>
      <w:r w:rsidRPr="00420C58">
        <w:rPr>
          <w:rFonts w:cstheme="minorHAnsi"/>
          <w:sz w:val="24"/>
          <w:szCs w:val="24"/>
        </w:rPr>
        <w:instrText xml:space="preserve"> DATE \@ "MMMM d, yyyy" </w:instrText>
      </w:r>
      <w:r w:rsidRPr="00420C58">
        <w:rPr>
          <w:rFonts w:cstheme="minorHAnsi"/>
          <w:sz w:val="24"/>
          <w:szCs w:val="24"/>
        </w:rPr>
        <w:fldChar w:fldCharType="separate"/>
      </w:r>
      <w:r w:rsidR="00631A6C">
        <w:rPr>
          <w:rFonts w:cstheme="minorHAnsi"/>
          <w:noProof/>
          <w:sz w:val="24"/>
          <w:szCs w:val="24"/>
        </w:rPr>
        <w:t>June 11, 2025</w:t>
      </w:r>
      <w:r w:rsidRPr="00420C58">
        <w:rPr>
          <w:rFonts w:cstheme="minorHAnsi"/>
          <w:sz w:val="24"/>
          <w:szCs w:val="24"/>
        </w:rPr>
        <w:fldChar w:fldCharType="end"/>
      </w:r>
    </w:p>
    <w:p w14:paraId="598D0132" w14:textId="77777777" w:rsidR="00CB15A4" w:rsidRDefault="00CB15A4" w:rsidP="00E328EF">
      <w:pPr>
        <w:spacing w:after="0" w:line="240" w:lineRule="auto"/>
        <w:contextualSpacing/>
        <w:jc w:val="both"/>
        <w:rPr>
          <w:rFonts w:cstheme="minorHAnsi"/>
          <w:sz w:val="24"/>
          <w:szCs w:val="24"/>
        </w:rPr>
      </w:pPr>
    </w:p>
    <w:p w14:paraId="1173C065" w14:textId="77777777" w:rsidR="001163B0" w:rsidRPr="00420C58" w:rsidRDefault="001163B0" w:rsidP="00E328EF">
      <w:pPr>
        <w:spacing w:after="0" w:line="240" w:lineRule="auto"/>
        <w:contextualSpacing/>
        <w:jc w:val="both"/>
        <w:rPr>
          <w:rFonts w:cstheme="minorHAnsi"/>
          <w:sz w:val="24"/>
          <w:szCs w:val="24"/>
        </w:rPr>
      </w:pPr>
    </w:p>
    <w:p w14:paraId="20A8A561" w14:textId="77777777" w:rsidR="00E328EF" w:rsidRPr="000B66F8" w:rsidRDefault="00631A6C" w:rsidP="00E328EF">
      <w:pPr>
        <w:spacing w:after="0" w:line="240" w:lineRule="auto"/>
        <w:contextualSpacing/>
        <w:jc w:val="both"/>
        <w:rPr>
          <w:rFonts w:cstheme="minorHAnsi"/>
          <w:sz w:val="24"/>
          <w:szCs w:val="24"/>
        </w:rPr>
      </w:pPr>
      <w:sdt>
        <w:sdtPr>
          <w:rPr>
            <w:rFonts w:cstheme="minorHAnsi"/>
            <w:sz w:val="24"/>
            <w:szCs w:val="24"/>
          </w:rPr>
          <w:id w:val="-556320992"/>
          <w:placeholder>
            <w:docPart w:val="C70EC7BE306A41F197448F07FF83D9B2"/>
          </w:placeholder>
        </w:sdtPr>
        <w:sdtEndPr/>
        <w:sdtContent>
          <w:r w:rsidR="00467741" w:rsidRPr="000B66F8">
            <w:rPr>
              <w:rFonts w:cstheme="minorHAnsi"/>
              <w:sz w:val="24"/>
              <w:szCs w:val="24"/>
            </w:rPr>
            <w:t>Click here and type the recipient’s name and address</w:t>
          </w:r>
        </w:sdtContent>
      </w:sdt>
    </w:p>
    <w:p w14:paraId="00DD470B" w14:textId="77777777" w:rsidR="00467741" w:rsidRPr="000B66F8" w:rsidRDefault="00467741" w:rsidP="00E328EF">
      <w:pPr>
        <w:spacing w:after="0" w:line="240" w:lineRule="auto"/>
        <w:contextualSpacing/>
        <w:jc w:val="both"/>
        <w:rPr>
          <w:rFonts w:cstheme="minorHAnsi"/>
          <w:sz w:val="24"/>
          <w:szCs w:val="24"/>
        </w:rPr>
      </w:pPr>
    </w:p>
    <w:p w14:paraId="43FB2B71" w14:textId="77777777" w:rsidR="00E328EF" w:rsidRPr="000B66F8" w:rsidRDefault="00E328EF" w:rsidP="00E328EF">
      <w:pPr>
        <w:spacing w:after="0" w:line="240" w:lineRule="auto"/>
        <w:contextualSpacing/>
        <w:jc w:val="both"/>
        <w:rPr>
          <w:rFonts w:cstheme="minorHAnsi"/>
          <w:sz w:val="24"/>
          <w:szCs w:val="24"/>
        </w:rPr>
      </w:pPr>
      <w:r w:rsidRPr="00F06F84">
        <w:rPr>
          <w:rFonts w:cstheme="minorHAnsi"/>
          <w:sz w:val="24"/>
          <w:szCs w:val="24"/>
        </w:rPr>
        <w:t>RE</w:t>
      </w:r>
      <w:r w:rsidRPr="000B66F8">
        <w:rPr>
          <w:rFonts w:cstheme="minorHAnsi"/>
          <w:sz w:val="24"/>
          <w:szCs w:val="24"/>
        </w:rPr>
        <w:t xml:space="preserve">:  </w:t>
      </w:r>
      <w:sdt>
        <w:sdtPr>
          <w:rPr>
            <w:rFonts w:cstheme="minorHAnsi"/>
            <w:sz w:val="24"/>
            <w:szCs w:val="24"/>
          </w:rPr>
          <w:id w:val="1633978075"/>
          <w:placeholder>
            <w:docPart w:val="DefaultPlaceholder_-1854013440"/>
          </w:placeholder>
        </w:sdtPr>
        <w:sdtEndPr/>
        <w:sdtContent>
          <w:sdt>
            <w:sdtPr>
              <w:rPr>
                <w:rFonts w:cstheme="minorHAnsi"/>
                <w:sz w:val="24"/>
                <w:szCs w:val="24"/>
              </w:rPr>
              <w:id w:val="-756519120"/>
              <w:placeholder>
                <w:docPart w:val="DefaultPlaceholder_-1854013440"/>
              </w:placeholder>
              <w:temporary/>
            </w:sdtPr>
            <w:sdtEndPr/>
            <w:sdtContent>
              <w:r w:rsidR="00B32735" w:rsidRPr="000B66F8">
                <w:rPr>
                  <w:rFonts w:cstheme="minorHAnsi"/>
                  <w:sz w:val="24"/>
                  <w:szCs w:val="24"/>
                </w:rPr>
                <w:t>Click here and type title of position</w:t>
              </w:r>
            </w:sdtContent>
          </w:sdt>
        </w:sdtContent>
      </w:sdt>
    </w:p>
    <w:p w14:paraId="15BE5B9B" w14:textId="77777777" w:rsidR="00E328EF" w:rsidRPr="000B66F8" w:rsidRDefault="00E328EF" w:rsidP="00E328EF">
      <w:pPr>
        <w:spacing w:after="0" w:line="240" w:lineRule="auto"/>
        <w:contextualSpacing/>
        <w:jc w:val="both"/>
        <w:rPr>
          <w:rFonts w:cstheme="minorHAnsi"/>
          <w:sz w:val="24"/>
          <w:szCs w:val="24"/>
        </w:rPr>
      </w:pPr>
    </w:p>
    <w:sdt>
      <w:sdtPr>
        <w:rPr>
          <w:rFonts w:cstheme="minorHAnsi"/>
          <w:sz w:val="24"/>
          <w:szCs w:val="24"/>
        </w:rPr>
        <w:id w:val="-517466888"/>
        <w:placeholder>
          <w:docPart w:val="DefaultPlaceholder_-1854013440"/>
        </w:placeholder>
      </w:sdtPr>
      <w:sdtEndPr/>
      <w:sdtContent>
        <w:p w14:paraId="42CD082C" w14:textId="77777777" w:rsidR="00E328EF" w:rsidRPr="00420C58" w:rsidRDefault="00467741" w:rsidP="00E328EF">
          <w:pPr>
            <w:spacing w:after="0" w:line="240" w:lineRule="auto"/>
            <w:contextualSpacing/>
            <w:jc w:val="both"/>
            <w:rPr>
              <w:rFonts w:cstheme="minorHAnsi"/>
              <w:sz w:val="24"/>
              <w:szCs w:val="24"/>
            </w:rPr>
          </w:pPr>
          <w:r>
            <w:rPr>
              <w:rFonts w:cstheme="minorHAnsi"/>
              <w:sz w:val="24"/>
              <w:szCs w:val="24"/>
            </w:rPr>
            <w:t>Dear Sir or Madam</w:t>
          </w:r>
          <w:r w:rsidR="00E328EF" w:rsidRPr="00420C58">
            <w:rPr>
              <w:rFonts w:cstheme="minorHAnsi"/>
              <w:sz w:val="24"/>
              <w:szCs w:val="24"/>
            </w:rPr>
            <w:t>:</w:t>
          </w:r>
        </w:p>
      </w:sdtContent>
    </w:sdt>
    <w:p w14:paraId="4EBF6909" w14:textId="77777777" w:rsidR="00E328EF" w:rsidRPr="00420C58" w:rsidRDefault="00E328EF" w:rsidP="00E328EF">
      <w:pPr>
        <w:spacing w:after="0" w:line="240" w:lineRule="auto"/>
        <w:contextualSpacing/>
        <w:jc w:val="both"/>
        <w:rPr>
          <w:rFonts w:cstheme="minorHAnsi"/>
          <w:sz w:val="24"/>
          <w:szCs w:val="24"/>
        </w:rPr>
      </w:pPr>
      <w:r w:rsidRPr="00420C58">
        <w:rPr>
          <w:rFonts w:cstheme="minorHAnsi"/>
          <w:sz w:val="24"/>
          <w:szCs w:val="24"/>
        </w:rPr>
        <w:tab/>
      </w:r>
    </w:p>
    <w:p w14:paraId="202D4B13" w14:textId="77777777" w:rsidR="00E328EF" w:rsidRPr="000B66F8" w:rsidRDefault="00E328EF" w:rsidP="00E328EF">
      <w:pPr>
        <w:spacing w:after="0" w:line="240" w:lineRule="auto"/>
        <w:contextualSpacing/>
        <w:jc w:val="both"/>
        <w:rPr>
          <w:rFonts w:cstheme="minorHAnsi"/>
          <w:sz w:val="24"/>
          <w:szCs w:val="24"/>
        </w:rPr>
      </w:pPr>
      <w:r w:rsidRPr="000B66F8">
        <w:rPr>
          <w:rFonts w:cstheme="minorHAnsi"/>
          <w:sz w:val="24"/>
          <w:szCs w:val="24"/>
        </w:rPr>
        <w:t>Thank you for submitting an application for the above vacancy.  We have scheduled an interview with you</w:t>
      </w:r>
      <w:r w:rsidR="0041399E" w:rsidRPr="000B66F8">
        <w:rPr>
          <w:rFonts w:cstheme="minorHAnsi"/>
          <w:sz w:val="24"/>
          <w:szCs w:val="24"/>
        </w:rPr>
        <w:t xml:space="preserve"> on</w:t>
      </w:r>
      <w:r w:rsidR="005C4EC4" w:rsidRPr="000B66F8">
        <w:rPr>
          <w:rFonts w:cstheme="minorHAnsi"/>
          <w:sz w:val="24"/>
          <w:szCs w:val="24"/>
        </w:rPr>
        <w:t xml:space="preserve"> </w:t>
      </w:r>
      <w:sdt>
        <w:sdtPr>
          <w:rPr>
            <w:rFonts w:cstheme="minorHAnsi"/>
            <w:sz w:val="24"/>
            <w:szCs w:val="24"/>
          </w:rPr>
          <w:id w:val="-1263137089"/>
          <w:placeholder>
            <w:docPart w:val="9DAA98DDB9DA499E96AD5708C36D31F1"/>
          </w:placeholder>
          <w:showingPlcHdr/>
          <w:date>
            <w:dateFormat w:val="dddd, MMMM d, yyyy"/>
            <w:lid w:val="en-US"/>
            <w:storeMappedDataAs w:val="dateTime"/>
            <w:calendar w:val="gregorian"/>
          </w:date>
        </w:sdtPr>
        <w:sdtEndPr/>
        <w:sdtContent>
          <w:r w:rsidR="005C4EC4" w:rsidRPr="000B66F8">
            <w:rPr>
              <w:rStyle w:val="PlaceholderText"/>
              <w:sz w:val="24"/>
              <w:szCs w:val="24"/>
            </w:rPr>
            <w:t>Click or tap to enter a date.</w:t>
          </w:r>
        </w:sdtContent>
      </w:sdt>
      <w:r w:rsidRPr="000B66F8">
        <w:rPr>
          <w:rFonts w:cstheme="minorHAnsi"/>
          <w:sz w:val="24"/>
          <w:szCs w:val="24"/>
        </w:rPr>
        <w:t xml:space="preserve"> at</w:t>
      </w:r>
      <w:r w:rsidR="00B32735" w:rsidRPr="000B66F8">
        <w:rPr>
          <w:rFonts w:cstheme="minorHAnsi"/>
          <w:sz w:val="24"/>
          <w:szCs w:val="24"/>
        </w:rPr>
        <w:t xml:space="preserve"> </w:t>
      </w:r>
      <w:sdt>
        <w:sdtPr>
          <w:rPr>
            <w:rFonts w:cstheme="minorHAnsi"/>
            <w:sz w:val="24"/>
            <w:szCs w:val="24"/>
          </w:rPr>
          <w:id w:val="-435057101"/>
          <w:placeholder>
            <w:docPart w:val="3C3ADCE40471461F8C54D095F1E544C1"/>
          </w:placeholder>
        </w:sdtPr>
        <w:sdtEndPr/>
        <w:sdtContent>
          <w:sdt>
            <w:sdtPr>
              <w:rPr>
                <w:rFonts w:cstheme="minorHAnsi"/>
                <w:sz w:val="24"/>
                <w:szCs w:val="24"/>
              </w:rPr>
              <w:id w:val="-249354225"/>
              <w:placeholder>
                <w:docPart w:val="DefaultPlaceholder_-1854013440"/>
              </w:placeholder>
            </w:sdtPr>
            <w:sdtEndPr/>
            <w:sdtContent>
              <w:sdt>
                <w:sdtPr>
                  <w:rPr>
                    <w:rFonts w:cstheme="minorHAnsi"/>
                    <w:sz w:val="24"/>
                    <w:szCs w:val="24"/>
                  </w:rPr>
                  <w:id w:val="426785096"/>
                  <w:placeholder>
                    <w:docPart w:val="DefaultPlaceholder_-1854013440"/>
                  </w:placeholder>
                  <w:showingPlcHdr/>
                </w:sdtPr>
                <w:sdtEndPr/>
                <w:sdtContent>
                  <w:r w:rsidR="000B66F8" w:rsidRPr="000B66F8">
                    <w:rPr>
                      <w:rStyle w:val="PlaceholderText"/>
                      <w:sz w:val="24"/>
                      <w:szCs w:val="24"/>
                    </w:rPr>
                    <w:t>Click or tap here to enter text.</w:t>
                  </w:r>
                </w:sdtContent>
              </w:sdt>
            </w:sdtContent>
          </w:sdt>
        </w:sdtContent>
      </w:sdt>
      <w:r w:rsidR="000B66F8" w:rsidRPr="000B66F8">
        <w:rPr>
          <w:rFonts w:cstheme="minorHAnsi"/>
          <w:sz w:val="24"/>
          <w:szCs w:val="24"/>
        </w:rPr>
        <w:t xml:space="preserve"> </w:t>
      </w:r>
      <w:sdt>
        <w:sdtPr>
          <w:rPr>
            <w:rFonts w:cstheme="minorHAnsi"/>
            <w:sz w:val="24"/>
            <w:szCs w:val="24"/>
          </w:rPr>
          <w:id w:val="1190104424"/>
          <w:placeholder>
            <w:docPart w:val="DefaultPlaceholder_-1854013439"/>
          </w:placeholder>
          <w:temporary/>
          <w:showingPlcHdr/>
          <w:comboBox>
            <w:listItem w:value="Choose an item."/>
            <w:listItem w:displayText="am" w:value="am"/>
            <w:listItem w:displayText="pm" w:value="pm"/>
          </w:comboBox>
        </w:sdtPr>
        <w:sdtEndPr/>
        <w:sdtContent>
          <w:r w:rsidR="000B66F8" w:rsidRPr="000B66F8">
            <w:rPr>
              <w:rStyle w:val="PlaceholderText"/>
              <w:sz w:val="24"/>
              <w:szCs w:val="24"/>
            </w:rPr>
            <w:t>Choose an item.</w:t>
          </w:r>
        </w:sdtContent>
      </w:sdt>
      <w:r w:rsidR="00B32735" w:rsidRPr="000B66F8">
        <w:rPr>
          <w:rFonts w:cstheme="minorHAnsi"/>
          <w:sz w:val="24"/>
          <w:szCs w:val="24"/>
        </w:rPr>
        <w:t>.</w:t>
      </w:r>
      <w:r w:rsidRPr="000B66F8">
        <w:rPr>
          <w:rFonts w:cstheme="minorHAnsi"/>
          <w:sz w:val="24"/>
          <w:szCs w:val="24"/>
        </w:rPr>
        <w:t xml:space="preserve">  </w:t>
      </w:r>
    </w:p>
    <w:p w14:paraId="04A5D25A" w14:textId="77777777" w:rsidR="00E328EF" w:rsidRPr="00420C58" w:rsidRDefault="00E328EF" w:rsidP="00E328EF">
      <w:pPr>
        <w:spacing w:after="0" w:line="240" w:lineRule="auto"/>
        <w:contextualSpacing/>
        <w:jc w:val="both"/>
        <w:rPr>
          <w:rFonts w:cstheme="minorHAnsi"/>
          <w:sz w:val="24"/>
          <w:szCs w:val="24"/>
        </w:rPr>
      </w:pPr>
    </w:p>
    <w:p w14:paraId="68836DE1" w14:textId="77777777" w:rsidR="00E328EF" w:rsidRPr="00420C58" w:rsidRDefault="00E328EF" w:rsidP="00E328EF">
      <w:pPr>
        <w:spacing w:after="0" w:line="240" w:lineRule="auto"/>
        <w:contextualSpacing/>
        <w:jc w:val="both"/>
        <w:rPr>
          <w:rFonts w:cstheme="minorHAnsi"/>
          <w:sz w:val="24"/>
          <w:szCs w:val="24"/>
        </w:rPr>
      </w:pPr>
      <w:r w:rsidRPr="00420C58">
        <w:rPr>
          <w:rFonts w:cstheme="minorHAnsi"/>
          <w:sz w:val="24"/>
          <w:szCs w:val="24"/>
        </w:rPr>
        <w:t>The major elements of the selection process for candidates include the following:</w:t>
      </w:r>
    </w:p>
    <w:p w14:paraId="151B50DE" w14:textId="77777777" w:rsidR="00E328EF" w:rsidRPr="00420C58" w:rsidRDefault="00E328EF" w:rsidP="00E328EF">
      <w:pPr>
        <w:spacing w:after="0" w:line="240" w:lineRule="auto"/>
        <w:contextualSpacing/>
        <w:jc w:val="both"/>
        <w:rPr>
          <w:rFonts w:cstheme="minorHAnsi"/>
          <w:sz w:val="24"/>
          <w:szCs w:val="24"/>
        </w:rPr>
      </w:pPr>
    </w:p>
    <w:p w14:paraId="53FA1F5A" w14:textId="77777777" w:rsidR="00E328EF" w:rsidRPr="00420C58" w:rsidRDefault="00E328EF" w:rsidP="00E328EF">
      <w:pPr>
        <w:numPr>
          <w:ilvl w:val="0"/>
          <w:numId w:val="15"/>
        </w:numPr>
        <w:spacing w:after="0" w:line="240" w:lineRule="auto"/>
        <w:contextualSpacing/>
        <w:jc w:val="both"/>
        <w:rPr>
          <w:rFonts w:cstheme="minorHAnsi"/>
          <w:sz w:val="24"/>
          <w:szCs w:val="24"/>
        </w:rPr>
      </w:pPr>
      <w:r w:rsidRPr="00420C58">
        <w:rPr>
          <w:rFonts w:cstheme="minorHAnsi"/>
          <w:sz w:val="24"/>
          <w:szCs w:val="24"/>
        </w:rPr>
        <w:t>An evaluation and assessment of credentials</w:t>
      </w:r>
    </w:p>
    <w:p w14:paraId="3D919D35" w14:textId="77777777" w:rsidR="00E328EF" w:rsidRPr="00420C58" w:rsidRDefault="00E328EF" w:rsidP="00E328EF">
      <w:pPr>
        <w:numPr>
          <w:ilvl w:val="0"/>
          <w:numId w:val="15"/>
        </w:numPr>
        <w:spacing w:after="0" w:line="240" w:lineRule="auto"/>
        <w:contextualSpacing/>
        <w:jc w:val="both"/>
        <w:rPr>
          <w:rFonts w:cstheme="minorHAnsi"/>
          <w:sz w:val="24"/>
          <w:szCs w:val="24"/>
        </w:rPr>
      </w:pPr>
      <w:r w:rsidRPr="00420C58">
        <w:rPr>
          <w:rFonts w:cstheme="minorHAnsi"/>
          <w:sz w:val="24"/>
          <w:szCs w:val="24"/>
        </w:rPr>
        <w:t xml:space="preserve">A fair and thorough interview </w:t>
      </w:r>
    </w:p>
    <w:p w14:paraId="1648C81B" w14:textId="77777777" w:rsidR="00E328EF" w:rsidRPr="00420C58" w:rsidRDefault="00E328EF" w:rsidP="00E328EF">
      <w:pPr>
        <w:numPr>
          <w:ilvl w:val="0"/>
          <w:numId w:val="15"/>
        </w:numPr>
        <w:spacing w:after="0" w:line="240" w:lineRule="auto"/>
        <w:contextualSpacing/>
        <w:jc w:val="both"/>
        <w:rPr>
          <w:rFonts w:cstheme="minorHAnsi"/>
          <w:sz w:val="24"/>
          <w:szCs w:val="24"/>
        </w:rPr>
      </w:pPr>
      <w:r w:rsidRPr="00420C58">
        <w:rPr>
          <w:rFonts w:cstheme="minorHAnsi"/>
          <w:sz w:val="24"/>
          <w:szCs w:val="24"/>
        </w:rPr>
        <w:t>An evaluation of critical job requirements</w:t>
      </w:r>
    </w:p>
    <w:p w14:paraId="01318316" w14:textId="77777777" w:rsidR="00E328EF" w:rsidRPr="00420C58" w:rsidRDefault="00E328EF" w:rsidP="00E328EF">
      <w:pPr>
        <w:numPr>
          <w:ilvl w:val="0"/>
          <w:numId w:val="15"/>
        </w:numPr>
        <w:spacing w:after="0" w:line="240" w:lineRule="auto"/>
        <w:contextualSpacing/>
        <w:jc w:val="both"/>
        <w:rPr>
          <w:rFonts w:cstheme="minorHAnsi"/>
          <w:sz w:val="24"/>
          <w:szCs w:val="24"/>
        </w:rPr>
      </w:pPr>
      <w:r w:rsidRPr="00420C58">
        <w:rPr>
          <w:rFonts w:cstheme="minorHAnsi"/>
          <w:sz w:val="24"/>
          <w:szCs w:val="24"/>
        </w:rPr>
        <w:t>A criminal history record check</w:t>
      </w:r>
    </w:p>
    <w:p w14:paraId="637E9D36" w14:textId="77777777" w:rsidR="00E328EF" w:rsidRPr="00420C58" w:rsidRDefault="00E328EF" w:rsidP="00E328EF">
      <w:pPr>
        <w:spacing w:after="0" w:line="240" w:lineRule="auto"/>
        <w:contextualSpacing/>
        <w:jc w:val="both"/>
        <w:rPr>
          <w:rFonts w:cstheme="minorHAnsi"/>
          <w:sz w:val="24"/>
          <w:szCs w:val="24"/>
        </w:rPr>
      </w:pPr>
    </w:p>
    <w:p w14:paraId="0B61FFA2" w14:textId="77777777" w:rsidR="00E328EF" w:rsidRPr="00420C58" w:rsidRDefault="00E328EF" w:rsidP="00E328EF">
      <w:pPr>
        <w:spacing w:after="0" w:line="240" w:lineRule="auto"/>
        <w:contextualSpacing/>
        <w:jc w:val="both"/>
        <w:rPr>
          <w:rFonts w:cstheme="minorHAnsi"/>
          <w:sz w:val="24"/>
          <w:szCs w:val="24"/>
        </w:rPr>
      </w:pPr>
      <w:r w:rsidRPr="00420C58">
        <w:rPr>
          <w:rFonts w:cstheme="minorHAnsi"/>
          <w:sz w:val="24"/>
          <w:szCs w:val="24"/>
        </w:rPr>
        <w:t>Please note: the selection process may take up</w:t>
      </w:r>
      <w:r w:rsidR="002B0ABD">
        <w:rPr>
          <w:rFonts w:cstheme="minorHAnsi"/>
          <w:sz w:val="24"/>
          <w:szCs w:val="24"/>
        </w:rPr>
        <w:t xml:space="preserve"> to </w:t>
      </w:r>
      <w:r w:rsidR="00D646A2">
        <w:rPr>
          <w:rFonts w:cstheme="minorHAnsi"/>
          <w:sz w:val="24"/>
          <w:szCs w:val="24"/>
        </w:rPr>
        <w:t>three (</w:t>
      </w:r>
      <w:r w:rsidR="002B0ABD">
        <w:rPr>
          <w:rFonts w:cstheme="minorHAnsi"/>
          <w:sz w:val="24"/>
          <w:szCs w:val="24"/>
        </w:rPr>
        <w:t>3</w:t>
      </w:r>
      <w:r w:rsidR="00D646A2">
        <w:rPr>
          <w:rFonts w:cstheme="minorHAnsi"/>
          <w:sz w:val="24"/>
          <w:szCs w:val="24"/>
        </w:rPr>
        <w:t>)</w:t>
      </w:r>
      <w:r w:rsidR="002B0ABD">
        <w:rPr>
          <w:rFonts w:cstheme="minorHAnsi"/>
          <w:sz w:val="24"/>
          <w:szCs w:val="24"/>
        </w:rPr>
        <w:t xml:space="preserve"> months.</w:t>
      </w:r>
      <w:r w:rsidR="009E5554">
        <w:rPr>
          <w:rFonts w:cstheme="minorHAnsi"/>
          <w:sz w:val="24"/>
          <w:szCs w:val="24"/>
        </w:rPr>
        <w:t xml:space="preserve"> </w:t>
      </w:r>
      <w:r w:rsidR="002B0ABD">
        <w:rPr>
          <w:rFonts w:cstheme="minorHAnsi"/>
          <w:sz w:val="24"/>
          <w:szCs w:val="24"/>
        </w:rPr>
        <w:t>There is no time</w:t>
      </w:r>
      <w:r w:rsidR="002B0ABD" w:rsidRPr="00420C58">
        <w:rPr>
          <w:rFonts w:cstheme="minorHAnsi"/>
          <w:sz w:val="24"/>
          <w:szCs w:val="24"/>
        </w:rPr>
        <w:t xml:space="preserve"> limit</w:t>
      </w:r>
      <w:r w:rsidRPr="00420C58">
        <w:rPr>
          <w:rFonts w:cstheme="minorHAnsi"/>
          <w:sz w:val="24"/>
          <w:szCs w:val="24"/>
        </w:rPr>
        <w:t xml:space="preserve"> on reapplication for all vacancies within the Department. </w:t>
      </w:r>
    </w:p>
    <w:p w14:paraId="49988EB7" w14:textId="77777777" w:rsidR="00E328EF" w:rsidRPr="00420C58" w:rsidRDefault="00E328EF" w:rsidP="00E328EF">
      <w:pPr>
        <w:spacing w:after="0" w:line="240" w:lineRule="auto"/>
        <w:contextualSpacing/>
        <w:jc w:val="both"/>
        <w:rPr>
          <w:rFonts w:cstheme="minorHAnsi"/>
          <w:sz w:val="24"/>
          <w:szCs w:val="24"/>
        </w:rPr>
      </w:pPr>
    </w:p>
    <w:p w14:paraId="7CA7EA67" w14:textId="77777777" w:rsidR="00E328EF" w:rsidRPr="00420C58" w:rsidRDefault="00E328EF" w:rsidP="00E328EF">
      <w:pPr>
        <w:spacing w:after="0" w:line="240" w:lineRule="auto"/>
        <w:contextualSpacing/>
        <w:jc w:val="both"/>
        <w:rPr>
          <w:rFonts w:cstheme="minorHAnsi"/>
          <w:sz w:val="24"/>
          <w:szCs w:val="24"/>
        </w:rPr>
      </w:pPr>
      <w:r w:rsidRPr="00420C58">
        <w:rPr>
          <w:rFonts w:cstheme="minorHAnsi"/>
          <w:sz w:val="24"/>
          <w:szCs w:val="24"/>
        </w:rPr>
        <w:t xml:space="preserve">Please click the following link for directions if necessary </w:t>
      </w:r>
      <w:hyperlink r:id="rId10" w:history="1">
        <w:r w:rsidRPr="00420C58">
          <w:rPr>
            <w:rFonts w:cstheme="minorHAnsi"/>
            <w:color w:val="0563C1" w:themeColor="hyperlink"/>
            <w:sz w:val="24"/>
            <w:szCs w:val="24"/>
            <w:u w:val="single"/>
          </w:rPr>
          <w:t>https://scdps.sc.gov/ohr/directions</w:t>
        </w:r>
      </w:hyperlink>
      <w:r w:rsidRPr="00420C58">
        <w:rPr>
          <w:rFonts w:cstheme="minorHAnsi"/>
          <w:sz w:val="24"/>
          <w:szCs w:val="24"/>
        </w:rPr>
        <w:t>. Once you have arrived, please contact</w:t>
      </w:r>
      <w:r w:rsidRPr="00420C58">
        <w:rPr>
          <w:rFonts w:cstheme="minorHAnsi"/>
          <w:sz w:val="24"/>
          <w:szCs w:val="24"/>
        </w:rPr>
        <w:fldChar w:fldCharType="begin"/>
      </w:r>
      <w:r w:rsidRPr="00420C58">
        <w:rPr>
          <w:rFonts w:cstheme="minorHAnsi"/>
          <w:sz w:val="24"/>
          <w:szCs w:val="24"/>
        </w:rPr>
        <w:instrText xml:space="preserve"> MACROBUTTON  AcceptAllChangesShown "[Click here and type Name and phone number]" </w:instrText>
      </w:r>
      <w:r w:rsidRPr="00420C58">
        <w:rPr>
          <w:rFonts w:cstheme="minorHAnsi"/>
          <w:sz w:val="24"/>
          <w:szCs w:val="24"/>
        </w:rPr>
        <w:fldChar w:fldCharType="end"/>
      </w:r>
      <w:r w:rsidRPr="00420C58">
        <w:rPr>
          <w:rFonts w:cstheme="minorHAnsi"/>
          <w:sz w:val="24"/>
          <w:szCs w:val="24"/>
        </w:rPr>
        <w:t xml:space="preserve">. Someone will come down to escort you to your interview. </w:t>
      </w:r>
    </w:p>
    <w:p w14:paraId="50D86F26" w14:textId="77777777" w:rsidR="00E328EF" w:rsidRPr="00420C58" w:rsidRDefault="00E328EF" w:rsidP="00E328EF">
      <w:pPr>
        <w:spacing w:after="0" w:line="240" w:lineRule="auto"/>
        <w:contextualSpacing/>
        <w:jc w:val="both"/>
        <w:rPr>
          <w:rFonts w:cstheme="minorHAnsi"/>
          <w:sz w:val="24"/>
          <w:szCs w:val="24"/>
        </w:rPr>
      </w:pPr>
      <w:r w:rsidRPr="00420C58">
        <w:rPr>
          <w:rFonts w:cstheme="minorHAnsi"/>
          <w:sz w:val="24"/>
          <w:szCs w:val="24"/>
        </w:rPr>
        <w:t xml:space="preserve"> </w:t>
      </w:r>
    </w:p>
    <w:p w14:paraId="1A2CD6DB" w14:textId="77777777" w:rsidR="00E328EF" w:rsidRPr="00420C58" w:rsidRDefault="00E328EF" w:rsidP="00E328EF">
      <w:pPr>
        <w:spacing w:after="0" w:line="240" w:lineRule="auto"/>
        <w:contextualSpacing/>
        <w:jc w:val="both"/>
        <w:rPr>
          <w:rFonts w:cstheme="minorHAnsi"/>
          <w:sz w:val="24"/>
          <w:szCs w:val="24"/>
        </w:rPr>
      </w:pPr>
      <w:r w:rsidRPr="00420C58">
        <w:rPr>
          <w:rFonts w:cstheme="minorHAnsi"/>
          <w:sz w:val="24"/>
          <w:szCs w:val="24"/>
        </w:rPr>
        <w:t xml:space="preserve">We look forward to a pleasant and informative discussion with you.  </w:t>
      </w:r>
    </w:p>
    <w:p w14:paraId="453B3F10" w14:textId="77777777" w:rsidR="00E328EF" w:rsidRPr="00420C58" w:rsidRDefault="00E328EF" w:rsidP="00E328EF">
      <w:pPr>
        <w:spacing w:after="0" w:line="240" w:lineRule="auto"/>
        <w:contextualSpacing/>
        <w:jc w:val="both"/>
        <w:rPr>
          <w:rFonts w:cstheme="minorHAnsi"/>
          <w:sz w:val="24"/>
          <w:szCs w:val="24"/>
        </w:rPr>
      </w:pPr>
    </w:p>
    <w:p w14:paraId="0CEF28CD" w14:textId="77777777" w:rsidR="00E328EF" w:rsidRPr="00420C58" w:rsidRDefault="00E328EF" w:rsidP="00F06F84">
      <w:pPr>
        <w:spacing w:after="0" w:line="240" w:lineRule="auto"/>
        <w:ind w:left="3600" w:firstLine="720"/>
        <w:contextualSpacing/>
        <w:rPr>
          <w:rFonts w:cstheme="minorHAnsi"/>
          <w:sz w:val="24"/>
          <w:szCs w:val="24"/>
        </w:rPr>
      </w:pPr>
      <w:r w:rsidRPr="00420C58">
        <w:rPr>
          <w:rFonts w:cstheme="minorHAnsi"/>
          <w:sz w:val="24"/>
          <w:szCs w:val="24"/>
        </w:rPr>
        <w:t>Sincerely,</w:t>
      </w:r>
    </w:p>
    <w:p w14:paraId="4DFCE7BC" w14:textId="77777777" w:rsidR="00E328EF" w:rsidRPr="000B66F8" w:rsidRDefault="00E328EF" w:rsidP="00B32735">
      <w:pPr>
        <w:spacing w:after="0" w:line="240" w:lineRule="auto"/>
        <w:ind w:left="5130"/>
        <w:contextualSpacing/>
        <w:rPr>
          <w:rFonts w:cstheme="minorHAnsi"/>
          <w:sz w:val="24"/>
          <w:szCs w:val="24"/>
        </w:rPr>
      </w:pPr>
    </w:p>
    <w:p w14:paraId="7A52F807" w14:textId="77777777" w:rsidR="00E328EF" w:rsidRPr="000B66F8" w:rsidRDefault="00E328EF" w:rsidP="00B32735">
      <w:pPr>
        <w:spacing w:after="0" w:line="240" w:lineRule="auto"/>
        <w:ind w:left="5130"/>
        <w:contextualSpacing/>
        <w:rPr>
          <w:rFonts w:cstheme="minorHAnsi"/>
          <w:sz w:val="24"/>
          <w:szCs w:val="24"/>
        </w:rPr>
      </w:pPr>
    </w:p>
    <w:p w14:paraId="5C02117D" w14:textId="77777777" w:rsidR="00E328EF" w:rsidRPr="000B66F8" w:rsidRDefault="00B32735" w:rsidP="00F06F84">
      <w:pPr>
        <w:spacing w:after="0" w:line="240" w:lineRule="auto"/>
        <w:ind w:left="3600" w:firstLine="720"/>
        <w:contextualSpacing/>
        <w:rPr>
          <w:rFonts w:cstheme="minorHAnsi"/>
          <w:sz w:val="24"/>
          <w:szCs w:val="24"/>
        </w:rPr>
      </w:pPr>
      <w:r w:rsidRPr="000B66F8">
        <w:rPr>
          <w:rFonts w:cstheme="minorHAnsi"/>
          <w:sz w:val="24"/>
          <w:szCs w:val="24"/>
        </w:rPr>
        <w:t>Clic</w:t>
      </w:r>
      <w:r w:rsidR="002B0ABD" w:rsidRPr="000B66F8">
        <w:rPr>
          <w:rFonts w:cstheme="minorHAnsi"/>
          <w:sz w:val="24"/>
          <w:szCs w:val="24"/>
        </w:rPr>
        <w:t>k here and type name</w:t>
      </w:r>
      <w:r w:rsidR="00FC50E0" w:rsidRPr="000B66F8">
        <w:rPr>
          <w:rFonts w:cstheme="minorHAnsi"/>
          <w:sz w:val="24"/>
          <w:szCs w:val="24"/>
        </w:rPr>
        <w:t xml:space="preserve">, </w:t>
      </w:r>
      <w:r w:rsidR="002B0ABD" w:rsidRPr="000B66F8">
        <w:rPr>
          <w:rFonts w:cstheme="minorHAnsi"/>
          <w:sz w:val="24"/>
          <w:szCs w:val="24"/>
        </w:rPr>
        <w:t xml:space="preserve">and </w:t>
      </w:r>
      <w:r w:rsidRPr="000B66F8">
        <w:rPr>
          <w:rFonts w:cstheme="minorHAnsi"/>
          <w:sz w:val="24"/>
          <w:szCs w:val="24"/>
        </w:rPr>
        <w:t>title</w:t>
      </w:r>
    </w:p>
    <w:p w14:paraId="5665C672" w14:textId="77777777" w:rsidR="00B32735" w:rsidRPr="000B66F8" w:rsidRDefault="00B32735" w:rsidP="00F06F84">
      <w:pPr>
        <w:spacing w:after="0" w:line="240" w:lineRule="auto"/>
        <w:ind w:left="3600" w:firstLine="720"/>
        <w:contextualSpacing/>
        <w:rPr>
          <w:rFonts w:cstheme="minorHAnsi"/>
          <w:sz w:val="24"/>
          <w:szCs w:val="24"/>
        </w:rPr>
      </w:pPr>
      <w:r w:rsidRPr="000B66F8">
        <w:rPr>
          <w:rFonts w:cstheme="minorHAnsi"/>
          <w:sz w:val="24"/>
          <w:szCs w:val="24"/>
        </w:rPr>
        <w:t>South Carolina Department of Public Safety</w:t>
      </w:r>
    </w:p>
    <w:p w14:paraId="197ADBAF" w14:textId="77777777" w:rsidR="003F010E" w:rsidRPr="000B66F8" w:rsidRDefault="003F010E">
      <w:pPr>
        <w:rPr>
          <w:rFonts w:eastAsia="Times New Roman" w:cstheme="minorHAnsi"/>
          <w:b/>
          <w:sz w:val="24"/>
          <w:szCs w:val="24"/>
        </w:rPr>
      </w:pPr>
      <w:r w:rsidRPr="000B66F8">
        <w:rPr>
          <w:rFonts w:eastAsia="Times New Roman" w:cstheme="minorHAnsi"/>
          <w:b/>
          <w:sz w:val="24"/>
          <w:szCs w:val="24"/>
        </w:rPr>
        <w:br w:type="page"/>
      </w:r>
    </w:p>
    <w:p w14:paraId="194A7B01" w14:textId="77777777" w:rsidR="00E328EF" w:rsidRPr="003E39CB" w:rsidRDefault="00E328EF" w:rsidP="00E328EF">
      <w:pPr>
        <w:spacing w:after="0" w:line="240" w:lineRule="auto"/>
        <w:contextualSpacing/>
        <w:jc w:val="center"/>
        <w:rPr>
          <w:rFonts w:eastAsia="Times New Roman" w:cstheme="minorHAnsi"/>
          <w:b/>
          <w:sz w:val="28"/>
          <w:szCs w:val="24"/>
        </w:rPr>
      </w:pPr>
      <w:r w:rsidRPr="003E39CB">
        <w:rPr>
          <w:rFonts w:eastAsia="Times New Roman" w:cstheme="minorHAnsi"/>
          <w:b/>
          <w:sz w:val="28"/>
          <w:szCs w:val="24"/>
        </w:rPr>
        <w:lastRenderedPageBreak/>
        <w:t>INTERVIEW QUESTIONNAIRE</w:t>
      </w:r>
    </w:p>
    <w:p w14:paraId="595D9234" w14:textId="77777777" w:rsidR="00E328EF" w:rsidRDefault="00E328EF" w:rsidP="00E328EF">
      <w:pPr>
        <w:spacing w:after="0" w:line="240" w:lineRule="auto"/>
        <w:contextualSpacing/>
        <w:jc w:val="center"/>
        <w:rPr>
          <w:rFonts w:eastAsia="Times New Roman" w:cstheme="minorHAnsi"/>
          <w:b/>
          <w:sz w:val="24"/>
          <w:szCs w:val="24"/>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971"/>
        <w:gridCol w:w="1529"/>
        <w:gridCol w:w="3059"/>
      </w:tblGrid>
      <w:tr w:rsidR="003E39CB" w:rsidRPr="00706D94" w14:paraId="190F0723" w14:textId="77777777" w:rsidTr="00947B6B">
        <w:trPr>
          <w:trHeight w:val="432"/>
        </w:trPr>
        <w:tc>
          <w:tcPr>
            <w:tcW w:w="962" w:type="pct"/>
            <w:vAlign w:val="bottom"/>
          </w:tcPr>
          <w:p w14:paraId="75BEC19C" w14:textId="77777777" w:rsidR="003E39CB" w:rsidRPr="00852C89" w:rsidRDefault="003E39CB" w:rsidP="00852C89">
            <w:pPr>
              <w:contextualSpacing/>
              <w:rPr>
                <w:rFonts w:eastAsia="Times New Roman" w:cstheme="minorHAnsi"/>
                <w:b/>
              </w:rPr>
            </w:pPr>
            <w:r w:rsidRPr="00852C89">
              <w:rPr>
                <w:rFonts w:eastAsia="Times New Roman" w:cstheme="minorHAnsi"/>
                <w:b/>
              </w:rPr>
              <w:t>Applicant Name:</w:t>
            </w:r>
          </w:p>
        </w:tc>
        <w:sdt>
          <w:sdtPr>
            <w:rPr>
              <w:rFonts w:eastAsia="Times New Roman" w:cstheme="minorHAnsi"/>
            </w:rPr>
            <w:id w:val="-389496850"/>
            <w:placeholder>
              <w:docPart w:val="DefaultPlaceholder_-1854013440"/>
            </w:placeholder>
            <w:showingPlcHdr/>
          </w:sdtPr>
          <w:sdtEndPr/>
          <w:sdtContent>
            <w:tc>
              <w:tcPr>
                <w:tcW w:w="1587" w:type="pct"/>
                <w:tcBorders>
                  <w:bottom w:val="single" w:sz="4" w:space="0" w:color="auto"/>
                </w:tcBorders>
                <w:vAlign w:val="bottom"/>
              </w:tcPr>
              <w:p w14:paraId="32166D04" w14:textId="77777777" w:rsidR="003E39CB" w:rsidRPr="00852C89" w:rsidRDefault="00947B6B" w:rsidP="00947B6B">
                <w:pPr>
                  <w:contextualSpacing/>
                  <w:rPr>
                    <w:rFonts w:eastAsia="Times New Roman" w:cstheme="minorHAnsi"/>
                  </w:rPr>
                </w:pPr>
                <w:r w:rsidRPr="00EC4813">
                  <w:rPr>
                    <w:rStyle w:val="PlaceholderText"/>
                  </w:rPr>
                  <w:t>Click or tap here to enter text.</w:t>
                </w:r>
              </w:p>
            </w:tc>
          </w:sdtContent>
        </w:sdt>
        <w:tc>
          <w:tcPr>
            <w:tcW w:w="817" w:type="pct"/>
            <w:vAlign w:val="bottom"/>
          </w:tcPr>
          <w:p w14:paraId="2161094C" w14:textId="77777777" w:rsidR="003E39CB" w:rsidRPr="00852C89" w:rsidRDefault="003E39CB" w:rsidP="004E6994">
            <w:pPr>
              <w:contextualSpacing/>
              <w:rPr>
                <w:rFonts w:eastAsia="Times New Roman" w:cstheme="minorHAnsi"/>
              </w:rPr>
            </w:pPr>
            <w:r w:rsidRPr="00852C89">
              <w:rPr>
                <w:rFonts w:eastAsia="Times New Roman" w:cstheme="minorHAnsi"/>
                <w:b/>
              </w:rPr>
              <w:t>Position Title:</w:t>
            </w:r>
          </w:p>
        </w:tc>
        <w:sdt>
          <w:sdtPr>
            <w:rPr>
              <w:rFonts w:eastAsia="Times New Roman" w:cstheme="minorHAnsi"/>
            </w:rPr>
            <w:id w:val="2136364779"/>
            <w:placeholder>
              <w:docPart w:val="DefaultPlaceholder_-1854013440"/>
            </w:placeholder>
            <w:showingPlcHdr/>
          </w:sdtPr>
          <w:sdtEndPr/>
          <w:sdtContent>
            <w:tc>
              <w:tcPr>
                <w:tcW w:w="1635" w:type="pct"/>
                <w:tcBorders>
                  <w:bottom w:val="single" w:sz="4" w:space="0" w:color="auto"/>
                </w:tcBorders>
                <w:vAlign w:val="bottom"/>
              </w:tcPr>
              <w:p w14:paraId="22AE7018" w14:textId="77777777" w:rsidR="003E39CB" w:rsidRPr="00852C89" w:rsidRDefault="00947B6B" w:rsidP="00852C89">
                <w:pPr>
                  <w:contextualSpacing/>
                  <w:rPr>
                    <w:rFonts w:eastAsia="Times New Roman" w:cstheme="minorHAnsi"/>
                  </w:rPr>
                </w:pPr>
                <w:r w:rsidRPr="00EC4813">
                  <w:rPr>
                    <w:rStyle w:val="PlaceholderText"/>
                  </w:rPr>
                  <w:t>Click or tap here to enter text.</w:t>
                </w:r>
              </w:p>
            </w:tc>
          </w:sdtContent>
        </w:sdt>
      </w:tr>
      <w:tr w:rsidR="003E39CB" w:rsidRPr="00706D94" w14:paraId="6604B986" w14:textId="77777777" w:rsidTr="00947B6B">
        <w:trPr>
          <w:trHeight w:val="432"/>
        </w:trPr>
        <w:tc>
          <w:tcPr>
            <w:tcW w:w="962" w:type="pct"/>
            <w:vAlign w:val="bottom"/>
          </w:tcPr>
          <w:p w14:paraId="709188F4" w14:textId="77777777" w:rsidR="003E39CB" w:rsidRPr="003E39CB" w:rsidRDefault="003E39CB" w:rsidP="00852C89">
            <w:pPr>
              <w:contextualSpacing/>
              <w:rPr>
                <w:rFonts w:eastAsia="Times New Roman" w:cstheme="minorHAnsi"/>
              </w:rPr>
            </w:pPr>
            <w:r>
              <w:rPr>
                <w:rFonts w:eastAsia="Times New Roman" w:cstheme="minorHAnsi"/>
                <w:b/>
              </w:rPr>
              <w:t>Panel Member:</w:t>
            </w:r>
          </w:p>
        </w:tc>
        <w:sdt>
          <w:sdtPr>
            <w:rPr>
              <w:rFonts w:eastAsia="Times New Roman" w:cstheme="minorHAnsi"/>
            </w:rPr>
            <w:id w:val="-1193064124"/>
            <w:placeholder>
              <w:docPart w:val="DefaultPlaceholder_-1854013440"/>
            </w:placeholder>
            <w:showingPlcHdr/>
          </w:sdtPr>
          <w:sdtEndPr/>
          <w:sdtContent>
            <w:tc>
              <w:tcPr>
                <w:tcW w:w="1587" w:type="pct"/>
                <w:tcBorders>
                  <w:bottom w:val="single" w:sz="4" w:space="0" w:color="auto"/>
                </w:tcBorders>
                <w:vAlign w:val="bottom"/>
              </w:tcPr>
              <w:p w14:paraId="1A3FDE2C" w14:textId="77777777" w:rsidR="003E39CB" w:rsidRPr="00852C89" w:rsidRDefault="00947B6B" w:rsidP="00852C89">
                <w:pPr>
                  <w:contextualSpacing/>
                  <w:rPr>
                    <w:rFonts w:eastAsia="Times New Roman" w:cstheme="minorHAnsi"/>
                  </w:rPr>
                </w:pPr>
                <w:r w:rsidRPr="00EC4813">
                  <w:rPr>
                    <w:rStyle w:val="PlaceholderText"/>
                  </w:rPr>
                  <w:t>Click or tap here to enter text.</w:t>
                </w:r>
              </w:p>
            </w:tc>
          </w:sdtContent>
        </w:sdt>
        <w:tc>
          <w:tcPr>
            <w:tcW w:w="817" w:type="pct"/>
            <w:vAlign w:val="bottom"/>
          </w:tcPr>
          <w:p w14:paraId="1F3AF642" w14:textId="77777777" w:rsidR="003E39CB" w:rsidRPr="00852C89" w:rsidRDefault="003E39CB" w:rsidP="004E6994">
            <w:pPr>
              <w:contextualSpacing/>
              <w:rPr>
                <w:rFonts w:eastAsia="Times New Roman" w:cstheme="minorHAnsi"/>
                <w:b/>
              </w:rPr>
            </w:pPr>
            <w:r>
              <w:rPr>
                <w:rFonts w:eastAsia="Times New Roman" w:cstheme="minorHAnsi"/>
                <w:b/>
              </w:rPr>
              <w:t>Date:</w:t>
            </w:r>
          </w:p>
        </w:tc>
        <w:sdt>
          <w:sdtPr>
            <w:rPr>
              <w:rFonts w:eastAsia="Times New Roman" w:cstheme="minorHAnsi"/>
            </w:rPr>
            <w:id w:val="109703688"/>
            <w:placeholder>
              <w:docPart w:val="DefaultPlaceholder_-1854013440"/>
            </w:placeholder>
            <w:showingPlcHdr/>
          </w:sdtPr>
          <w:sdtEndPr/>
          <w:sdtContent>
            <w:tc>
              <w:tcPr>
                <w:tcW w:w="1635" w:type="pct"/>
                <w:tcBorders>
                  <w:bottom w:val="single" w:sz="4" w:space="0" w:color="auto"/>
                </w:tcBorders>
                <w:vAlign w:val="bottom"/>
              </w:tcPr>
              <w:p w14:paraId="34060543" w14:textId="77777777" w:rsidR="003E39CB" w:rsidRPr="00852C89" w:rsidRDefault="00947B6B" w:rsidP="00852C89">
                <w:pPr>
                  <w:contextualSpacing/>
                  <w:rPr>
                    <w:rFonts w:eastAsia="Times New Roman" w:cstheme="minorHAnsi"/>
                  </w:rPr>
                </w:pPr>
                <w:r w:rsidRPr="00EC4813">
                  <w:rPr>
                    <w:rStyle w:val="PlaceholderText"/>
                  </w:rPr>
                  <w:t>Click or tap here to enter text.</w:t>
                </w:r>
              </w:p>
            </w:tc>
          </w:sdtContent>
        </w:sdt>
      </w:tr>
    </w:tbl>
    <w:p w14:paraId="5E4E2FE1" w14:textId="77777777" w:rsidR="00E328EF" w:rsidRDefault="00E328EF" w:rsidP="00E328EF">
      <w:pPr>
        <w:spacing w:after="0" w:line="240" w:lineRule="auto"/>
        <w:rPr>
          <w:rFonts w:eastAsia="Times New Roman" w:cstheme="minorHAnsi"/>
          <w:b/>
        </w:rPr>
      </w:pPr>
    </w:p>
    <w:p w14:paraId="788FC1A5" w14:textId="77777777" w:rsidR="00E328EF" w:rsidRPr="00A444B8" w:rsidRDefault="00E328EF" w:rsidP="00E328EF">
      <w:pPr>
        <w:spacing w:after="0" w:line="240" w:lineRule="auto"/>
        <w:rPr>
          <w:rFonts w:eastAsia="Times New Roman" w:cstheme="minorHAns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328EF" w:rsidRPr="00A444B8" w14:paraId="5C4286CD" w14:textId="77777777" w:rsidTr="007F7974">
        <w:trPr>
          <w:trHeight w:val="288"/>
        </w:trPr>
        <w:tc>
          <w:tcPr>
            <w:tcW w:w="5000" w:type="pct"/>
            <w:tcBorders>
              <w:bottom w:val="single" w:sz="2" w:space="0" w:color="auto"/>
            </w:tcBorders>
            <w:shd w:val="clear" w:color="auto" w:fill="auto"/>
          </w:tcPr>
          <w:sdt>
            <w:sdtPr>
              <w:rPr>
                <w:rFonts w:eastAsia="Times New Roman" w:cstheme="minorHAnsi"/>
                <w:b/>
              </w:rPr>
              <w:id w:val="636841990"/>
              <w:placeholder>
                <w:docPart w:val="DefaultPlaceholder_-1854013440"/>
              </w:placeholder>
            </w:sdtPr>
            <w:sdtEndPr/>
            <w:sdtContent>
              <w:sdt>
                <w:sdtPr>
                  <w:rPr>
                    <w:rFonts w:eastAsia="Times New Roman" w:cstheme="minorHAnsi"/>
                    <w:b/>
                  </w:rPr>
                  <w:id w:val="-182517085"/>
                  <w:placeholder>
                    <w:docPart w:val="DefaultPlaceholder_-1854013440"/>
                  </w:placeholder>
                </w:sdtPr>
                <w:sdtEndPr/>
                <w:sdtContent>
                  <w:p w14:paraId="3E04E142" w14:textId="77777777" w:rsidR="00E328EF" w:rsidRPr="00A444B8" w:rsidRDefault="00034E9D" w:rsidP="00034E9D">
                    <w:pPr>
                      <w:numPr>
                        <w:ilvl w:val="0"/>
                        <w:numId w:val="18"/>
                      </w:numPr>
                      <w:contextualSpacing/>
                      <w:jc w:val="both"/>
                      <w:rPr>
                        <w:rFonts w:eastAsia="Times New Roman" w:cstheme="minorHAnsi"/>
                      </w:rPr>
                    </w:pPr>
                    <w:r>
                      <w:rPr>
                        <w:rFonts w:eastAsia="Times New Roman" w:cstheme="minorHAnsi"/>
                        <w:b/>
                      </w:rPr>
                      <w:fldChar w:fldCharType="begin"/>
                    </w:r>
                    <w:r>
                      <w:rPr>
                        <w:rFonts w:eastAsia="Times New Roman" w:cstheme="minorHAnsi"/>
                        <w:b/>
                      </w:rPr>
                      <w:instrText xml:space="preserve"> FILLIN  "Click here and type the interview question" </w:instrText>
                    </w:r>
                    <w:r>
                      <w:rPr>
                        <w:rFonts w:eastAsia="Times New Roman" w:cstheme="minorHAnsi"/>
                        <w:b/>
                      </w:rPr>
                      <w:fldChar w:fldCharType="end"/>
                    </w:r>
                    <w:sdt>
                      <w:sdtPr>
                        <w:rPr>
                          <w:rFonts w:eastAsia="Times New Roman" w:cstheme="minorHAnsi"/>
                          <w:b/>
                        </w:rPr>
                        <w:id w:val="1708981591"/>
                        <w:placeholder>
                          <w:docPart w:val="DefaultPlaceholder_-1854013440"/>
                        </w:placeholder>
                      </w:sdtPr>
                      <w:sdtEndPr/>
                      <w:sdtContent>
                        <w:r>
                          <w:rPr>
                            <w:rFonts w:eastAsia="Times New Roman" w:cstheme="minorHAnsi"/>
                            <w:b/>
                          </w:rPr>
                          <w:t>Click or tap here to enter interview question</w:t>
                        </w:r>
                      </w:sdtContent>
                    </w:sdt>
                  </w:p>
                </w:sdtContent>
              </w:sdt>
            </w:sdtContent>
          </w:sdt>
        </w:tc>
      </w:tr>
      <w:tr w:rsidR="00E328EF" w:rsidRPr="00A444B8" w14:paraId="7DA47679" w14:textId="77777777" w:rsidTr="007F7974">
        <w:trPr>
          <w:trHeight w:val="1152"/>
        </w:trPr>
        <w:sdt>
          <w:sdtPr>
            <w:rPr>
              <w:rFonts w:eastAsia="Times New Roman" w:cstheme="minorHAnsi"/>
            </w:rPr>
            <w:id w:val="1861631724"/>
            <w:placeholder>
              <w:docPart w:val="DefaultPlaceholder_-1854013440"/>
            </w:placeholder>
            <w:showingPlcHdr/>
          </w:sdtPr>
          <w:sdtEndPr/>
          <w:sdtContent>
            <w:tc>
              <w:tcPr>
                <w:tcW w:w="5000" w:type="pct"/>
                <w:tcBorders>
                  <w:top w:val="single" w:sz="2" w:space="0" w:color="auto"/>
                  <w:left w:val="single" w:sz="2" w:space="0" w:color="auto"/>
                  <w:bottom w:val="single" w:sz="2" w:space="0" w:color="auto"/>
                  <w:right w:val="single" w:sz="2" w:space="0" w:color="auto"/>
                </w:tcBorders>
                <w:shd w:val="clear" w:color="auto" w:fill="auto"/>
              </w:tcPr>
              <w:p w14:paraId="7F3A60E7" w14:textId="77777777" w:rsidR="00E328EF" w:rsidRPr="00A444B8" w:rsidRDefault="00CE1DAF" w:rsidP="00CE1DAF">
                <w:pPr>
                  <w:contextualSpacing/>
                  <w:jc w:val="both"/>
                  <w:rPr>
                    <w:rFonts w:eastAsia="Times New Roman" w:cstheme="minorHAnsi"/>
                  </w:rPr>
                </w:pPr>
                <w:r w:rsidRPr="00EC4813">
                  <w:rPr>
                    <w:rStyle w:val="PlaceholderText"/>
                  </w:rPr>
                  <w:t>Click or tap here to enter text.</w:t>
                </w:r>
              </w:p>
            </w:tc>
          </w:sdtContent>
        </w:sdt>
      </w:tr>
    </w:tbl>
    <w:p w14:paraId="29620A34" w14:textId="77777777" w:rsidR="00E328EF" w:rsidRPr="00A444B8" w:rsidRDefault="00E328EF" w:rsidP="00E328EF">
      <w:pPr>
        <w:spacing w:after="0" w:line="240" w:lineRule="auto"/>
        <w:ind w:left="360"/>
        <w:contextualSpacing/>
        <w:jc w:val="both"/>
        <w:rPr>
          <w:rFonts w:eastAsia="Times New Roman"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328EF" w:rsidRPr="00A444B8" w14:paraId="525A3F49" w14:textId="77777777" w:rsidTr="007F7974">
        <w:sdt>
          <w:sdtPr>
            <w:rPr>
              <w:rFonts w:eastAsia="Times New Roman" w:cstheme="minorHAnsi"/>
            </w:rPr>
            <w:id w:val="1397249358"/>
            <w:placeholder>
              <w:docPart w:val="DefaultPlaceholder_-1854013440"/>
            </w:placeholder>
          </w:sdtPr>
          <w:sdtEndPr/>
          <w:sdtContent>
            <w:tc>
              <w:tcPr>
                <w:tcW w:w="5000" w:type="pct"/>
                <w:tcBorders>
                  <w:bottom w:val="single" w:sz="2" w:space="0" w:color="auto"/>
                </w:tcBorders>
                <w:shd w:val="clear" w:color="auto" w:fill="auto"/>
              </w:tcPr>
              <w:p w14:paraId="312E2550" w14:textId="77777777" w:rsidR="00E328EF" w:rsidRPr="00A444B8" w:rsidRDefault="00631A6C" w:rsidP="00E328EF">
                <w:pPr>
                  <w:numPr>
                    <w:ilvl w:val="0"/>
                    <w:numId w:val="18"/>
                  </w:numPr>
                  <w:contextualSpacing/>
                  <w:jc w:val="both"/>
                  <w:rPr>
                    <w:rFonts w:eastAsia="Times New Roman" w:cstheme="minorHAnsi"/>
                  </w:rPr>
                </w:pPr>
                <w:sdt>
                  <w:sdtPr>
                    <w:rPr>
                      <w:rFonts w:eastAsia="Times New Roman" w:cstheme="minorHAnsi"/>
                      <w:b/>
                    </w:rPr>
                    <w:id w:val="121742657"/>
                    <w:placeholder>
                      <w:docPart w:val="41E7028A9A2D420295DE2146FD804BC4"/>
                    </w:placeholder>
                  </w:sdtPr>
                  <w:sdtEndPr/>
                  <w:sdtContent>
                    <w:r w:rsidR="00034E9D">
                      <w:rPr>
                        <w:rFonts w:eastAsia="Times New Roman" w:cstheme="minorHAnsi"/>
                        <w:b/>
                      </w:rPr>
                      <w:t>Click or tap here to enter interview question</w:t>
                    </w:r>
                  </w:sdtContent>
                </w:sdt>
              </w:p>
            </w:tc>
          </w:sdtContent>
        </w:sdt>
      </w:tr>
      <w:tr w:rsidR="00E328EF" w:rsidRPr="00A444B8" w14:paraId="4483FAD2" w14:textId="77777777" w:rsidTr="007F7974">
        <w:trPr>
          <w:trHeight w:val="1152"/>
        </w:trPr>
        <w:sdt>
          <w:sdtPr>
            <w:rPr>
              <w:rFonts w:eastAsia="Times New Roman" w:cstheme="minorHAnsi"/>
            </w:rPr>
            <w:id w:val="-1981602888"/>
            <w:placeholder>
              <w:docPart w:val="DefaultPlaceholder_-1854013440"/>
            </w:placeholder>
            <w:showingPlcHdr/>
          </w:sdtPr>
          <w:sdtEndPr/>
          <w:sdtContent>
            <w:tc>
              <w:tcPr>
                <w:tcW w:w="5000" w:type="pct"/>
                <w:tcBorders>
                  <w:top w:val="single" w:sz="2" w:space="0" w:color="auto"/>
                  <w:left w:val="single" w:sz="2" w:space="0" w:color="auto"/>
                  <w:bottom w:val="single" w:sz="2" w:space="0" w:color="auto"/>
                  <w:right w:val="single" w:sz="2" w:space="0" w:color="auto"/>
                </w:tcBorders>
                <w:shd w:val="clear" w:color="auto" w:fill="auto"/>
              </w:tcPr>
              <w:p w14:paraId="6B3AA976" w14:textId="77777777" w:rsidR="00E328EF" w:rsidRPr="00A444B8" w:rsidRDefault="00CE1DAF" w:rsidP="00CE1DAF">
                <w:pPr>
                  <w:contextualSpacing/>
                  <w:jc w:val="both"/>
                  <w:rPr>
                    <w:rFonts w:eastAsia="Times New Roman" w:cstheme="minorHAnsi"/>
                  </w:rPr>
                </w:pPr>
                <w:r w:rsidRPr="00EC4813">
                  <w:rPr>
                    <w:rStyle w:val="PlaceholderText"/>
                  </w:rPr>
                  <w:t>Click or tap here to enter text.</w:t>
                </w:r>
              </w:p>
            </w:tc>
          </w:sdtContent>
        </w:sdt>
      </w:tr>
    </w:tbl>
    <w:p w14:paraId="163A13F2" w14:textId="77777777" w:rsidR="00E328EF" w:rsidRDefault="00E328EF" w:rsidP="00E328EF">
      <w:pPr>
        <w:spacing w:after="0" w:line="240" w:lineRule="auto"/>
        <w:contextualSpacing/>
        <w:jc w:val="both"/>
        <w:rPr>
          <w:rFonts w:eastAsia="Times New Roman" w:cstheme="minorHAnsi"/>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328EF" w:rsidRPr="00A444B8" w14:paraId="445CEF67" w14:textId="77777777" w:rsidTr="007F7974">
        <w:tc>
          <w:tcPr>
            <w:tcW w:w="5000" w:type="pct"/>
            <w:tcBorders>
              <w:bottom w:val="single" w:sz="2" w:space="0" w:color="auto"/>
            </w:tcBorders>
            <w:shd w:val="clear" w:color="auto" w:fill="auto"/>
          </w:tcPr>
          <w:p w14:paraId="4D1BF398" w14:textId="77777777" w:rsidR="00E328EF" w:rsidRPr="00A444B8" w:rsidRDefault="00631A6C" w:rsidP="00E328EF">
            <w:pPr>
              <w:numPr>
                <w:ilvl w:val="0"/>
                <w:numId w:val="18"/>
              </w:numPr>
              <w:contextualSpacing/>
              <w:jc w:val="both"/>
              <w:rPr>
                <w:rFonts w:eastAsia="Times New Roman" w:cstheme="minorHAnsi"/>
              </w:rPr>
            </w:pPr>
            <w:sdt>
              <w:sdtPr>
                <w:rPr>
                  <w:rFonts w:eastAsia="Times New Roman" w:cstheme="minorHAnsi"/>
                  <w:b/>
                </w:rPr>
                <w:id w:val="-807162937"/>
                <w:placeholder>
                  <w:docPart w:val="899DB539BB7E43B6B145BB80CB644BF9"/>
                </w:placeholder>
              </w:sdtPr>
              <w:sdtEndPr/>
              <w:sdtContent>
                <w:r w:rsidR="00034E9D">
                  <w:rPr>
                    <w:rFonts w:eastAsia="Times New Roman" w:cstheme="minorHAnsi"/>
                    <w:b/>
                  </w:rPr>
                  <w:t>Click or tap here to enter interview question</w:t>
                </w:r>
              </w:sdtContent>
            </w:sdt>
          </w:p>
        </w:tc>
      </w:tr>
      <w:tr w:rsidR="00E328EF" w:rsidRPr="00A444B8" w14:paraId="3F3F5CF0" w14:textId="77777777" w:rsidTr="007F7974">
        <w:trPr>
          <w:trHeight w:val="1152"/>
        </w:trPr>
        <w:sdt>
          <w:sdtPr>
            <w:rPr>
              <w:rFonts w:eastAsia="Times New Roman" w:cstheme="minorHAnsi"/>
            </w:rPr>
            <w:id w:val="-643664385"/>
            <w:placeholder>
              <w:docPart w:val="DefaultPlaceholder_-1854013440"/>
            </w:placeholder>
            <w:showingPlcHdr/>
          </w:sdtPr>
          <w:sdtEndPr/>
          <w:sdtContent>
            <w:tc>
              <w:tcPr>
                <w:tcW w:w="5000" w:type="pct"/>
                <w:tcBorders>
                  <w:top w:val="single" w:sz="2" w:space="0" w:color="auto"/>
                  <w:left w:val="single" w:sz="2" w:space="0" w:color="auto"/>
                  <w:bottom w:val="single" w:sz="2" w:space="0" w:color="auto"/>
                  <w:right w:val="single" w:sz="2" w:space="0" w:color="auto"/>
                </w:tcBorders>
                <w:shd w:val="clear" w:color="auto" w:fill="auto"/>
              </w:tcPr>
              <w:p w14:paraId="3C590C73" w14:textId="77777777" w:rsidR="00E328EF" w:rsidRPr="00A444B8" w:rsidRDefault="00CE1DAF" w:rsidP="00CE1DAF">
                <w:pPr>
                  <w:contextualSpacing/>
                  <w:jc w:val="both"/>
                  <w:rPr>
                    <w:rFonts w:eastAsia="Times New Roman" w:cstheme="minorHAnsi"/>
                  </w:rPr>
                </w:pPr>
                <w:r w:rsidRPr="00EC4813">
                  <w:rPr>
                    <w:rStyle w:val="PlaceholderText"/>
                  </w:rPr>
                  <w:t>Click or tap here to enter text.</w:t>
                </w:r>
              </w:p>
            </w:tc>
          </w:sdtContent>
        </w:sdt>
      </w:tr>
    </w:tbl>
    <w:p w14:paraId="7CDD2FC3" w14:textId="77777777" w:rsidR="00E328EF" w:rsidRDefault="00E328EF" w:rsidP="00E328EF">
      <w:pPr>
        <w:spacing w:after="0" w:line="240" w:lineRule="auto"/>
        <w:contextualSpacing/>
        <w:jc w:val="both"/>
        <w:rPr>
          <w:rFonts w:eastAsia="Times New Roman" w:cstheme="minorHAnsi"/>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328EF" w:rsidRPr="00A444B8" w14:paraId="22216BCD" w14:textId="77777777" w:rsidTr="007F7974">
        <w:tc>
          <w:tcPr>
            <w:tcW w:w="5000" w:type="pct"/>
            <w:tcBorders>
              <w:bottom w:val="single" w:sz="2" w:space="0" w:color="auto"/>
            </w:tcBorders>
            <w:shd w:val="clear" w:color="auto" w:fill="auto"/>
          </w:tcPr>
          <w:p w14:paraId="4C7E3E1B" w14:textId="77777777" w:rsidR="00E328EF" w:rsidRPr="00A444B8" w:rsidRDefault="00631A6C" w:rsidP="00E328EF">
            <w:pPr>
              <w:numPr>
                <w:ilvl w:val="0"/>
                <w:numId w:val="18"/>
              </w:numPr>
              <w:contextualSpacing/>
              <w:jc w:val="both"/>
              <w:rPr>
                <w:rFonts w:eastAsia="Times New Roman" w:cstheme="minorHAnsi"/>
              </w:rPr>
            </w:pPr>
            <w:sdt>
              <w:sdtPr>
                <w:rPr>
                  <w:rFonts w:eastAsia="Times New Roman" w:cstheme="minorHAnsi"/>
                  <w:b/>
                </w:rPr>
                <w:id w:val="-1472588740"/>
                <w:placeholder>
                  <w:docPart w:val="D450687360D249A3B2B07CDE3092E89B"/>
                </w:placeholder>
              </w:sdtPr>
              <w:sdtEndPr/>
              <w:sdtContent>
                <w:r w:rsidR="00034E9D">
                  <w:rPr>
                    <w:rFonts w:eastAsia="Times New Roman" w:cstheme="minorHAnsi"/>
                    <w:b/>
                  </w:rPr>
                  <w:t>Click or tap here to enter interview question</w:t>
                </w:r>
              </w:sdtContent>
            </w:sdt>
          </w:p>
        </w:tc>
      </w:tr>
      <w:tr w:rsidR="00E328EF" w:rsidRPr="00A444B8" w14:paraId="39F273FE" w14:textId="77777777" w:rsidTr="007F7974">
        <w:trPr>
          <w:trHeight w:val="1152"/>
        </w:trPr>
        <w:sdt>
          <w:sdtPr>
            <w:rPr>
              <w:rFonts w:eastAsia="Times New Roman" w:cstheme="minorHAnsi"/>
            </w:rPr>
            <w:id w:val="-764608064"/>
            <w:placeholder>
              <w:docPart w:val="DefaultPlaceholder_-1854013440"/>
            </w:placeholder>
            <w:showingPlcHdr/>
          </w:sdtPr>
          <w:sdtEndPr/>
          <w:sdtContent>
            <w:tc>
              <w:tcPr>
                <w:tcW w:w="5000" w:type="pct"/>
                <w:tcBorders>
                  <w:top w:val="single" w:sz="2" w:space="0" w:color="auto"/>
                  <w:left w:val="single" w:sz="2" w:space="0" w:color="auto"/>
                  <w:bottom w:val="single" w:sz="2" w:space="0" w:color="auto"/>
                  <w:right w:val="single" w:sz="2" w:space="0" w:color="auto"/>
                </w:tcBorders>
                <w:shd w:val="clear" w:color="auto" w:fill="auto"/>
              </w:tcPr>
              <w:p w14:paraId="773150B7" w14:textId="77777777" w:rsidR="00E328EF" w:rsidRPr="00A444B8" w:rsidRDefault="00CE1DAF" w:rsidP="00CE1DAF">
                <w:pPr>
                  <w:contextualSpacing/>
                  <w:jc w:val="both"/>
                  <w:rPr>
                    <w:rFonts w:eastAsia="Times New Roman" w:cstheme="minorHAnsi"/>
                  </w:rPr>
                </w:pPr>
                <w:r w:rsidRPr="00EC4813">
                  <w:rPr>
                    <w:rStyle w:val="PlaceholderText"/>
                  </w:rPr>
                  <w:t>Click or tap here to enter text.</w:t>
                </w:r>
              </w:p>
            </w:tc>
          </w:sdtContent>
        </w:sdt>
      </w:tr>
    </w:tbl>
    <w:p w14:paraId="2558A653" w14:textId="77777777" w:rsidR="00E328EF" w:rsidRDefault="00E328EF" w:rsidP="00E328EF">
      <w:pPr>
        <w:spacing w:after="0" w:line="240" w:lineRule="auto"/>
        <w:contextualSpacing/>
        <w:jc w:val="both"/>
        <w:rPr>
          <w:rFonts w:eastAsia="Times New Roman" w:cstheme="minorHAnsi"/>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328EF" w:rsidRPr="00A444B8" w14:paraId="51417563" w14:textId="77777777" w:rsidTr="007F7974">
        <w:tc>
          <w:tcPr>
            <w:tcW w:w="5000" w:type="pct"/>
            <w:tcBorders>
              <w:bottom w:val="single" w:sz="2" w:space="0" w:color="auto"/>
            </w:tcBorders>
            <w:shd w:val="clear" w:color="auto" w:fill="auto"/>
          </w:tcPr>
          <w:p w14:paraId="54F189D4" w14:textId="77777777" w:rsidR="00E328EF" w:rsidRPr="00A444B8" w:rsidRDefault="00631A6C" w:rsidP="00E328EF">
            <w:pPr>
              <w:numPr>
                <w:ilvl w:val="0"/>
                <w:numId w:val="18"/>
              </w:numPr>
              <w:contextualSpacing/>
              <w:jc w:val="both"/>
              <w:rPr>
                <w:rFonts w:eastAsia="Times New Roman" w:cstheme="minorHAnsi"/>
              </w:rPr>
            </w:pPr>
            <w:sdt>
              <w:sdtPr>
                <w:rPr>
                  <w:rFonts w:eastAsia="Times New Roman" w:cstheme="minorHAnsi"/>
                  <w:b/>
                </w:rPr>
                <w:id w:val="23762763"/>
                <w:placeholder>
                  <w:docPart w:val="0598FF14D68A4EDCA198390991BCA141"/>
                </w:placeholder>
              </w:sdtPr>
              <w:sdtEndPr/>
              <w:sdtContent>
                <w:r w:rsidR="00034E9D">
                  <w:rPr>
                    <w:rFonts w:eastAsia="Times New Roman" w:cstheme="minorHAnsi"/>
                    <w:b/>
                  </w:rPr>
                  <w:t>Click or tap here to enter interview question</w:t>
                </w:r>
              </w:sdtContent>
            </w:sdt>
          </w:p>
        </w:tc>
      </w:tr>
      <w:tr w:rsidR="00E328EF" w:rsidRPr="00A444B8" w14:paraId="7CA66D3C" w14:textId="77777777" w:rsidTr="007F7974">
        <w:trPr>
          <w:trHeight w:val="1152"/>
        </w:trPr>
        <w:sdt>
          <w:sdtPr>
            <w:rPr>
              <w:rFonts w:eastAsia="Times New Roman" w:cstheme="minorHAnsi"/>
            </w:rPr>
            <w:id w:val="1675771215"/>
            <w:placeholder>
              <w:docPart w:val="DefaultPlaceholder_-1854013440"/>
            </w:placeholder>
            <w:showingPlcHdr/>
          </w:sdtPr>
          <w:sdtEndPr/>
          <w:sdtContent>
            <w:tc>
              <w:tcPr>
                <w:tcW w:w="5000" w:type="pct"/>
                <w:tcBorders>
                  <w:top w:val="single" w:sz="2" w:space="0" w:color="auto"/>
                  <w:left w:val="single" w:sz="2" w:space="0" w:color="auto"/>
                  <w:bottom w:val="single" w:sz="2" w:space="0" w:color="auto"/>
                  <w:right w:val="single" w:sz="2" w:space="0" w:color="auto"/>
                </w:tcBorders>
                <w:shd w:val="clear" w:color="auto" w:fill="auto"/>
              </w:tcPr>
              <w:p w14:paraId="57413BF8" w14:textId="77777777" w:rsidR="00E328EF" w:rsidRPr="00A444B8" w:rsidRDefault="00CE1DAF" w:rsidP="00CE1DAF">
                <w:pPr>
                  <w:contextualSpacing/>
                  <w:jc w:val="both"/>
                  <w:rPr>
                    <w:rFonts w:eastAsia="Times New Roman" w:cstheme="minorHAnsi"/>
                  </w:rPr>
                </w:pPr>
                <w:r w:rsidRPr="00EC4813">
                  <w:rPr>
                    <w:rStyle w:val="PlaceholderText"/>
                  </w:rPr>
                  <w:t>Click or tap here to enter text.</w:t>
                </w:r>
              </w:p>
            </w:tc>
          </w:sdtContent>
        </w:sdt>
      </w:tr>
    </w:tbl>
    <w:p w14:paraId="17B99654" w14:textId="77777777" w:rsidR="00E328EF" w:rsidRDefault="00E328EF" w:rsidP="00E328EF">
      <w:pPr>
        <w:spacing w:after="0" w:line="240" w:lineRule="auto"/>
        <w:contextualSpacing/>
        <w:jc w:val="both"/>
        <w:rPr>
          <w:rFonts w:eastAsia="Times New Roman" w:cstheme="minorHAnsi"/>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328EF" w:rsidRPr="00A444B8" w14:paraId="43932299" w14:textId="77777777" w:rsidTr="007F7974">
        <w:tc>
          <w:tcPr>
            <w:tcW w:w="5000" w:type="pct"/>
            <w:tcBorders>
              <w:bottom w:val="single" w:sz="2" w:space="0" w:color="auto"/>
            </w:tcBorders>
            <w:shd w:val="clear" w:color="auto" w:fill="auto"/>
          </w:tcPr>
          <w:p w14:paraId="45C8CDFC" w14:textId="77777777" w:rsidR="00E328EF" w:rsidRPr="00A444B8" w:rsidRDefault="00631A6C" w:rsidP="00E328EF">
            <w:pPr>
              <w:numPr>
                <w:ilvl w:val="0"/>
                <w:numId w:val="18"/>
              </w:numPr>
              <w:contextualSpacing/>
              <w:jc w:val="both"/>
              <w:rPr>
                <w:rFonts w:eastAsia="Times New Roman" w:cstheme="minorHAnsi"/>
              </w:rPr>
            </w:pPr>
            <w:sdt>
              <w:sdtPr>
                <w:rPr>
                  <w:rFonts w:eastAsia="Times New Roman" w:cstheme="minorHAnsi"/>
                  <w:b/>
                </w:rPr>
                <w:id w:val="1975258830"/>
                <w:placeholder>
                  <w:docPart w:val="816522D261F245D1832367E35012CC87"/>
                </w:placeholder>
              </w:sdtPr>
              <w:sdtEndPr/>
              <w:sdtContent>
                <w:r w:rsidR="00034E9D">
                  <w:rPr>
                    <w:rFonts w:eastAsia="Times New Roman" w:cstheme="minorHAnsi"/>
                    <w:b/>
                  </w:rPr>
                  <w:t>Click or tap here to enter interview question</w:t>
                </w:r>
              </w:sdtContent>
            </w:sdt>
          </w:p>
        </w:tc>
      </w:tr>
      <w:tr w:rsidR="00E328EF" w:rsidRPr="00A444B8" w14:paraId="558AA3C8" w14:textId="77777777" w:rsidTr="007F7974">
        <w:trPr>
          <w:trHeight w:val="1152"/>
        </w:trPr>
        <w:sdt>
          <w:sdtPr>
            <w:rPr>
              <w:rFonts w:eastAsia="Times New Roman" w:cstheme="minorHAnsi"/>
            </w:rPr>
            <w:id w:val="-59947803"/>
            <w:placeholder>
              <w:docPart w:val="DefaultPlaceholder_-1854013440"/>
            </w:placeholder>
            <w:showingPlcHdr/>
          </w:sdtPr>
          <w:sdtEndPr/>
          <w:sdtContent>
            <w:tc>
              <w:tcPr>
                <w:tcW w:w="5000" w:type="pct"/>
                <w:tcBorders>
                  <w:top w:val="single" w:sz="2" w:space="0" w:color="auto"/>
                  <w:left w:val="single" w:sz="2" w:space="0" w:color="auto"/>
                  <w:bottom w:val="single" w:sz="2" w:space="0" w:color="auto"/>
                  <w:right w:val="single" w:sz="2" w:space="0" w:color="auto"/>
                </w:tcBorders>
                <w:shd w:val="clear" w:color="auto" w:fill="auto"/>
              </w:tcPr>
              <w:p w14:paraId="7EA3308E" w14:textId="77777777" w:rsidR="00E328EF" w:rsidRPr="00A444B8" w:rsidRDefault="00CE1DAF" w:rsidP="00CE1DAF">
                <w:pPr>
                  <w:contextualSpacing/>
                  <w:jc w:val="both"/>
                  <w:rPr>
                    <w:rFonts w:eastAsia="Times New Roman" w:cstheme="minorHAnsi"/>
                  </w:rPr>
                </w:pPr>
                <w:r w:rsidRPr="00EC4813">
                  <w:rPr>
                    <w:rStyle w:val="PlaceholderText"/>
                  </w:rPr>
                  <w:t>Click or tap here to enter text.</w:t>
                </w:r>
              </w:p>
            </w:tc>
          </w:sdtContent>
        </w:sdt>
      </w:tr>
    </w:tbl>
    <w:p w14:paraId="42BA1496" w14:textId="77777777" w:rsidR="00E328EF" w:rsidRDefault="00E328EF" w:rsidP="00E328EF">
      <w:pPr>
        <w:spacing w:after="0" w:line="240" w:lineRule="auto"/>
        <w:contextualSpacing/>
        <w:jc w:val="center"/>
        <w:rPr>
          <w:rFonts w:eastAsia="Times New Roman" w:cstheme="minorHAnsi"/>
          <w:b/>
          <w:sz w:val="24"/>
          <w:szCs w:val="24"/>
        </w:rPr>
      </w:pPr>
    </w:p>
    <w:p w14:paraId="77B48BAA" w14:textId="77777777" w:rsidR="003E39CB" w:rsidRDefault="003E39CB">
      <w:pPr>
        <w:rPr>
          <w:rFonts w:eastAsia="Times New Roman" w:cstheme="minorHAnsi"/>
          <w:b/>
          <w:sz w:val="24"/>
          <w:szCs w:val="24"/>
        </w:rPr>
      </w:pPr>
      <w:r>
        <w:rPr>
          <w:rFonts w:eastAsia="Times New Roman" w:cstheme="minorHAnsi"/>
          <w:b/>
          <w:sz w:val="24"/>
          <w:szCs w:val="24"/>
        </w:rPr>
        <w:br w:type="page"/>
      </w:r>
    </w:p>
    <w:p w14:paraId="645EFC68" w14:textId="77777777" w:rsidR="003E39CB" w:rsidRDefault="003E39CB" w:rsidP="003E39CB">
      <w:pPr>
        <w:spacing w:after="0" w:line="240" w:lineRule="auto"/>
        <w:contextualSpacing/>
        <w:jc w:val="center"/>
        <w:rPr>
          <w:rFonts w:eastAsia="Times New Roman" w:cstheme="minorHAnsi"/>
          <w:b/>
          <w:sz w:val="28"/>
          <w:szCs w:val="24"/>
        </w:rPr>
      </w:pPr>
      <w:r w:rsidRPr="003E39CB">
        <w:rPr>
          <w:rFonts w:eastAsia="Times New Roman" w:cstheme="minorHAnsi"/>
          <w:b/>
          <w:sz w:val="28"/>
          <w:szCs w:val="24"/>
        </w:rPr>
        <w:lastRenderedPageBreak/>
        <w:t xml:space="preserve">APPLICANT EVALUATION FORM </w:t>
      </w:r>
    </w:p>
    <w:p w14:paraId="2B06012B" w14:textId="77777777" w:rsidR="00AB4E41" w:rsidRPr="003E39CB" w:rsidRDefault="00AB4E41" w:rsidP="003E39CB">
      <w:pPr>
        <w:spacing w:after="0" w:line="240" w:lineRule="auto"/>
        <w:contextualSpacing/>
        <w:jc w:val="center"/>
        <w:rPr>
          <w:rFonts w:eastAsia="Times New Roman" w:cstheme="minorHAnsi"/>
          <w:b/>
          <w:sz w:val="28"/>
          <w:szCs w:val="24"/>
        </w:rPr>
      </w:pPr>
    </w:p>
    <w:p w14:paraId="20678ADE" w14:textId="77777777" w:rsidR="003E39CB" w:rsidRPr="003E39CB" w:rsidRDefault="003E39CB" w:rsidP="003E39CB">
      <w:pPr>
        <w:spacing w:after="0" w:line="240" w:lineRule="auto"/>
        <w:contextualSpacing/>
        <w:rPr>
          <w:rFonts w:eastAsia="Times New Roman" w:cstheme="minorHAnsi"/>
          <w:sz w:val="24"/>
          <w:szCs w:val="24"/>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971"/>
        <w:gridCol w:w="1529"/>
        <w:gridCol w:w="3059"/>
      </w:tblGrid>
      <w:tr w:rsidR="004E6994" w:rsidRPr="00706D94" w14:paraId="3D745634" w14:textId="77777777" w:rsidTr="00A575ED">
        <w:trPr>
          <w:trHeight w:val="432"/>
        </w:trPr>
        <w:tc>
          <w:tcPr>
            <w:tcW w:w="962" w:type="pct"/>
            <w:vAlign w:val="bottom"/>
          </w:tcPr>
          <w:p w14:paraId="3F471BA0" w14:textId="77777777" w:rsidR="004E6994" w:rsidRPr="00852C89" w:rsidRDefault="004E6994" w:rsidP="004E6994">
            <w:pPr>
              <w:contextualSpacing/>
              <w:rPr>
                <w:rFonts w:eastAsia="Times New Roman" w:cstheme="minorHAnsi"/>
                <w:b/>
              </w:rPr>
            </w:pPr>
            <w:r w:rsidRPr="00852C89">
              <w:rPr>
                <w:rFonts w:eastAsia="Times New Roman" w:cstheme="minorHAnsi"/>
                <w:b/>
              </w:rPr>
              <w:t>Applicant Name:</w:t>
            </w:r>
          </w:p>
        </w:tc>
        <w:sdt>
          <w:sdtPr>
            <w:rPr>
              <w:rFonts w:eastAsia="Times New Roman" w:cstheme="minorHAnsi"/>
            </w:rPr>
            <w:id w:val="-1139030764"/>
            <w:placeholder>
              <w:docPart w:val="DefaultPlaceholder_-1854013440"/>
            </w:placeholder>
            <w:showingPlcHdr/>
          </w:sdtPr>
          <w:sdtEndPr/>
          <w:sdtContent>
            <w:tc>
              <w:tcPr>
                <w:tcW w:w="1587" w:type="pct"/>
                <w:tcBorders>
                  <w:bottom w:val="single" w:sz="4" w:space="0" w:color="auto"/>
                </w:tcBorders>
                <w:vAlign w:val="bottom"/>
              </w:tcPr>
              <w:p w14:paraId="25FB8CB6" w14:textId="77777777" w:rsidR="004E6994" w:rsidRPr="00852C89" w:rsidRDefault="005255D1" w:rsidP="004E6994">
                <w:pPr>
                  <w:contextualSpacing/>
                  <w:rPr>
                    <w:rFonts w:eastAsia="Times New Roman" w:cstheme="minorHAnsi"/>
                  </w:rPr>
                </w:pPr>
                <w:r w:rsidRPr="00EC4813">
                  <w:rPr>
                    <w:rStyle w:val="PlaceholderText"/>
                  </w:rPr>
                  <w:t>Click or tap here to enter text.</w:t>
                </w:r>
              </w:p>
            </w:tc>
          </w:sdtContent>
        </w:sdt>
        <w:tc>
          <w:tcPr>
            <w:tcW w:w="817" w:type="pct"/>
            <w:vAlign w:val="bottom"/>
          </w:tcPr>
          <w:p w14:paraId="3E51F5D0" w14:textId="77777777" w:rsidR="004E6994" w:rsidRPr="00852C89" w:rsidRDefault="004E6994" w:rsidP="004E6994">
            <w:pPr>
              <w:contextualSpacing/>
              <w:rPr>
                <w:rFonts w:eastAsia="Times New Roman" w:cstheme="minorHAnsi"/>
              </w:rPr>
            </w:pPr>
            <w:r w:rsidRPr="00852C89">
              <w:rPr>
                <w:rFonts w:eastAsia="Times New Roman" w:cstheme="minorHAnsi"/>
                <w:b/>
              </w:rPr>
              <w:t>Position Title:</w:t>
            </w:r>
          </w:p>
        </w:tc>
        <w:sdt>
          <w:sdtPr>
            <w:rPr>
              <w:rFonts w:eastAsia="Times New Roman" w:cstheme="minorHAnsi"/>
            </w:rPr>
            <w:id w:val="652650009"/>
            <w:placeholder>
              <w:docPart w:val="DefaultPlaceholder_-1854013440"/>
            </w:placeholder>
            <w:showingPlcHdr/>
          </w:sdtPr>
          <w:sdtEndPr/>
          <w:sdtContent>
            <w:tc>
              <w:tcPr>
                <w:tcW w:w="1635" w:type="pct"/>
                <w:tcBorders>
                  <w:bottom w:val="single" w:sz="4" w:space="0" w:color="auto"/>
                </w:tcBorders>
                <w:vAlign w:val="bottom"/>
              </w:tcPr>
              <w:p w14:paraId="69500247" w14:textId="77777777" w:rsidR="004E6994" w:rsidRPr="00852C89" w:rsidRDefault="005255D1" w:rsidP="004E6994">
                <w:pPr>
                  <w:contextualSpacing/>
                  <w:rPr>
                    <w:rFonts w:eastAsia="Times New Roman" w:cstheme="minorHAnsi"/>
                  </w:rPr>
                </w:pPr>
                <w:r w:rsidRPr="00EC4813">
                  <w:rPr>
                    <w:rStyle w:val="PlaceholderText"/>
                  </w:rPr>
                  <w:t>Click or tap here to enter text.</w:t>
                </w:r>
              </w:p>
            </w:tc>
          </w:sdtContent>
        </w:sdt>
      </w:tr>
      <w:tr w:rsidR="004E6994" w:rsidRPr="00706D94" w14:paraId="6FE50FCE" w14:textId="77777777" w:rsidTr="00A575ED">
        <w:trPr>
          <w:trHeight w:val="432"/>
        </w:trPr>
        <w:tc>
          <w:tcPr>
            <w:tcW w:w="962" w:type="pct"/>
            <w:vAlign w:val="bottom"/>
          </w:tcPr>
          <w:p w14:paraId="331BDEC2" w14:textId="77777777" w:rsidR="004E6994" w:rsidRPr="003E39CB" w:rsidRDefault="004E6994" w:rsidP="004E6994">
            <w:pPr>
              <w:contextualSpacing/>
              <w:rPr>
                <w:rFonts w:eastAsia="Times New Roman" w:cstheme="minorHAnsi"/>
              </w:rPr>
            </w:pPr>
            <w:r>
              <w:rPr>
                <w:rFonts w:eastAsia="Times New Roman" w:cstheme="minorHAnsi"/>
                <w:b/>
              </w:rPr>
              <w:t>Panel Member:</w:t>
            </w:r>
          </w:p>
        </w:tc>
        <w:sdt>
          <w:sdtPr>
            <w:rPr>
              <w:rFonts w:eastAsia="Times New Roman" w:cstheme="minorHAnsi"/>
            </w:rPr>
            <w:id w:val="-117294687"/>
            <w:placeholder>
              <w:docPart w:val="DefaultPlaceholder_-1854013440"/>
            </w:placeholder>
            <w:showingPlcHdr/>
          </w:sdtPr>
          <w:sdtEndPr/>
          <w:sdtContent>
            <w:tc>
              <w:tcPr>
                <w:tcW w:w="1587" w:type="pct"/>
                <w:tcBorders>
                  <w:bottom w:val="single" w:sz="4" w:space="0" w:color="auto"/>
                </w:tcBorders>
                <w:vAlign w:val="bottom"/>
              </w:tcPr>
              <w:p w14:paraId="4F3D9876" w14:textId="77777777" w:rsidR="004E6994" w:rsidRPr="00852C89" w:rsidRDefault="005255D1" w:rsidP="004E6994">
                <w:pPr>
                  <w:contextualSpacing/>
                  <w:rPr>
                    <w:rFonts w:eastAsia="Times New Roman" w:cstheme="minorHAnsi"/>
                  </w:rPr>
                </w:pPr>
                <w:r w:rsidRPr="00EC4813">
                  <w:rPr>
                    <w:rStyle w:val="PlaceholderText"/>
                  </w:rPr>
                  <w:t>Click or tap here to enter text.</w:t>
                </w:r>
              </w:p>
            </w:tc>
          </w:sdtContent>
        </w:sdt>
        <w:tc>
          <w:tcPr>
            <w:tcW w:w="817" w:type="pct"/>
            <w:vAlign w:val="bottom"/>
          </w:tcPr>
          <w:p w14:paraId="090EB47F" w14:textId="77777777" w:rsidR="004E6994" w:rsidRPr="00852C89" w:rsidRDefault="004E6994" w:rsidP="004E6994">
            <w:pPr>
              <w:contextualSpacing/>
              <w:rPr>
                <w:rFonts w:eastAsia="Times New Roman" w:cstheme="minorHAnsi"/>
                <w:b/>
              </w:rPr>
            </w:pPr>
            <w:r>
              <w:rPr>
                <w:rFonts w:eastAsia="Times New Roman" w:cstheme="minorHAnsi"/>
                <w:b/>
              </w:rPr>
              <w:t>Date:</w:t>
            </w:r>
          </w:p>
        </w:tc>
        <w:sdt>
          <w:sdtPr>
            <w:rPr>
              <w:rFonts w:eastAsia="Times New Roman" w:cstheme="minorHAnsi"/>
            </w:rPr>
            <w:id w:val="2017181303"/>
            <w:placeholder>
              <w:docPart w:val="DefaultPlaceholder_-1854013440"/>
            </w:placeholder>
            <w:showingPlcHdr/>
          </w:sdtPr>
          <w:sdtEndPr/>
          <w:sdtContent>
            <w:tc>
              <w:tcPr>
                <w:tcW w:w="1635" w:type="pct"/>
                <w:tcBorders>
                  <w:bottom w:val="single" w:sz="4" w:space="0" w:color="auto"/>
                </w:tcBorders>
                <w:vAlign w:val="bottom"/>
              </w:tcPr>
              <w:p w14:paraId="142F2682" w14:textId="77777777" w:rsidR="004E6994" w:rsidRPr="00852C89" w:rsidRDefault="005255D1" w:rsidP="004E6994">
                <w:pPr>
                  <w:contextualSpacing/>
                  <w:rPr>
                    <w:rFonts w:eastAsia="Times New Roman" w:cstheme="minorHAnsi"/>
                  </w:rPr>
                </w:pPr>
                <w:r w:rsidRPr="00EC4813">
                  <w:rPr>
                    <w:rStyle w:val="PlaceholderText"/>
                  </w:rPr>
                  <w:t>Click or tap here to enter text.</w:t>
                </w:r>
              </w:p>
            </w:tc>
          </w:sdtContent>
        </w:sdt>
      </w:tr>
    </w:tbl>
    <w:p w14:paraId="419C5616" w14:textId="77777777" w:rsidR="003E39CB" w:rsidRDefault="003E39CB" w:rsidP="003E39CB">
      <w:pPr>
        <w:spacing w:after="0" w:line="240" w:lineRule="auto"/>
        <w:contextualSpacing/>
        <w:rPr>
          <w:rFonts w:eastAsia="Times New Roman" w:cstheme="minorHAnsi"/>
          <w:sz w:val="24"/>
          <w:szCs w:val="24"/>
        </w:rPr>
      </w:pPr>
    </w:p>
    <w:p w14:paraId="259F5466" w14:textId="77777777" w:rsidR="00AB4E41" w:rsidRDefault="00AB4E41" w:rsidP="003E39CB">
      <w:pPr>
        <w:spacing w:after="0" w:line="240" w:lineRule="auto"/>
        <w:contextualSpacing/>
        <w:rPr>
          <w:rFonts w:eastAsia="Times New Roman" w:cstheme="minorHAnsi"/>
          <w:sz w:val="24"/>
          <w:szCs w:val="24"/>
        </w:rPr>
      </w:pPr>
    </w:p>
    <w:p w14:paraId="6C758EB1" w14:textId="77777777" w:rsidR="004E6994" w:rsidRPr="004E6994" w:rsidRDefault="004E6994" w:rsidP="004E6994">
      <w:pPr>
        <w:pStyle w:val="ListParagraph"/>
        <w:numPr>
          <w:ilvl w:val="0"/>
          <w:numId w:val="26"/>
        </w:numPr>
        <w:spacing w:line="240" w:lineRule="auto"/>
        <w:contextualSpacing w:val="0"/>
        <w:rPr>
          <w:rFonts w:eastAsia="Times New Roman" w:cstheme="minorHAnsi"/>
          <w:sz w:val="24"/>
          <w:szCs w:val="24"/>
        </w:rPr>
      </w:pPr>
      <w:r w:rsidRPr="004E6994">
        <w:rPr>
          <w:rFonts w:eastAsia="Times New Roman" w:cstheme="minorHAnsi"/>
          <w:sz w:val="24"/>
          <w:szCs w:val="24"/>
        </w:rPr>
        <w:t>List critical job requirements for the job prior to the interview.</w:t>
      </w:r>
    </w:p>
    <w:p w14:paraId="74EFFAA2" w14:textId="77777777" w:rsidR="004E6994" w:rsidRDefault="004E6994" w:rsidP="004E6994">
      <w:pPr>
        <w:pStyle w:val="ListParagraph"/>
        <w:numPr>
          <w:ilvl w:val="0"/>
          <w:numId w:val="26"/>
        </w:numPr>
        <w:spacing w:line="240" w:lineRule="auto"/>
        <w:contextualSpacing w:val="0"/>
        <w:rPr>
          <w:rFonts w:eastAsia="Times New Roman" w:cstheme="minorHAnsi"/>
          <w:sz w:val="24"/>
          <w:szCs w:val="24"/>
        </w:rPr>
      </w:pPr>
      <w:r w:rsidRPr="004E6994">
        <w:rPr>
          <w:rFonts w:eastAsia="Times New Roman" w:cstheme="minorHAnsi"/>
          <w:sz w:val="24"/>
          <w:szCs w:val="24"/>
        </w:rPr>
        <w:t>Indicate by circling the appropriate number the degree to which the applicant meets each critical job requirement.</w:t>
      </w:r>
    </w:p>
    <w:p w14:paraId="356F0D11" w14:textId="77777777" w:rsidR="00AB4E41" w:rsidRDefault="00AB4E41" w:rsidP="00AB4E41">
      <w:pPr>
        <w:spacing w:line="240" w:lineRule="auto"/>
        <w:rPr>
          <w:rFonts w:eastAsia="Times New Roman" w:cstheme="minorHAnsi"/>
          <w:sz w:val="24"/>
          <w:szCs w:val="24"/>
        </w:rPr>
      </w:pPr>
    </w:p>
    <w:tbl>
      <w:tblPr>
        <w:tblStyle w:val="TableGrid"/>
        <w:tblW w:w="9360" w:type="dxa"/>
        <w:tblLook w:val="04A0" w:firstRow="1" w:lastRow="0" w:firstColumn="1" w:lastColumn="0" w:noHBand="0" w:noVBand="1"/>
      </w:tblPr>
      <w:tblGrid>
        <w:gridCol w:w="3312"/>
        <w:gridCol w:w="1008"/>
        <w:gridCol w:w="1008"/>
        <w:gridCol w:w="1008"/>
        <w:gridCol w:w="1008"/>
        <w:gridCol w:w="1008"/>
        <w:gridCol w:w="1008"/>
      </w:tblGrid>
      <w:tr w:rsidR="00AB4E41" w14:paraId="49FF5C79" w14:textId="77777777" w:rsidTr="00AB4E41">
        <w:trPr>
          <w:trHeight w:val="864"/>
        </w:trPr>
        <w:tc>
          <w:tcPr>
            <w:tcW w:w="3312" w:type="dxa"/>
            <w:vAlign w:val="center"/>
          </w:tcPr>
          <w:p w14:paraId="00551487" w14:textId="77777777" w:rsidR="00AB4E41" w:rsidRDefault="00AB4E41" w:rsidP="00AB4E41">
            <w:pPr>
              <w:jc w:val="center"/>
              <w:rPr>
                <w:rFonts w:eastAsia="Times New Roman" w:cstheme="minorHAnsi"/>
                <w:sz w:val="24"/>
                <w:szCs w:val="24"/>
              </w:rPr>
            </w:pPr>
            <w:r w:rsidRPr="004E6994">
              <w:rPr>
                <w:rFonts w:eastAsia="Times New Roman" w:cstheme="minorHAnsi"/>
                <w:b/>
                <w:sz w:val="24"/>
                <w:szCs w:val="24"/>
              </w:rPr>
              <w:t>Critical Job Requirement</w:t>
            </w:r>
          </w:p>
        </w:tc>
        <w:tc>
          <w:tcPr>
            <w:tcW w:w="2016" w:type="dxa"/>
            <w:gridSpan w:val="2"/>
            <w:vAlign w:val="center"/>
          </w:tcPr>
          <w:p w14:paraId="5B01403B" w14:textId="77777777" w:rsidR="00AB4E41" w:rsidRDefault="00AB4E41" w:rsidP="00AB4E41">
            <w:pPr>
              <w:jc w:val="center"/>
              <w:rPr>
                <w:rFonts w:eastAsia="Times New Roman" w:cstheme="minorHAnsi"/>
                <w:sz w:val="24"/>
                <w:szCs w:val="24"/>
              </w:rPr>
            </w:pPr>
            <w:r w:rsidRPr="004E6994">
              <w:rPr>
                <w:rFonts w:eastAsia="Times New Roman" w:cstheme="minorHAnsi"/>
                <w:b/>
                <w:sz w:val="24"/>
                <w:szCs w:val="24"/>
              </w:rPr>
              <w:t>Below Average</w:t>
            </w:r>
            <w:r>
              <w:rPr>
                <w:rFonts w:eastAsia="Times New Roman" w:cstheme="minorHAnsi"/>
                <w:sz w:val="24"/>
                <w:szCs w:val="24"/>
              </w:rPr>
              <w:br/>
            </w:r>
            <w:r w:rsidRPr="00AB4E41">
              <w:rPr>
                <w:rFonts w:eastAsia="Times New Roman" w:cstheme="minorHAnsi"/>
                <w:i/>
                <w:sz w:val="18"/>
                <w:szCs w:val="24"/>
              </w:rPr>
              <w:t>Not as strong as needed</w:t>
            </w:r>
          </w:p>
        </w:tc>
        <w:tc>
          <w:tcPr>
            <w:tcW w:w="2016" w:type="dxa"/>
            <w:gridSpan w:val="2"/>
            <w:vAlign w:val="center"/>
          </w:tcPr>
          <w:p w14:paraId="5A09F252" w14:textId="77777777" w:rsidR="00AB4E41" w:rsidRDefault="00AB4E41" w:rsidP="00AB4E41">
            <w:pPr>
              <w:contextualSpacing/>
              <w:jc w:val="center"/>
              <w:rPr>
                <w:rFonts w:eastAsia="Times New Roman" w:cstheme="minorHAnsi"/>
                <w:sz w:val="24"/>
                <w:szCs w:val="24"/>
              </w:rPr>
            </w:pPr>
            <w:r w:rsidRPr="004E6994">
              <w:rPr>
                <w:rFonts w:eastAsia="Times New Roman" w:cstheme="minorHAnsi"/>
                <w:b/>
                <w:sz w:val="24"/>
                <w:szCs w:val="24"/>
              </w:rPr>
              <w:t>Good</w:t>
            </w:r>
            <w:r w:rsidRPr="004E6994">
              <w:rPr>
                <w:rFonts w:eastAsia="Times New Roman" w:cstheme="minorHAnsi"/>
                <w:b/>
                <w:sz w:val="24"/>
                <w:szCs w:val="24"/>
              </w:rPr>
              <w:br/>
            </w:r>
            <w:r w:rsidRPr="00AB4E41">
              <w:rPr>
                <w:rFonts w:eastAsia="Times New Roman" w:cstheme="minorHAnsi"/>
                <w:i/>
                <w:sz w:val="18"/>
                <w:szCs w:val="24"/>
              </w:rPr>
              <w:t>Meets job needs or minimum requirements</w:t>
            </w:r>
          </w:p>
        </w:tc>
        <w:tc>
          <w:tcPr>
            <w:tcW w:w="2016" w:type="dxa"/>
            <w:gridSpan w:val="2"/>
            <w:vAlign w:val="center"/>
          </w:tcPr>
          <w:p w14:paraId="4AA228AD" w14:textId="77777777" w:rsidR="00AB4E41" w:rsidRDefault="00AB4E41" w:rsidP="00AB4E41">
            <w:pPr>
              <w:contextualSpacing/>
              <w:jc w:val="center"/>
              <w:rPr>
                <w:rFonts w:eastAsia="Times New Roman" w:cstheme="minorHAnsi"/>
                <w:sz w:val="24"/>
                <w:szCs w:val="24"/>
              </w:rPr>
            </w:pPr>
            <w:r w:rsidRPr="004E6994">
              <w:rPr>
                <w:rFonts w:eastAsia="Times New Roman" w:cstheme="minorHAnsi"/>
                <w:b/>
                <w:sz w:val="24"/>
                <w:szCs w:val="24"/>
              </w:rPr>
              <w:t>Very Good</w:t>
            </w:r>
            <w:r>
              <w:rPr>
                <w:rFonts w:eastAsia="Times New Roman" w:cstheme="minorHAnsi"/>
                <w:sz w:val="24"/>
                <w:szCs w:val="24"/>
              </w:rPr>
              <w:br/>
            </w:r>
            <w:r w:rsidRPr="00AB4E41">
              <w:rPr>
                <w:rFonts w:eastAsia="Times New Roman" w:cstheme="minorHAnsi"/>
                <w:i/>
                <w:sz w:val="18"/>
                <w:szCs w:val="24"/>
              </w:rPr>
              <w:t>Exceed Requirements</w:t>
            </w:r>
          </w:p>
        </w:tc>
      </w:tr>
      <w:tr w:rsidR="00AB4E41" w14:paraId="0FF4EBEA" w14:textId="77777777" w:rsidTr="00AB4E41">
        <w:trPr>
          <w:trHeight w:val="576"/>
        </w:trPr>
        <w:sdt>
          <w:sdtPr>
            <w:rPr>
              <w:rFonts w:eastAsia="Times New Roman" w:cstheme="minorHAnsi"/>
              <w:sz w:val="24"/>
              <w:szCs w:val="24"/>
            </w:rPr>
            <w:id w:val="-298378912"/>
            <w:placeholder>
              <w:docPart w:val="DefaultPlaceholder_-1854013440"/>
            </w:placeholder>
            <w:showingPlcHdr/>
          </w:sdtPr>
          <w:sdtEndPr/>
          <w:sdtContent>
            <w:tc>
              <w:tcPr>
                <w:tcW w:w="3312" w:type="dxa"/>
                <w:vAlign w:val="center"/>
              </w:tcPr>
              <w:p w14:paraId="648B6FD0" w14:textId="77777777"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14:paraId="544D60F1" w14:textId="77777777"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14:paraId="378CEA59" w14:textId="77777777"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14:paraId="34072848" w14:textId="77777777"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14:paraId="11A124BB" w14:textId="77777777"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14:paraId="6E0AD3DA" w14:textId="77777777"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14:paraId="306E3BB2" w14:textId="77777777"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14:paraId="4D33D015" w14:textId="77777777" w:rsidTr="00AB4E41">
        <w:trPr>
          <w:trHeight w:val="576"/>
        </w:trPr>
        <w:sdt>
          <w:sdtPr>
            <w:rPr>
              <w:rFonts w:eastAsia="Times New Roman" w:cstheme="minorHAnsi"/>
              <w:sz w:val="24"/>
              <w:szCs w:val="24"/>
            </w:rPr>
            <w:id w:val="-1265993135"/>
            <w:placeholder>
              <w:docPart w:val="DefaultPlaceholder_-1854013440"/>
            </w:placeholder>
            <w:showingPlcHdr/>
          </w:sdtPr>
          <w:sdtEndPr/>
          <w:sdtContent>
            <w:tc>
              <w:tcPr>
                <w:tcW w:w="3312" w:type="dxa"/>
                <w:vAlign w:val="center"/>
              </w:tcPr>
              <w:p w14:paraId="420B3817" w14:textId="77777777"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14:paraId="43739A27" w14:textId="77777777"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14:paraId="44EDB52A" w14:textId="77777777"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14:paraId="6E4BF4C8" w14:textId="77777777"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14:paraId="72FA8567" w14:textId="77777777"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14:paraId="0FDCBE3A" w14:textId="77777777"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14:paraId="227A69A6" w14:textId="77777777"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14:paraId="347685BD" w14:textId="77777777" w:rsidTr="00AB4E41">
        <w:trPr>
          <w:trHeight w:val="576"/>
        </w:trPr>
        <w:sdt>
          <w:sdtPr>
            <w:rPr>
              <w:rFonts w:eastAsia="Times New Roman" w:cstheme="minorHAnsi"/>
              <w:sz w:val="24"/>
              <w:szCs w:val="24"/>
            </w:rPr>
            <w:id w:val="-580444594"/>
            <w:placeholder>
              <w:docPart w:val="DefaultPlaceholder_-1854013440"/>
            </w:placeholder>
            <w:showingPlcHdr/>
          </w:sdtPr>
          <w:sdtEndPr/>
          <w:sdtContent>
            <w:tc>
              <w:tcPr>
                <w:tcW w:w="3312" w:type="dxa"/>
                <w:vAlign w:val="center"/>
              </w:tcPr>
              <w:p w14:paraId="57C29A1B" w14:textId="77777777"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14:paraId="5F9EEDE6" w14:textId="77777777"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14:paraId="6F198690" w14:textId="77777777"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14:paraId="414C45BD" w14:textId="77777777"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14:paraId="261C2E37" w14:textId="77777777"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14:paraId="2225C38E" w14:textId="77777777"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14:paraId="1DCBF4AE" w14:textId="77777777"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14:paraId="1F594180" w14:textId="77777777" w:rsidTr="00AB4E41">
        <w:trPr>
          <w:trHeight w:val="576"/>
        </w:trPr>
        <w:sdt>
          <w:sdtPr>
            <w:rPr>
              <w:rFonts w:eastAsia="Times New Roman" w:cstheme="minorHAnsi"/>
              <w:sz w:val="24"/>
              <w:szCs w:val="24"/>
            </w:rPr>
            <w:id w:val="-178047827"/>
            <w:placeholder>
              <w:docPart w:val="DefaultPlaceholder_-1854013440"/>
            </w:placeholder>
            <w:showingPlcHdr/>
          </w:sdtPr>
          <w:sdtEndPr/>
          <w:sdtContent>
            <w:tc>
              <w:tcPr>
                <w:tcW w:w="3312" w:type="dxa"/>
                <w:vAlign w:val="center"/>
              </w:tcPr>
              <w:p w14:paraId="41F564EC" w14:textId="77777777"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14:paraId="7E2D9396" w14:textId="77777777"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14:paraId="3583EA3D" w14:textId="77777777"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14:paraId="20BDECAB" w14:textId="77777777"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14:paraId="312D330A" w14:textId="77777777"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14:paraId="2E0BD516" w14:textId="77777777"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14:paraId="16FA674A" w14:textId="77777777"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14:paraId="05F05E89" w14:textId="77777777" w:rsidTr="00AB4E41">
        <w:trPr>
          <w:trHeight w:val="576"/>
        </w:trPr>
        <w:sdt>
          <w:sdtPr>
            <w:rPr>
              <w:rFonts w:eastAsia="Times New Roman" w:cstheme="minorHAnsi"/>
              <w:sz w:val="24"/>
              <w:szCs w:val="24"/>
            </w:rPr>
            <w:id w:val="653803320"/>
            <w:placeholder>
              <w:docPart w:val="DefaultPlaceholder_-1854013440"/>
            </w:placeholder>
            <w:showingPlcHdr/>
          </w:sdtPr>
          <w:sdtEndPr/>
          <w:sdtContent>
            <w:tc>
              <w:tcPr>
                <w:tcW w:w="3312" w:type="dxa"/>
                <w:vAlign w:val="center"/>
              </w:tcPr>
              <w:p w14:paraId="3E328725" w14:textId="77777777"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14:paraId="33776066" w14:textId="77777777"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14:paraId="05B9E740" w14:textId="77777777"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14:paraId="47E92C96" w14:textId="77777777"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14:paraId="57604205" w14:textId="77777777"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14:paraId="22D19741" w14:textId="77777777"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14:paraId="5DA45F7E" w14:textId="77777777"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14:paraId="798845F1" w14:textId="77777777" w:rsidTr="00AB4E41">
        <w:trPr>
          <w:trHeight w:val="576"/>
        </w:trPr>
        <w:sdt>
          <w:sdtPr>
            <w:rPr>
              <w:rFonts w:eastAsia="Times New Roman" w:cstheme="minorHAnsi"/>
              <w:sz w:val="24"/>
              <w:szCs w:val="24"/>
            </w:rPr>
            <w:id w:val="-1883861859"/>
            <w:placeholder>
              <w:docPart w:val="DefaultPlaceholder_-1854013440"/>
            </w:placeholder>
            <w:showingPlcHdr/>
          </w:sdtPr>
          <w:sdtEndPr/>
          <w:sdtContent>
            <w:tc>
              <w:tcPr>
                <w:tcW w:w="3312" w:type="dxa"/>
                <w:vAlign w:val="center"/>
              </w:tcPr>
              <w:p w14:paraId="7167679D" w14:textId="77777777"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14:paraId="26FED491" w14:textId="77777777"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14:paraId="192D931F" w14:textId="77777777"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14:paraId="0471DAF1" w14:textId="77777777"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14:paraId="1EE8F864" w14:textId="77777777"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14:paraId="6A8DC794" w14:textId="77777777"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14:paraId="5C2E5BE5" w14:textId="77777777"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14:paraId="57A3C05F" w14:textId="77777777" w:rsidTr="00AB4E41">
        <w:trPr>
          <w:trHeight w:val="576"/>
        </w:trPr>
        <w:sdt>
          <w:sdtPr>
            <w:rPr>
              <w:rFonts w:eastAsia="Times New Roman" w:cstheme="minorHAnsi"/>
              <w:sz w:val="24"/>
              <w:szCs w:val="24"/>
            </w:rPr>
            <w:id w:val="-1308011063"/>
            <w:placeholder>
              <w:docPart w:val="DefaultPlaceholder_-1854013440"/>
            </w:placeholder>
            <w:showingPlcHdr/>
          </w:sdtPr>
          <w:sdtEndPr/>
          <w:sdtContent>
            <w:tc>
              <w:tcPr>
                <w:tcW w:w="3312" w:type="dxa"/>
                <w:vAlign w:val="center"/>
              </w:tcPr>
              <w:p w14:paraId="7BF02203" w14:textId="77777777"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14:paraId="4655C9D8" w14:textId="77777777"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14:paraId="642D4DF1" w14:textId="77777777"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14:paraId="3913F4A9" w14:textId="77777777"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14:paraId="4D9DD6A1" w14:textId="77777777"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14:paraId="3B3FB328" w14:textId="77777777"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14:paraId="15C8E91D" w14:textId="77777777"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14:paraId="19677B3D" w14:textId="77777777" w:rsidTr="00AB4E41">
        <w:trPr>
          <w:trHeight w:val="576"/>
        </w:trPr>
        <w:sdt>
          <w:sdtPr>
            <w:rPr>
              <w:rFonts w:eastAsia="Times New Roman" w:cstheme="minorHAnsi"/>
              <w:sz w:val="24"/>
              <w:szCs w:val="24"/>
            </w:rPr>
            <w:id w:val="1199666379"/>
            <w:placeholder>
              <w:docPart w:val="DefaultPlaceholder_-1854013440"/>
            </w:placeholder>
            <w:showingPlcHdr/>
          </w:sdtPr>
          <w:sdtEndPr/>
          <w:sdtContent>
            <w:tc>
              <w:tcPr>
                <w:tcW w:w="3312" w:type="dxa"/>
                <w:vAlign w:val="center"/>
              </w:tcPr>
              <w:p w14:paraId="4017D740" w14:textId="77777777" w:rsidR="00AB4E41" w:rsidRDefault="00C65A8C" w:rsidP="00AB4E41">
                <w:pPr>
                  <w:rPr>
                    <w:rFonts w:eastAsia="Times New Roman" w:cstheme="minorHAnsi"/>
                    <w:sz w:val="24"/>
                    <w:szCs w:val="24"/>
                  </w:rPr>
                </w:pPr>
                <w:r w:rsidRPr="00EC4813">
                  <w:rPr>
                    <w:rStyle w:val="PlaceholderText"/>
                  </w:rPr>
                  <w:t>Click or tap here to enter text.</w:t>
                </w:r>
              </w:p>
            </w:tc>
          </w:sdtContent>
        </w:sdt>
        <w:tc>
          <w:tcPr>
            <w:tcW w:w="1008" w:type="dxa"/>
            <w:vAlign w:val="center"/>
          </w:tcPr>
          <w:p w14:paraId="6DA98AD0" w14:textId="77777777" w:rsidR="00AB4E41" w:rsidRDefault="00AB4E41" w:rsidP="00AB4E41">
            <w:pPr>
              <w:jc w:val="center"/>
              <w:rPr>
                <w:rFonts w:eastAsia="Times New Roman" w:cstheme="minorHAnsi"/>
                <w:sz w:val="24"/>
                <w:szCs w:val="24"/>
              </w:rPr>
            </w:pPr>
            <w:r>
              <w:rPr>
                <w:rFonts w:eastAsia="Times New Roman" w:cstheme="minorHAnsi"/>
                <w:sz w:val="24"/>
                <w:szCs w:val="24"/>
              </w:rPr>
              <w:t>0</w:t>
            </w:r>
          </w:p>
        </w:tc>
        <w:tc>
          <w:tcPr>
            <w:tcW w:w="1008" w:type="dxa"/>
            <w:vAlign w:val="center"/>
          </w:tcPr>
          <w:p w14:paraId="1C3F423A" w14:textId="77777777" w:rsidR="00AB4E41" w:rsidRDefault="00AB4E41" w:rsidP="00AB4E41">
            <w:pPr>
              <w:jc w:val="center"/>
              <w:rPr>
                <w:rFonts w:eastAsia="Times New Roman" w:cstheme="minorHAnsi"/>
                <w:sz w:val="24"/>
                <w:szCs w:val="24"/>
              </w:rPr>
            </w:pPr>
            <w:r>
              <w:rPr>
                <w:rFonts w:eastAsia="Times New Roman" w:cstheme="minorHAnsi"/>
                <w:sz w:val="24"/>
                <w:szCs w:val="24"/>
              </w:rPr>
              <w:t>1</w:t>
            </w:r>
          </w:p>
        </w:tc>
        <w:tc>
          <w:tcPr>
            <w:tcW w:w="1008" w:type="dxa"/>
            <w:vAlign w:val="center"/>
          </w:tcPr>
          <w:p w14:paraId="41DC7DDE" w14:textId="77777777" w:rsidR="00AB4E41" w:rsidRDefault="00AB4E41" w:rsidP="00AB4E41">
            <w:pPr>
              <w:jc w:val="center"/>
              <w:rPr>
                <w:rFonts w:eastAsia="Times New Roman" w:cstheme="minorHAnsi"/>
                <w:sz w:val="24"/>
                <w:szCs w:val="24"/>
              </w:rPr>
            </w:pPr>
            <w:r>
              <w:rPr>
                <w:rFonts w:eastAsia="Times New Roman" w:cstheme="minorHAnsi"/>
                <w:sz w:val="24"/>
                <w:szCs w:val="24"/>
              </w:rPr>
              <w:t>2</w:t>
            </w:r>
          </w:p>
        </w:tc>
        <w:tc>
          <w:tcPr>
            <w:tcW w:w="1008" w:type="dxa"/>
            <w:vAlign w:val="center"/>
          </w:tcPr>
          <w:p w14:paraId="42D57C79" w14:textId="77777777" w:rsidR="00AB4E41" w:rsidRDefault="00AB4E41" w:rsidP="00AB4E41">
            <w:pPr>
              <w:jc w:val="center"/>
              <w:rPr>
                <w:rFonts w:eastAsia="Times New Roman" w:cstheme="minorHAnsi"/>
                <w:sz w:val="24"/>
                <w:szCs w:val="24"/>
              </w:rPr>
            </w:pPr>
            <w:r>
              <w:rPr>
                <w:rFonts w:eastAsia="Times New Roman" w:cstheme="minorHAnsi"/>
                <w:sz w:val="24"/>
                <w:szCs w:val="24"/>
              </w:rPr>
              <w:t>3</w:t>
            </w:r>
          </w:p>
        </w:tc>
        <w:tc>
          <w:tcPr>
            <w:tcW w:w="1008" w:type="dxa"/>
            <w:vAlign w:val="center"/>
          </w:tcPr>
          <w:p w14:paraId="13150B19" w14:textId="77777777" w:rsidR="00AB4E41" w:rsidRDefault="00AB4E41" w:rsidP="00AB4E41">
            <w:pPr>
              <w:jc w:val="center"/>
              <w:rPr>
                <w:rFonts w:eastAsia="Times New Roman" w:cstheme="minorHAnsi"/>
                <w:sz w:val="24"/>
                <w:szCs w:val="24"/>
              </w:rPr>
            </w:pPr>
            <w:r>
              <w:rPr>
                <w:rFonts w:eastAsia="Times New Roman" w:cstheme="minorHAnsi"/>
                <w:sz w:val="24"/>
                <w:szCs w:val="24"/>
              </w:rPr>
              <w:t>4</w:t>
            </w:r>
          </w:p>
        </w:tc>
        <w:tc>
          <w:tcPr>
            <w:tcW w:w="1008" w:type="dxa"/>
            <w:vAlign w:val="center"/>
          </w:tcPr>
          <w:p w14:paraId="29576918" w14:textId="77777777" w:rsidR="00AB4E41" w:rsidRDefault="00AB4E41" w:rsidP="00AB4E41">
            <w:pPr>
              <w:jc w:val="center"/>
              <w:rPr>
                <w:rFonts w:eastAsia="Times New Roman" w:cstheme="minorHAnsi"/>
                <w:sz w:val="24"/>
                <w:szCs w:val="24"/>
              </w:rPr>
            </w:pPr>
            <w:r>
              <w:rPr>
                <w:rFonts w:eastAsia="Times New Roman" w:cstheme="minorHAnsi"/>
                <w:sz w:val="24"/>
                <w:szCs w:val="24"/>
              </w:rPr>
              <w:t>5</w:t>
            </w:r>
          </w:p>
        </w:tc>
      </w:tr>
      <w:tr w:rsidR="00AB4E41" w14:paraId="03C97CC0" w14:textId="77777777" w:rsidTr="00AB4E41">
        <w:trPr>
          <w:trHeight w:val="576"/>
        </w:trPr>
        <w:tc>
          <w:tcPr>
            <w:tcW w:w="7344" w:type="dxa"/>
            <w:gridSpan w:val="5"/>
            <w:shd w:val="clear" w:color="auto" w:fill="E7E6E6" w:themeFill="background2"/>
            <w:vAlign w:val="bottom"/>
          </w:tcPr>
          <w:p w14:paraId="31EF8B82" w14:textId="77777777" w:rsidR="00AB4E41" w:rsidRDefault="00AB4E41" w:rsidP="00AB4E41">
            <w:pPr>
              <w:jc w:val="right"/>
              <w:rPr>
                <w:rFonts w:eastAsia="Times New Roman" w:cstheme="minorHAnsi"/>
                <w:sz w:val="24"/>
                <w:szCs w:val="24"/>
              </w:rPr>
            </w:pPr>
            <w:r w:rsidRPr="00AB4E41">
              <w:rPr>
                <w:rFonts w:eastAsia="Times New Roman" w:cstheme="minorHAnsi"/>
                <w:b/>
                <w:sz w:val="24"/>
                <w:szCs w:val="24"/>
              </w:rPr>
              <w:t>Total</w:t>
            </w:r>
          </w:p>
        </w:tc>
        <w:tc>
          <w:tcPr>
            <w:tcW w:w="2016" w:type="dxa"/>
            <w:gridSpan w:val="2"/>
            <w:vAlign w:val="bottom"/>
          </w:tcPr>
          <w:p w14:paraId="4DC7C47B" w14:textId="77777777" w:rsidR="00AB4E41" w:rsidRPr="00AB4E41" w:rsidRDefault="00AB4E41" w:rsidP="00AB4E41">
            <w:pPr>
              <w:jc w:val="right"/>
              <w:rPr>
                <w:rFonts w:eastAsia="Times New Roman" w:cstheme="minorHAnsi"/>
                <w:b/>
                <w:sz w:val="24"/>
                <w:szCs w:val="24"/>
              </w:rPr>
            </w:pPr>
            <w:r w:rsidRPr="00AB4E41">
              <w:rPr>
                <w:rFonts w:eastAsia="Times New Roman" w:cstheme="minorHAnsi"/>
                <w:b/>
                <w:sz w:val="24"/>
                <w:szCs w:val="24"/>
              </w:rPr>
              <w:t>/40</w:t>
            </w:r>
          </w:p>
        </w:tc>
      </w:tr>
    </w:tbl>
    <w:p w14:paraId="63C391F6" w14:textId="77777777" w:rsidR="003E39CB" w:rsidRPr="003E39CB" w:rsidRDefault="003E39CB" w:rsidP="003E39CB">
      <w:pPr>
        <w:spacing w:after="0" w:line="240" w:lineRule="auto"/>
        <w:contextualSpacing/>
        <w:rPr>
          <w:rFonts w:eastAsia="Times New Roman" w:cstheme="minorHAnsi"/>
          <w:sz w:val="24"/>
          <w:szCs w:val="24"/>
        </w:rPr>
      </w:pPr>
    </w:p>
    <w:p w14:paraId="60C37DC1" w14:textId="77777777" w:rsidR="003E39CB" w:rsidRPr="003E39CB" w:rsidRDefault="003E39CB" w:rsidP="003E39CB">
      <w:pPr>
        <w:spacing w:after="0" w:line="240" w:lineRule="auto"/>
        <w:contextualSpacing/>
        <w:rPr>
          <w:rFonts w:eastAsia="Times New Roman" w:cstheme="minorHAnsi"/>
          <w:sz w:val="24"/>
          <w:szCs w:val="24"/>
        </w:rPr>
      </w:pPr>
    </w:p>
    <w:tbl>
      <w:tblPr>
        <w:tblStyle w:val="TableGrid"/>
        <w:tblW w:w="9350" w:type="dxa"/>
        <w:tblLayout w:type="fixed"/>
        <w:tblLook w:val="04A0" w:firstRow="1" w:lastRow="0" w:firstColumn="1" w:lastColumn="0" w:noHBand="0" w:noVBand="1"/>
      </w:tblPr>
      <w:tblGrid>
        <w:gridCol w:w="9350"/>
      </w:tblGrid>
      <w:tr w:rsidR="00077977" w:rsidRPr="002F2A86" w14:paraId="408F6834" w14:textId="77777777" w:rsidTr="008622FB">
        <w:trPr>
          <w:trHeight w:val="288"/>
        </w:trPr>
        <w:tc>
          <w:tcPr>
            <w:tcW w:w="9350" w:type="dxa"/>
            <w:shd w:val="clear" w:color="auto" w:fill="E7E6E6" w:themeFill="background2"/>
          </w:tcPr>
          <w:p w14:paraId="46BC4AD3" w14:textId="77777777" w:rsidR="00077977" w:rsidRPr="002F2A86" w:rsidRDefault="00077977" w:rsidP="00077977">
            <w:pPr>
              <w:contextualSpacing/>
              <w:rPr>
                <w:rFonts w:cstheme="minorHAnsi"/>
                <w:b/>
              </w:rPr>
            </w:pPr>
            <w:r>
              <w:rPr>
                <w:rFonts w:cstheme="minorHAnsi"/>
                <w:b/>
              </w:rPr>
              <w:t>A</w:t>
            </w:r>
            <w:r w:rsidRPr="002F2A86">
              <w:rPr>
                <w:rFonts w:cstheme="minorHAnsi"/>
                <w:b/>
              </w:rPr>
              <w:t xml:space="preserve">dditional </w:t>
            </w:r>
            <w:r>
              <w:rPr>
                <w:rFonts w:cstheme="minorHAnsi"/>
                <w:b/>
              </w:rPr>
              <w:t>comments</w:t>
            </w:r>
          </w:p>
        </w:tc>
      </w:tr>
      <w:tr w:rsidR="00077977" w:rsidRPr="002F2A86" w14:paraId="2A8951CC" w14:textId="77777777" w:rsidTr="008622FB">
        <w:trPr>
          <w:trHeight w:val="1079"/>
        </w:trPr>
        <w:sdt>
          <w:sdtPr>
            <w:rPr>
              <w:rFonts w:cstheme="minorHAnsi"/>
            </w:rPr>
            <w:id w:val="-990480205"/>
            <w:placeholder>
              <w:docPart w:val="DefaultPlaceholder_-1854013440"/>
            </w:placeholder>
            <w:showingPlcHdr/>
          </w:sdtPr>
          <w:sdtEndPr/>
          <w:sdtContent>
            <w:tc>
              <w:tcPr>
                <w:tcW w:w="9350" w:type="dxa"/>
              </w:tcPr>
              <w:p w14:paraId="589D6DC7" w14:textId="77777777" w:rsidR="00077977" w:rsidRPr="002F2A86" w:rsidRDefault="00976BE9" w:rsidP="00976BE9">
                <w:pPr>
                  <w:contextualSpacing/>
                  <w:rPr>
                    <w:rFonts w:cstheme="minorHAnsi"/>
                  </w:rPr>
                </w:pPr>
                <w:r w:rsidRPr="00EC4813">
                  <w:rPr>
                    <w:rStyle w:val="PlaceholderText"/>
                  </w:rPr>
                  <w:t>Click or tap here to enter text.</w:t>
                </w:r>
              </w:p>
            </w:tc>
          </w:sdtContent>
        </w:sdt>
      </w:tr>
    </w:tbl>
    <w:p w14:paraId="7113C52A" w14:textId="77777777" w:rsidR="003E39CB" w:rsidRPr="00706D94" w:rsidRDefault="003F010E" w:rsidP="003E39CB">
      <w:pPr>
        <w:spacing w:after="0" w:line="240" w:lineRule="auto"/>
        <w:contextualSpacing/>
        <w:jc w:val="center"/>
        <w:rPr>
          <w:rFonts w:eastAsia="Times New Roman" w:cstheme="minorHAnsi"/>
          <w:b/>
          <w:sz w:val="24"/>
          <w:szCs w:val="24"/>
        </w:rPr>
      </w:pPr>
      <w:r>
        <w:rPr>
          <w:rFonts w:eastAsia="Times New Roman" w:cstheme="minorHAnsi"/>
          <w:b/>
          <w:sz w:val="24"/>
          <w:szCs w:val="24"/>
        </w:rPr>
        <w:br w:type="page"/>
      </w:r>
    </w:p>
    <w:p w14:paraId="1E7FD618" w14:textId="77777777" w:rsidR="00E328EF" w:rsidRPr="003E39CB" w:rsidRDefault="008326B5" w:rsidP="00E328EF">
      <w:pPr>
        <w:spacing w:after="0" w:line="240" w:lineRule="auto"/>
        <w:contextualSpacing/>
        <w:jc w:val="center"/>
        <w:rPr>
          <w:b/>
          <w:sz w:val="28"/>
          <w:szCs w:val="24"/>
        </w:rPr>
      </w:pPr>
      <w:r>
        <w:rPr>
          <w:b/>
          <w:bCs/>
          <w:sz w:val="28"/>
          <w:szCs w:val="24"/>
        </w:rPr>
        <w:lastRenderedPageBreak/>
        <w:t>PROFESSIONAL REFERENCE</w:t>
      </w:r>
      <w:r w:rsidR="00E328EF" w:rsidRPr="003E39CB">
        <w:rPr>
          <w:b/>
          <w:bCs/>
          <w:sz w:val="28"/>
          <w:szCs w:val="24"/>
        </w:rPr>
        <w:t xml:space="preserve"> CHECK </w:t>
      </w:r>
      <w:r w:rsidR="002A1123" w:rsidRPr="003E39CB">
        <w:rPr>
          <w:b/>
          <w:bCs/>
          <w:sz w:val="28"/>
          <w:szCs w:val="24"/>
        </w:rPr>
        <w:t>#1</w:t>
      </w:r>
    </w:p>
    <w:p w14:paraId="294517AF" w14:textId="77777777" w:rsidR="003F010E" w:rsidRDefault="003F010E" w:rsidP="003F010E">
      <w:pPr>
        <w:spacing w:after="0" w:line="240" w:lineRule="auto"/>
        <w:contextualSpacing/>
        <w:jc w:val="center"/>
        <w:rPr>
          <w:rFonts w:eastAsia="Times New Roman" w:cstheme="minorHAnsi"/>
          <w:b/>
        </w:rPr>
      </w:pPr>
    </w:p>
    <w:p w14:paraId="5AAA5A8E" w14:textId="77777777" w:rsidR="003E39CB" w:rsidRPr="00360DC2" w:rsidRDefault="003E39CB" w:rsidP="003F010E">
      <w:pPr>
        <w:spacing w:after="0" w:line="240" w:lineRule="auto"/>
        <w:contextualSpacing/>
        <w:jc w:val="center"/>
        <w:rPr>
          <w:rFonts w:eastAsia="Times New Roman" w:cstheme="minorHAnsi"/>
          <w:b/>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971"/>
        <w:gridCol w:w="1529"/>
        <w:gridCol w:w="3059"/>
      </w:tblGrid>
      <w:tr w:rsidR="00FE079A" w:rsidRPr="00706D94" w14:paraId="7A6AC2ED" w14:textId="77777777" w:rsidTr="000913E5">
        <w:trPr>
          <w:trHeight w:val="432"/>
        </w:trPr>
        <w:tc>
          <w:tcPr>
            <w:tcW w:w="962" w:type="pct"/>
            <w:vAlign w:val="bottom"/>
          </w:tcPr>
          <w:p w14:paraId="5460EC73" w14:textId="77777777" w:rsidR="00FE079A" w:rsidRPr="00852C89" w:rsidRDefault="00FE079A" w:rsidP="000913E5">
            <w:pPr>
              <w:contextualSpacing/>
              <w:rPr>
                <w:rFonts w:eastAsia="Times New Roman" w:cstheme="minorHAnsi"/>
                <w:b/>
              </w:rPr>
            </w:pPr>
            <w:r w:rsidRPr="00852C89">
              <w:rPr>
                <w:rFonts w:eastAsia="Times New Roman" w:cstheme="minorHAnsi"/>
                <w:b/>
              </w:rPr>
              <w:t>Applicant Name:</w:t>
            </w:r>
          </w:p>
        </w:tc>
        <w:sdt>
          <w:sdtPr>
            <w:rPr>
              <w:rFonts w:eastAsia="Times New Roman" w:cstheme="minorHAnsi"/>
            </w:rPr>
            <w:id w:val="-1087686568"/>
            <w:placeholder>
              <w:docPart w:val="4AB071F902D7475390D1ADC55385E606"/>
            </w:placeholder>
            <w:showingPlcHdr/>
          </w:sdtPr>
          <w:sdtEndPr/>
          <w:sdtContent>
            <w:tc>
              <w:tcPr>
                <w:tcW w:w="1587" w:type="pct"/>
                <w:tcBorders>
                  <w:bottom w:val="single" w:sz="4" w:space="0" w:color="auto"/>
                </w:tcBorders>
                <w:vAlign w:val="bottom"/>
              </w:tcPr>
              <w:p w14:paraId="255BE314" w14:textId="77777777" w:rsidR="00FE079A" w:rsidRPr="00852C89" w:rsidRDefault="00FE079A" w:rsidP="000913E5">
                <w:pPr>
                  <w:contextualSpacing/>
                  <w:rPr>
                    <w:rFonts w:eastAsia="Times New Roman" w:cstheme="minorHAnsi"/>
                  </w:rPr>
                </w:pPr>
                <w:r w:rsidRPr="00EC4813">
                  <w:rPr>
                    <w:rStyle w:val="PlaceholderText"/>
                  </w:rPr>
                  <w:t>Click or tap here to enter text.</w:t>
                </w:r>
              </w:p>
            </w:tc>
          </w:sdtContent>
        </w:sdt>
        <w:tc>
          <w:tcPr>
            <w:tcW w:w="817" w:type="pct"/>
            <w:vAlign w:val="bottom"/>
          </w:tcPr>
          <w:p w14:paraId="51232DF0" w14:textId="77777777" w:rsidR="00FE079A" w:rsidRPr="00852C89" w:rsidRDefault="00FE079A" w:rsidP="000913E5">
            <w:pPr>
              <w:contextualSpacing/>
              <w:rPr>
                <w:rFonts w:eastAsia="Times New Roman" w:cstheme="minorHAnsi"/>
              </w:rPr>
            </w:pPr>
            <w:r w:rsidRPr="00852C89">
              <w:rPr>
                <w:rFonts w:eastAsia="Times New Roman" w:cstheme="minorHAnsi"/>
                <w:b/>
              </w:rPr>
              <w:t>Position Title:</w:t>
            </w:r>
          </w:p>
        </w:tc>
        <w:sdt>
          <w:sdtPr>
            <w:rPr>
              <w:rFonts w:eastAsia="Times New Roman" w:cstheme="minorHAnsi"/>
            </w:rPr>
            <w:id w:val="-365837478"/>
            <w:placeholder>
              <w:docPart w:val="4AB071F902D7475390D1ADC55385E606"/>
            </w:placeholder>
            <w:showingPlcHdr/>
          </w:sdtPr>
          <w:sdtEndPr/>
          <w:sdtContent>
            <w:tc>
              <w:tcPr>
                <w:tcW w:w="1635" w:type="pct"/>
                <w:tcBorders>
                  <w:bottom w:val="single" w:sz="4" w:space="0" w:color="auto"/>
                </w:tcBorders>
                <w:vAlign w:val="bottom"/>
              </w:tcPr>
              <w:p w14:paraId="4DA62874" w14:textId="77777777" w:rsidR="00FE079A" w:rsidRPr="00852C89" w:rsidRDefault="00FE079A" w:rsidP="000913E5">
                <w:pPr>
                  <w:contextualSpacing/>
                  <w:rPr>
                    <w:rFonts w:eastAsia="Times New Roman" w:cstheme="minorHAnsi"/>
                  </w:rPr>
                </w:pPr>
                <w:r w:rsidRPr="00EC4813">
                  <w:rPr>
                    <w:rStyle w:val="PlaceholderText"/>
                  </w:rPr>
                  <w:t>Click or tap here to enter text.</w:t>
                </w:r>
              </w:p>
            </w:tc>
          </w:sdtContent>
        </w:sdt>
      </w:tr>
      <w:tr w:rsidR="00FE079A" w:rsidRPr="00706D94" w14:paraId="02687995" w14:textId="77777777" w:rsidTr="000913E5">
        <w:trPr>
          <w:trHeight w:val="432"/>
        </w:trPr>
        <w:tc>
          <w:tcPr>
            <w:tcW w:w="962" w:type="pct"/>
            <w:vAlign w:val="bottom"/>
          </w:tcPr>
          <w:p w14:paraId="6CC507AA" w14:textId="77777777" w:rsidR="00FE079A" w:rsidRPr="003E39CB" w:rsidRDefault="00FE079A" w:rsidP="000913E5">
            <w:pPr>
              <w:contextualSpacing/>
              <w:rPr>
                <w:rFonts w:eastAsia="Times New Roman" w:cstheme="minorHAnsi"/>
              </w:rPr>
            </w:pPr>
            <w:r>
              <w:rPr>
                <w:rFonts w:eastAsia="Times New Roman" w:cstheme="minorHAnsi"/>
                <w:b/>
              </w:rPr>
              <w:t xml:space="preserve">Reference Name: </w:t>
            </w:r>
          </w:p>
        </w:tc>
        <w:sdt>
          <w:sdtPr>
            <w:rPr>
              <w:rFonts w:eastAsia="Times New Roman" w:cstheme="minorHAnsi"/>
            </w:rPr>
            <w:id w:val="-1311329002"/>
            <w:placeholder>
              <w:docPart w:val="4AB071F902D7475390D1ADC55385E606"/>
            </w:placeholder>
            <w:showingPlcHdr/>
          </w:sdtPr>
          <w:sdtEndPr/>
          <w:sdtContent>
            <w:tc>
              <w:tcPr>
                <w:tcW w:w="1587" w:type="pct"/>
                <w:tcBorders>
                  <w:bottom w:val="single" w:sz="4" w:space="0" w:color="auto"/>
                </w:tcBorders>
                <w:vAlign w:val="bottom"/>
              </w:tcPr>
              <w:p w14:paraId="5DC3F17A" w14:textId="77777777" w:rsidR="00FE079A" w:rsidRPr="00852C89" w:rsidRDefault="00FE079A" w:rsidP="000913E5">
                <w:pPr>
                  <w:contextualSpacing/>
                  <w:rPr>
                    <w:rFonts w:eastAsia="Times New Roman" w:cstheme="minorHAnsi"/>
                  </w:rPr>
                </w:pPr>
                <w:r w:rsidRPr="00EC4813">
                  <w:rPr>
                    <w:rStyle w:val="PlaceholderText"/>
                  </w:rPr>
                  <w:t>Click or tap here to enter text.</w:t>
                </w:r>
              </w:p>
            </w:tc>
          </w:sdtContent>
        </w:sdt>
        <w:tc>
          <w:tcPr>
            <w:tcW w:w="817" w:type="pct"/>
            <w:vAlign w:val="bottom"/>
          </w:tcPr>
          <w:p w14:paraId="4113C4BD" w14:textId="77777777" w:rsidR="00FE079A" w:rsidRPr="00852C89" w:rsidRDefault="00FE079A" w:rsidP="000913E5">
            <w:pPr>
              <w:contextualSpacing/>
              <w:rPr>
                <w:rFonts w:eastAsia="Times New Roman" w:cstheme="minorHAnsi"/>
                <w:b/>
              </w:rPr>
            </w:pPr>
            <w:r>
              <w:rPr>
                <w:rFonts w:eastAsia="Times New Roman" w:cstheme="minorHAnsi"/>
                <w:b/>
              </w:rPr>
              <w:t>Date:</w:t>
            </w:r>
          </w:p>
        </w:tc>
        <w:sdt>
          <w:sdtPr>
            <w:rPr>
              <w:rFonts w:eastAsia="Times New Roman" w:cstheme="minorHAnsi"/>
            </w:rPr>
            <w:id w:val="1655338881"/>
            <w:placeholder>
              <w:docPart w:val="4AB071F902D7475390D1ADC55385E606"/>
            </w:placeholder>
          </w:sdtPr>
          <w:sdtEndPr/>
          <w:sdtContent>
            <w:tc>
              <w:tcPr>
                <w:tcW w:w="1635" w:type="pct"/>
                <w:tcBorders>
                  <w:bottom w:val="single" w:sz="4" w:space="0" w:color="auto"/>
                </w:tcBorders>
                <w:vAlign w:val="bottom"/>
              </w:tcPr>
              <w:sdt>
                <w:sdtPr>
                  <w:rPr>
                    <w:rFonts w:eastAsia="Times New Roman" w:cstheme="minorHAnsi"/>
                  </w:rPr>
                  <w:id w:val="-1928026970"/>
                  <w:placeholder>
                    <w:docPart w:val="DefaultPlaceholder_-1854013438"/>
                  </w:placeholder>
                  <w:showingPlcHdr/>
                  <w:date>
                    <w:dateFormat w:val="MMMM d, yyyy"/>
                    <w:lid w:val="en-US"/>
                    <w:storeMappedDataAs w:val="dateTime"/>
                    <w:calendar w:val="gregorian"/>
                  </w:date>
                </w:sdtPr>
                <w:sdtEndPr/>
                <w:sdtContent>
                  <w:p w14:paraId="2E6F6452" w14:textId="77777777" w:rsidR="00FE079A" w:rsidRPr="00852C89" w:rsidRDefault="00FE079A" w:rsidP="000913E5">
                    <w:pPr>
                      <w:contextualSpacing/>
                      <w:rPr>
                        <w:rFonts w:eastAsia="Times New Roman" w:cstheme="minorHAnsi"/>
                      </w:rPr>
                    </w:pPr>
                    <w:r w:rsidRPr="0030111E">
                      <w:rPr>
                        <w:rStyle w:val="PlaceholderText"/>
                      </w:rPr>
                      <w:t>Click or tap to enter a date.</w:t>
                    </w:r>
                  </w:p>
                </w:sdtContent>
              </w:sdt>
            </w:tc>
          </w:sdtContent>
        </w:sdt>
      </w:tr>
    </w:tbl>
    <w:p w14:paraId="7D0CE9CB" w14:textId="77777777" w:rsidR="00E328EF" w:rsidRPr="009E552F" w:rsidRDefault="00E328EF" w:rsidP="003E39CB">
      <w:pPr>
        <w:spacing w:after="0" w:line="240" w:lineRule="auto"/>
        <w:contextualSpacing/>
        <w:rPr>
          <w:rFonts w:cstheme="minorHAnsi"/>
        </w:rPr>
      </w:pPr>
    </w:p>
    <w:p w14:paraId="73721871" w14:textId="77777777" w:rsidR="00795F96" w:rsidRDefault="00795F96" w:rsidP="003E39CB">
      <w:pPr>
        <w:spacing w:after="0" w:line="240" w:lineRule="auto"/>
        <w:contextualSpacing/>
        <w:rPr>
          <w:rFonts w:cstheme="minorHAnsi"/>
          <w:b/>
        </w:rPr>
      </w:pPr>
    </w:p>
    <w:p w14:paraId="7B209604" w14:textId="77777777" w:rsidR="00795F96" w:rsidRDefault="00795F96" w:rsidP="00795F96">
      <w:pPr>
        <w:spacing w:line="240" w:lineRule="auto"/>
        <w:contextualSpacing/>
        <w:jc w:val="center"/>
        <w:rPr>
          <w:rFonts w:cstheme="minorHAnsi"/>
          <w:b/>
        </w:rPr>
      </w:pPr>
      <w:r w:rsidRPr="002F2A86">
        <w:rPr>
          <w:rFonts w:cstheme="minorHAnsi"/>
          <w:b/>
        </w:rPr>
        <w:t>Please rate the applicant on the following characteristics:</w:t>
      </w:r>
    </w:p>
    <w:p w14:paraId="2C28181B" w14:textId="77777777" w:rsidR="00795F96" w:rsidRPr="002F2A86" w:rsidRDefault="00795F96" w:rsidP="00795F96">
      <w:pPr>
        <w:spacing w:line="240" w:lineRule="auto"/>
        <w:contextualSpacing/>
        <w:jc w:val="center"/>
        <w:rPr>
          <w:rFonts w:cstheme="minorHAnsi"/>
          <w:b/>
        </w:rPr>
      </w:pPr>
    </w:p>
    <w:tbl>
      <w:tblPr>
        <w:tblW w:w="0" w:type="auto"/>
        <w:jc w:val="center"/>
        <w:tblLayout w:type="fixed"/>
        <w:tblCellMar>
          <w:left w:w="0" w:type="dxa"/>
          <w:right w:w="0" w:type="dxa"/>
        </w:tblCellMar>
        <w:tblLook w:val="0000" w:firstRow="0" w:lastRow="0" w:firstColumn="0" w:lastColumn="0" w:noHBand="0" w:noVBand="0"/>
      </w:tblPr>
      <w:tblGrid>
        <w:gridCol w:w="2397"/>
        <w:gridCol w:w="1108"/>
        <w:gridCol w:w="720"/>
        <w:gridCol w:w="720"/>
        <w:gridCol w:w="1170"/>
      </w:tblGrid>
      <w:tr w:rsidR="00795F96" w:rsidRPr="002F2A86" w14:paraId="64209B7C" w14:textId="77777777" w:rsidTr="00795F96">
        <w:trPr>
          <w:trHeight w:val="386"/>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9319901" w14:textId="77777777"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Characteristics</w:t>
            </w:r>
          </w:p>
        </w:tc>
        <w:tc>
          <w:tcPr>
            <w:tcW w:w="11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EC782FF" w14:textId="77777777"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Excellent</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6F93CFD" w14:textId="77777777"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Good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2A59346" w14:textId="77777777"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Poor</w:t>
            </w:r>
          </w:p>
        </w:tc>
        <w:tc>
          <w:tcPr>
            <w:tcW w:w="11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50FA458" w14:textId="77777777"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No Rating</w:t>
            </w:r>
          </w:p>
        </w:tc>
      </w:tr>
      <w:tr w:rsidR="00795F96" w:rsidRPr="002F2A86" w14:paraId="4EE498F3" w14:textId="77777777"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51F9DAE2" w14:textId="77777777" w:rsidR="00795F96" w:rsidRPr="002F2A86" w:rsidRDefault="00795F96" w:rsidP="00795F96">
            <w:pPr>
              <w:widowControl w:val="0"/>
              <w:numPr>
                <w:ilvl w:val="0"/>
                <w:numId w:val="23"/>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Dependable</w:t>
            </w:r>
          </w:p>
        </w:tc>
        <w:sdt>
          <w:sdtPr>
            <w:rPr>
              <w:rFonts w:eastAsia="Times New Roman" w:cstheme="minorHAnsi"/>
            </w:rPr>
            <w:id w:val="-1861895401"/>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14:paraId="794EED16"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Pr>
                    <w:rFonts w:ascii="MS Gothic" w:eastAsia="MS Gothic" w:hAnsi="MS Gothic" w:cstheme="minorHAnsi" w:hint="eastAsia"/>
                  </w:rPr>
                  <w:t>☐</w:t>
                </w:r>
              </w:p>
            </w:tc>
          </w:sdtContent>
        </w:sdt>
        <w:sdt>
          <w:sdtPr>
            <w:rPr>
              <w:rFonts w:eastAsia="Times New Roman" w:cstheme="minorHAnsi"/>
            </w:rPr>
            <w:id w:val="-742714089"/>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63EA4ECA"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468000798"/>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2EDD8781"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427347595"/>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03A43DD4"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795F96" w:rsidRPr="002F2A86" w14:paraId="22959BF2" w14:textId="77777777"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32CC7F31" w14:textId="77777777" w:rsidR="00795F96" w:rsidRPr="002F2A86" w:rsidRDefault="00795F96" w:rsidP="00795F96">
            <w:pPr>
              <w:widowControl w:val="0"/>
              <w:numPr>
                <w:ilvl w:val="0"/>
                <w:numId w:val="23"/>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Trustworthy</w:t>
            </w:r>
          </w:p>
        </w:tc>
        <w:sdt>
          <w:sdtPr>
            <w:rPr>
              <w:rFonts w:eastAsia="Times New Roman" w:cstheme="minorHAnsi"/>
            </w:rPr>
            <w:id w:val="-1774081928"/>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14:paraId="6A383744"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739594038"/>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09AD1BF3"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829623549"/>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5115F080"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405278672"/>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51B83351"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795F96" w:rsidRPr="002F2A86" w14:paraId="5E8E9FCE" w14:textId="77777777"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608C4D82" w14:textId="77777777" w:rsidR="00795F96" w:rsidRPr="002F2A86" w:rsidRDefault="00795F96" w:rsidP="00795F96">
            <w:pPr>
              <w:widowControl w:val="0"/>
              <w:numPr>
                <w:ilvl w:val="0"/>
                <w:numId w:val="23"/>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Responsible</w:t>
            </w:r>
          </w:p>
        </w:tc>
        <w:sdt>
          <w:sdtPr>
            <w:rPr>
              <w:rFonts w:eastAsia="Times New Roman" w:cstheme="minorHAnsi"/>
            </w:rPr>
            <w:id w:val="-596253059"/>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14:paraId="01864FB8"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241258861"/>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18ACF101"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141688886"/>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3DA67ED1"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424266458"/>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375BF9E5"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795F96" w:rsidRPr="002F2A86" w14:paraId="5CB0E890" w14:textId="77777777"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209584F8" w14:textId="77777777" w:rsidR="00795F96" w:rsidRPr="002F2A86" w:rsidRDefault="00795F96" w:rsidP="00795F96">
            <w:pPr>
              <w:widowControl w:val="0"/>
              <w:numPr>
                <w:ilvl w:val="0"/>
                <w:numId w:val="23"/>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Work Ethic</w:t>
            </w:r>
          </w:p>
        </w:tc>
        <w:sdt>
          <w:sdtPr>
            <w:rPr>
              <w:rFonts w:eastAsia="Times New Roman" w:cstheme="minorHAnsi"/>
            </w:rPr>
            <w:id w:val="1318448479"/>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14:paraId="231ADD7C"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723752716"/>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58AFAB26"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503200316"/>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6645A71F"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25429748"/>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192933B2"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bl>
    <w:p w14:paraId="09D6BF4C" w14:textId="77777777" w:rsidR="00795F96" w:rsidRDefault="00795F96" w:rsidP="003E39CB">
      <w:pPr>
        <w:spacing w:after="0" w:line="240" w:lineRule="auto"/>
        <w:contextualSpacing/>
        <w:rPr>
          <w:rFonts w:cstheme="minorHAnsi"/>
        </w:rPr>
      </w:pPr>
    </w:p>
    <w:p w14:paraId="0E757811" w14:textId="77777777" w:rsidR="00795F96" w:rsidRPr="002F2A86" w:rsidRDefault="00795F96" w:rsidP="003E39CB">
      <w:pPr>
        <w:spacing w:after="0" w:line="240" w:lineRule="auto"/>
        <w:contextualSpacing/>
        <w:rPr>
          <w:rFonts w:cstheme="minorHAnsi"/>
        </w:rPr>
      </w:pPr>
    </w:p>
    <w:tbl>
      <w:tblPr>
        <w:tblStyle w:val="TableGrid"/>
        <w:tblW w:w="9350" w:type="dxa"/>
        <w:tblLayout w:type="fixed"/>
        <w:tblLook w:val="04A0" w:firstRow="1" w:lastRow="0" w:firstColumn="1" w:lastColumn="0" w:noHBand="0" w:noVBand="1"/>
      </w:tblPr>
      <w:tblGrid>
        <w:gridCol w:w="9350"/>
      </w:tblGrid>
      <w:tr w:rsidR="00795F96" w:rsidRPr="002F2A86" w14:paraId="4E307B19" w14:textId="77777777" w:rsidTr="00795F96">
        <w:trPr>
          <w:trHeight w:val="333"/>
        </w:trPr>
        <w:tc>
          <w:tcPr>
            <w:tcW w:w="9350" w:type="dxa"/>
            <w:tcBorders>
              <w:bottom w:val="nil"/>
            </w:tcBorders>
            <w:shd w:val="clear" w:color="auto" w:fill="E7E6E6" w:themeFill="background2"/>
            <w:vAlign w:val="center"/>
          </w:tcPr>
          <w:p w14:paraId="4B8BD328" w14:textId="77777777" w:rsidR="00795F96" w:rsidRPr="002F2A86" w:rsidRDefault="00795F96" w:rsidP="00795F96">
            <w:pPr>
              <w:rPr>
                <w:rFonts w:cstheme="minorHAnsi"/>
                <w:b/>
                <w:bCs/>
              </w:rPr>
            </w:pPr>
            <w:r>
              <w:rPr>
                <w:rFonts w:cstheme="minorHAnsi"/>
                <w:b/>
                <w:bCs/>
              </w:rPr>
              <w:t xml:space="preserve">How long have you known the candidate? </w:t>
            </w:r>
            <w:r w:rsidRPr="002F2A86">
              <w:rPr>
                <w:rFonts w:cstheme="minorHAnsi"/>
                <w:b/>
                <w:bCs/>
              </w:rPr>
              <w:t>Please describe your relationship to the candidate</w:t>
            </w:r>
            <w:r>
              <w:rPr>
                <w:rFonts w:cstheme="minorHAnsi"/>
                <w:b/>
                <w:bCs/>
              </w:rPr>
              <w:t>.</w:t>
            </w:r>
          </w:p>
        </w:tc>
      </w:tr>
      <w:tr w:rsidR="00795F96" w:rsidRPr="002F2A86" w14:paraId="73F114E5" w14:textId="77777777" w:rsidTr="00795F96">
        <w:trPr>
          <w:trHeight w:val="576"/>
        </w:trPr>
        <w:tc>
          <w:tcPr>
            <w:tcW w:w="9350" w:type="dxa"/>
            <w:tcBorders>
              <w:top w:val="nil"/>
            </w:tcBorders>
          </w:tcPr>
          <w:sdt>
            <w:sdtPr>
              <w:rPr>
                <w:rFonts w:cstheme="minorHAnsi"/>
                <w:bCs/>
              </w:rPr>
              <w:id w:val="-636260845"/>
              <w:placeholder>
                <w:docPart w:val="DefaultPlaceholder_-1854013440"/>
              </w:placeholder>
              <w:showingPlcHdr/>
            </w:sdtPr>
            <w:sdtEndPr/>
            <w:sdtContent>
              <w:p w14:paraId="34EF588E" w14:textId="77777777" w:rsidR="00795F96" w:rsidRPr="002F2A86" w:rsidRDefault="00C700B0" w:rsidP="00795F96">
                <w:pPr>
                  <w:rPr>
                    <w:rFonts w:cstheme="minorHAnsi"/>
                    <w:bCs/>
                  </w:rPr>
                </w:pPr>
                <w:r w:rsidRPr="00EC4813">
                  <w:rPr>
                    <w:rStyle w:val="PlaceholderText"/>
                  </w:rPr>
                  <w:t>Click or tap here to enter text.</w:t>
                </w:r>
              </w:p>
            </w:sdtContent>
          </w:sdt>
          <w:p w14:paraId="5D251DB2" w14:textId="77777777" w:rsidR="00795F96" w:rsidRPr="002F2A86" w:rsidRDefault="00795F96" w:rsidP="00795F96">
            <w:pPr>
              <w:rPr>
                <w:rFonts w:cstheme="minorHAnsi"/>
                <w:bCs/>
              </w:rPr>
            </w:pPr>
          </w:p>
        </w:tc>
      </w:tr>
      <w:tr w:rsidR="00795F96" w:rsidRPr="002F2A86" w14:paraId="7098BE6F" w14:textId="77777777" w:rsidTr="00795F96">
        <w:trPr>
          <w:trHeight w:val="258"/>
        </w:trPr>
        <w:tc>
          <w:tcPr>
            <w:tcW w:w="9350" w:type="dxa"/>
            <w:shd w:val="clear" w:color="auto" w:fill="E7E6E6" w:themeFill="background2"/>
          </w:tcPr>
          <w:p w14:paraId="02BB903A" w14:textId="77777777" w:rsidR="00795F96" w:rsidRPr="002F2A86" w:rsidRDefault="00795F96" w:rsidP="00795F96">
            <w:pPr>
              <w:rPr>
                <w:rFonts w:cstheme="minorHAnsi"/>
                <w:b/>
                <w:bCs/>
              </w:rPr>
            </w:pPr>
            <w:r w:rsidRPr="002F2A86">
              <w:rPr>
                <w:rFonts w:cstheme="minorHAnsi"/>
                <w:b/>
                <w:bCs/>
              </w:rPr>
              <w:t xml:space="preserve">How </w:t>
            </w:r>
            <w:r>
              <w:rPr>
                <w:rFonts w:cstheme="minorHAnsi"/>
                <w:b/>
                <w:bCs/>
              </w:rPr>
              <w:t>does the candidate</w:t>
            </w:r>
            <w:r w:rsidRPr="002F2A86">
              <w:rPr>
                <w:rFonts w:cstheme="minorHAnsi"/>
                <w:b/>
                <w:bCs/>
              </w:rPr>
              <w:t xml:space="preserve"> handle challenging or stressful situations?</w:t>
            </w:r>
          </w:p>
        </w:tc>
      </w:tr>
      <w:tr w:rsidR="00795F96" w:rsidRPr="002F2A86" w14:paraId="6C68D544" w14:textId="77777777" w:rsidTr="00795F96">
        <w:trPr>
          <w:trHeight w:val="576"/>
        </w:trPr>
        <w:tc>
          <w:tcPr>
            <w:tcW w:w="9350" w:type="dxa"/>
          </w:tcPr>
          <w:sdt>
            <w:sdtPr>
              <w:rPr>
                <w:rFonts w:cstheme="minorHAnsi"/>
                <w:bCs/>
              </w:rPr>
              <w:id w:val="-1435055384"/>
              <w:placeholder>
                <w:docPart w:val="058AA8DA02314894A2BF437B878B4D99"/>
              </w:placeholder>
              <w:showingPlcHdr/>
            </w:sdtPr>
            <w:sdtEndPr/>
            <w:sdtContent>
              <w:p w14:paraId="2ECE9F77" w14:textId="77777777" w:rsidR="00795F96" w:rsidRPr="002F2A86" w:rsidRDefault="00986FD8" w:rsidP="00795F96">
                <w:pPr>
                  <w:rPr>
                    <w:rFonts w:cstheme="minorHAnsi"/>
                    <w:bCs/>
                  </w:rPr>
                </w:pPr>
                <w:r w:rsidRPr="002F2A86">
                  <w:rPr>
                    <w:rStyle w:val="PlaceholderText"/>
                    <w:rFonts w:cstheme="minorHAnsi"/>
                  </w:rPr>
                  <w:t>Click or tap here to enter text.</w:t>
                </w:r>
              </w:p>
            </w:sdtContent>
          </w:sdt>
          <w:p w14:paraId="47C85B71" w14:textId="77777777" w:rsidR="00795F96" w:rsidRPr="002F2A86" w:rsidRDefault="00795F96" w:rsidP="00795F96">
            <w:pPr>
              <w:rPr>
                <w:rFonts w:cstheme="minorHAnsi"/>
                <w:bCs/>
              </w:rPr>
            </w:pPr>
          </w:p>
        </w:tc>
      </w:tr>
      <w:tr w:rsidR="00795F96" w:rsidRPr="002F2A86" w14:paraId="4F04E8CA" w14:textId="77777777" w:rsidTr="00795F96">
        <w:trPr>
          <w:trHeight w:val="258"/>
        </w:trPr>
        <w:tc>
          <w:tcPr>
            <w:tcW w:w="9350" w:type="dxa"/>
            <w:shd w:val="clear" w:color="auto" w:fill="E7E6E6" w:themeFill="background2"/>
          </w:tcPr>
          <w:p w14:paraId="0CCA7C08" w14:textId="77777777" w:rsidR="00795F96" w:rsidRPr="002F2A86" w:rsidRDefault="00795F96" w:rsidP="00795F96">
            <w:pPr>
              <w:rPr>
                <w:rFonts w:cstheme="minorHAnsi"/>
                <w:bCs/>
              </w:rPr>
            </w:pPr>
            <w:r w:rsidRPr="00E956AC">
              <w:rPr>
                <w:rFonts w:cstheme="minorHAnsi"/>
                <w:b/>
                <w:bCs/>
              </w:rPr>
              <w:t xml:space="preserve">Describe </w:t>
            </w:r>
            <w:r>
              <w:rPr>
                <w:rFonts w:cstheme="minorHAnsi"/>
                <w:b/>
                <w:bCs/>
              </w:rPr>
              <w:t>the candidate’s</w:t>
            </w:r>
            <w:r w:rsidRPr="00E956AC">
              <w:rPr>
                <w:rFonts w:cstheme="minorHAnsi"/>
                <w:b/>
                <w:bCs/>
              </w:rPr>
              <w:t xml:space="preserve"> professional relationship with coworkers, customers and supervisors.</w:t>
            </w:r>
          </w:p>
        </w:tc>
      </w:tr>
      <w:tr w:rsidR="00795F96" w:rsidRPr="002F2A86" w14:paraId="77406D8F" w14:textId="77777777" w:rsidTr="00795F96">
        <w:trPr>
          <w:trHeight w:val="576"/>
        </w:trPr>
        <w:tc>
          <w:tcPr>
            <w:tcW w:w="9350" w:type="dxa"/>
          </w:tcPr>
          <w:sdt>
            <w:sdtPr>
              <w:rPr>
                <w:rFonts w:cstheme="minorHAnsi"/>
                <w:bCs/>
              </w:rPr>
              <w:id w:val="-1955389707"/>
              <w:placeholder>
                <w:docPart w:val="E8B5CE83396349D4B492A1AFC2A707B2"/>
              </w:placeholder>
              <w:showingPlcHdr/>
            </w:sdtPr>
            <w:sdtEndPr/>
            <w:sdtContent>
              <w:p w14:paraId="0A637BD5" w14:textId="77777777" w:rsidR="00795F96" w:rsidRPr="002F2A86" w:rsidRDefault="00986FD8" w:rsidP="00795F96">
                <w:pPr>
                  <w:rPr>
                    <w:rFonts w:cstheme="minorHAnsi"/>
                    <w:bCs/>
                  </w:rPr>
                </w:pPr>
                <w:r w:rsidRPr="002F2A86">
                  <w:rPr>
                    <w:rStyle w:val="PlaceholderText"/>
                    <w:rFonts w:cstheme="minorHAnsi"/>
                  </w:rPr>
                  <w:t>Click or tap here to enter text.</w:t>
                </w:r>
              </w:p>
            </w:sdtContent>
          </w:sdt>
          <w:p w14:paraId="259243D1" w14:textId="77777777" w:rsidR="00795F96" w:rsidRPr="002F2A86" w:rsidRDefault="00795F96" w:rsidP="00795F96">
            <w:pPr>
              <w:rPr>
                <w:rFonts w:cstheme="minorHAnsi"/>
                <w:bCs/>
              </w:rPr>
            </w:pPr>
          </w:p>
        </w:tc>
      </w:tr>
      <w:tr w:rsidR="00795F96" w:rsidRPr="002F2A86" w14:paraId="146ADDC9" w14:textId="77777777" w:rsidTr="00795F96">
        <w:trPr>
          <w:trHeight w:val="287"/>
        </w:trPr>
        <w:tc>
          <w:tcPr>
            <w:tcW w:w="9350" w:type="dxa"/>
            <w:shd w:val="clear" w:color="auto" w:fill="E7E6E6" w:themeFill="background2"/>
          </w:tcPr>
          <w:p w14:paraId="7DB7EF79" w14:textId="77777777" w:rsidR="00795F96" w:rsidRPr="002F2A86" w:rsidRDefault="00795F96" w:rsidP="00795F96">
            <w:pPr>
              <w:contextualSpacing/>
              <w:rPr>
                <w:rFonts w:cstheme="minorHAnsi"/>
                <w:b/>
                <w:bCs/>
              </w:rPr>
            </w:pPr>
            <w:r>
              <w:rPr>
                <w:rFonts w:cstheme="minorHAnsi"/>
                <w:b/>
                <w:bCs/>
              </w:rPr>
              <w:t>Please</w:t>
            </w:r>
            <w:r w:rsidRPr="002F2A86">
              <w:rPr>
                <w:rFonts w:cstheme="minorHAnsi"/>
                <w:b/>
                <w:bCs/>
              </w:rPr>
              <w:t xml:space="preserve"> describe </w:t>
            </w:r>
            <w:r>
              <w:rPr>
                <w:rFonts w:cstheme="minorHAnsi"/>
                <w:b/>
                <w:bCs/>
              </w:rPr>
              <w:t>the candidate’s</w:t>
            </w:r>
            <w:r w:rsidRPr="002F2A86">
              <w:rPr>
                <w:rFonts w:cstheme="minorHAnsi"/>
                <w:b/>
                <w:bCs/>
              </w:rPr>
              <w:t xml:space="preserve"> com</w:t>
            </w:r>
            <w:r>
              <w:rPr>
                <w:rFonts w:cstheme="minorHAnsi"/>
                <w:b/>
                <w:bCs/>
              </w:rPr>
              <w:t>munication and listening skills.</w:t>
            </w:r>
          </w:p>
        </w:tc>
      </w:tr>
      <w:tr w:rsidR="00795F96" w:rsidRPr="002F2A86" w14:paraId="31DBB808" w14:textId="77777777" w:rsidTr="00795F96">
        <w:trPr>
          <w:trHeight w:val="576"/>
        </w:trPr>
        <w:tc>
          <w:tcPr>
            <w:tcW w:w="9350" w:type="dxa"/>
          </w:tcPr>
          <w:sdt>
            <w:sdtPr>
              <w:rPr>
                <w:rFonts w:cstheme="minorHAnsi"/>
              </w:rPr>
              <w:id w:val="-666255049"/>
              <w:placeholder>
                <w:docPart w:val="6A2438628A9F4B7680E4E94B5E8979EF"/>
              </w:placeholder>
            </w:sdtPr>
            <w:sdtEndPr/>
            <w:sdtContent>
              <w:sdt>
                <w:sdtPr>
                  <w:rPr>
                    <w:rFonts w:cstheme="minorHAnsi"/>
                  </w:rPr>
                  <w:id w:val="-2141173024"/>
                  <w:placeholder>
                    <w:docPart w:val="DefaultPlaceholder_-1854013440"/>
                  </w:placeholder>
                  <w:showingPlcHdr/>
                </w:sdtPr>
                <w:sdtEndPr/>
                <w:sdtContent>
                  <w:p w14:paraId="62CB1FFD" w14:textId="77777777" w:rsidR="00795F96" w:rsidRPr="002F2A86" w:rsidRDefault="00986FD8" w:rsidP="00795F96">
                    <w:pPr>
                      <w:contextualSpacing/>
                      <w:rPr>
                        <w:rFonts w:cstheme="minorHAnsi"/>
                      </w:rPr>
                    </w:pPr>
                    <w:r w:rsidRPr="00EC4813">
                      <w:rPr>
                        <w:rStyle w:val="PlaceholderText"/>
                      </w:rPr>
                      <w:t>Click or tap here to enter text.</w:t>
                    </w:r>
                  </w:p>
                </w:sdtContent>
              </w:sdt>
            </w:sdtContent>
          </w:sdt>
          <w:p w14:paraId="2597210D" w14:textId="77777777" w:rsidR="00795F96" w:rsidRPr="002F2A86" w:rsidRDefault="00795F96" w:rsidP="00795F96">
            <w:pPr>
              <w:contextualSpacing/>
              <w:rPr>
                <w:rFonts w:cstheme="minorHAnsi"/>
                <w:bCs/>
              </w:rPr>
            </w:pPr>
          </w:p>
        </w:tc>
      </w:tr>
      <w:tr w:rsidR="00795F96" w:rsidRPr="002F2A86" w14:paraId="25485486" w14:textId="77777777" w:rsidTr="00795F96">
        <w:trPr>
          <w:trHeight w:val="258"/>
        </w:trPr>
        <w:tc>
          <w:tcPr>
            <w:tcW w:w="9350" w:type="dxa"/>
            <w:shd w:val="clear" w:color="auto" w:fill="E7E6E6" w:themeFill="background2"/>
          </w:tcPr>
          <w:p w14:paraId="552FC93F" w14:textId="77777777" w:rsidR="00795F96" w:rsidRPr="002F2A86" w:rsidRDefault="00795F96" w:rsidP="00795F96">
            <w:pPr>
              <w:contextualSpacing/>
              <w:rPr>
                <w:rFonts w:cstheme="minorHAnsi"/>
              </w:rPr>
            </w:pPr>
            <w:r w:rsidRPr="00877A91">
              <w:rPr>
                <w:rFonts w:cstheme="minorHAnsi"/>
                <w:b/>
              </w:rPr>
              <w:t>What skills does the candidate have that you believe make them stand out as a quality candidate?</w:t>
            </w:r>
          </w:p>
        </w:tc>
      </w:tr>
      <w:tr w:rsidR="00795F96" w:rsidRPr="002F2A86" w14:paraId="50422736" w14:textId="77777777" w:rsidTr="00795F96">
        <w:trPr>
          <w:trHeight w:val="576"/>
        </w:trPr>
        <w:tc>
          <w:tcPr>
            <w:tcW w:w="9350" w:type="dxa"/>
          </w:tcPr>
          <w:sdt>
            <w:sdtPr>
              <w:rPr>
                <w:rFonts w:cstheme="minorHAnsi"/>
              </w:rPr>
              <w:id w:val="2041310190"/>
              <w:placeholder>
                <w:docPart w:val="DefaultPlaceholder_-1854013440"/>
              </w:placeholder>
              <w:showingPlcHdr/>
            </w:sdtPr>
            <w:sdtEndPr/>
            <w:sdtContent>
              <w:p w14:paraId="62DF5BF7" w14:textId="77777777" w:rsidR="00795F96" w:rsidRPr="002F2A86" w:rsidRDefault="00986FD8" w:rsidP="00795F96">
                <w:pPr>
                  <w:contextualSpacing/>
                  <w:rPr>
                    <w:rFonts w:cstheme="minorHAnsi"/>
                  </w:rPr>
                </w:pPr>
                <w:r w:rsidRPr="00EC4813">
                  <w:rPr>
                    <w:rStyle w:val="PlaceholderText"/>
                  </w:rPr>
                  <w:t>Click or tap here to enter text.</w:t>
                </w:r>
              </w:p>
            </w:sdtContent>
          </w:sdt>
          <w:p w14:paraId="2DD7F0EB" w14:textId="77777777" w:rsidR="00795F96" w:rsidRPr="002F2A86" w:rsidRDefault="00795F96" w:rsidP="00795F96">
            <w:pPr>
              <w:contextualSpacing/>
              <w:rPr>
                <w:rFonts w:cstheme="minorHAnsi"/>
              </w:rPr>
            </w:pPr>
          </w:p>
        </w:tc>
      </w:tr>
      <w:tr w:rsidR="00795F96" w:rsidRPr="002F2A86" w14:paraId="7FD71635" w14:textId="77777777" w:rsidTr="00795F96">
        <w:trPr>
          <w:trHeight w:val="288"/>
        </w:trPr>
        <w:tc>
          <w:tcPr>
            <w:tcW w:w="9350" w:type="dxa"/>
            <w:shd w:val="clear" w:color="auto" w:fill="E7E6E6" w:themeFill="background2"/>
          </w:tcPr>
          <w:p w14:paraId="14E7132B" w14:textId="77777777" w:rsidR="00795F96" w:rsidRPr="002F2A86" w:rsidRDefault="00795F96" w:rsidP="00795F96">
            <w:pPr>
              <w:contextualSpacing/>
              <w:rPr>
                <w:rFonts w:cstheme="minorHAnsi"/>
                <w:b/>
              </w:rPr>
            </w:pPr>
            <w:r w:rsidRPr="002F2A86">
              <w:rPr>
                <w:rFonts w:cstheme="minorHAnsi"/>
                <w:b/>
              </w:rPr>
              <w:t>Any additional comments that you feel may help us in making our selection.</w:t>
            </w:r>
          </w:p>
        </w:tc>
      </w:tr>
      <w:tr w:rsidR="00795F96" w:rsidRPr="002F2A86" w14:paraId="246458D2" w14:textId="77777777" w:rsidTr="00795F96">
        <w:trPr>
          <w:trHeight w:val="1079"/>
        </w:trPr>
        <w:sdt>
          <w:sdtPr>
            <w:rPr>
              <w:rFonts w:cstheme="minorHAnsi"/>
            </w:rPr>
            <w:id w:val="460470925"/>
            <w:placeholder>
              <w:docPart w:val="DefaultPlaceholder_-1854013440"/>
            </w:placeholder>
            <w:showingPlcHdr/>
          </w:sdtPr>
          <w:sdtEndPr/>
          <w:sdtContent>
            <w:tc>
              <w:tcPr>
                <w:tcW w:w="9350" w:type="dxa"/>
              </w:tcPr>
              <w:p w14:paraId="797BFB4B" w14:textId="77777777" w:rsidR="00795F96" w:rsidRPr="002F2A86" w:rsidRDefault="00986FD8" w:rsidP="00986FD8">
                <w:pPr>
                  <w:contextualSpacing/>
                  <w:rPr>
                    <w:rFonts w:cstheme="minorHAnsi"/>
                  </w:rPr>
                </w:pPr>
                <w:r w:rsidRPr="00EC4813">
                  <w:rPr>
                    <w:rStyle w:val="PlaceholderText"/>
                  </w:rPr>
                  <w:t>Click or tap here to enter text.</w:t>
                </w:r>
              </w:p>
            </w:tc>
          </w:sdtContent>
        </w:sdt>
      </w:tr>
    </w:tbl>
    <w:p w14:paraId="38B02B69" w14:textId="77777777" w:rsidR="00795F96" w:rsidRPr="002F2A86" w:rsidRDefault="00795F96" w:rsidP="00795F96">
      <w:pPr>
        <w:spacing w:after="0" w:line="240" w:lineRule="auto"/>
        <w:contextualSpacing/>
        <w:rPr>
          <w:rFonts w:cstheme="minorHAnsi"/>
          <w:b/>
        </w:rPr>
      </w:pPr>
    </w:p>
    <w:p w14:paraId="597E1AAF" w14:textId="77777777" w:rsidR="00795F96" w:rsidRDefault="00795F96" w:rsidP="00DD47AC">
      <w:pPr>
        <w:spacing w:after="0" w:line="240" w:lineRule="auto"/>
        <w:contextualSpacing/>
        <w:rPr>
          <w:rFonts w:cstheme="minorHAnsi"/>
          <w:b/>
        </w:rPr>
      </w:pPr>
    </w:p>
    <w:p w14:paraId="55D2869C" w14:textId="77777777" w:rsidR="00795F96" w:rsidRDefault="00795F96" w:rsidP="00DD47AC">
      <w:pPr>
        <w:spacing w:after="0" w:line="240" w:lineRule="auto"/>
        <w:contextualSpacing/>
        <w:rPr>
          <w:rFonts w:cstheme="minorHAnsi"/>
          <w:b/>
        </w:rPr>
      </w:pPr>
    </w:p>
    <w:p w14:paraId="0883031D" w14:textId="77777777" w:rsidR="00FE079A" w:rsidRDefault="00FE079A" w:rsidP="00DD47AC">
      <w:pPr>
        <w:spacing w:after="0" w:line="240" w:lineRule="auto"/>
        <w:contextualSpacing/>
        <w:rPr>
          <w:rFonts w:cstheme="minorHAnsi"/>
          <w:b/>
        </w:rPr>
      </w:pPr>
    </w:p>
    <w:p w14:paraId="251B2D5A" w14:textId="77777777" w:rsidR="00FE079A" w:rsidRDefault="00FE079A" w:rsidP="00DD47AC">
      <w:pPr>
        <w:spacing w:after="0" w:line="240" w:lineRule="auto"/>
        <w:contextualSpacing/>
        <w:rPr>
          <w:rFonts w:cstheme="minorHAnsi"/>
          <w:b/>
        </w:rPr>
      </w:pPr>
    </w:p>
    <w:p w14:paraId="1EA7A9EB" w14:textId="77777777" w:rsidR="00FE079A" w:rsidRDefault="00FE079A" w:rsidP="00DD47AC">
      <w:pPr>
        <w:spacing w:after="0" w:line="240" w:lineRule="auto"/>
        <w:contextualSpacing/>
        <w:rPr>
          <w:rFonts w:cstheme="minorHAnsi"/>
          <w:b/>
        </w:rPr>
      </w:pPr>
    </w:p>
    <w:p w14:paraId="212E5625" w14:textId="77777777" w:rsidR="00FE079A" w:rsidRDefault="00FE079A" w:rsidP="00DD47AC">
      <w:pPr>
        <w:spacing w:after="0" w:line="240" w:lineRule="auto"/>
        <w:contextualSpacing/>
        <w:rPr>
          <w:rFonts w:cstheme="minorHAnsi"/>
          <w:b/>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782"/>
        <w:gridCol w:w="1348"/>
        <w:gridCol w:w="1710"/>
      </w:tblGrid>
      <w:tr w:rsidR="00DD47AC" w:rsidRPr="00BD6404" w14:paraId="37EB310A" w14:textId="77777777" w:rsidTr="00DD47AC">
        <w:trPr>
          <w:jc w:val="center"/>
        </w:trPr>
        <w:tc>
          <w:tcPr>
            <w:tcW w:w="2520" w:type="dxa"/>
            <w:vAlign w:val="center"/>
          </w:tcPr>
          <w:p w14:paraId="09AB7EA5" w14:textId="77777777" w:rsidR="00DD47AC" w:rsidRPr="00BD6404" w:rsidRDefault="00DD47AC" w:rsidP="000913E5">
            <w:pPr>
              <w:contextualSpacing/>
              <w:jc w:val="center"/>
              <w:rPr>
                <w:rFonts w:cstheme="minorHAnsi"/>
                <w:b/>
              </w:rPr>
            </w:pPr>
            <w:r>
              <w:rPr>
                <w:rFonts w:cstheme="minorHAnsi"/>
                <w:b/>
              </w:rPr>
              <w:t>Selecting Official</w:t>
            </w:r>
          </w:p>
        </w:tc>
        <w:tc>
          <w:tcPr>
            <w:tcW w:w="3782" w:type="dxa"/>
            <w:vAlign w:val="center"/>
          </w:tcPr>
          <w:p w14:paraId="13263212" w14:textId="77777777" w:rsidR="00DD47AC" w:rsidRPr="00BD6404" w:rsidRDefault="00DD47AC" w:rsidP="000913E5">
            <w:pPr>
              <w:contextualSpacing/>
              <w:jc w:val="center"/>
              <w:rPr>
                <w:rFonts w:cstheme="minorHAnsi"/>
                <w:b/>
              </w:rPr>
            </w:pPr>
          </w:p>
        </w:tc>
        <w:tc>
          <w:tcPr>
            <w:tcW w:w="1348" w:type="dxa"/>
            <w:vAlign w:val="center"/>
          </w:tcPr>
          <w:p w14:paraId="3B5BA3DF" w14:textId="77777777" w:rsidR="00DD47AC" w:rsidRPr="00BD6404" w:rsidRDefault="00DD47AC" w:rsidP="000913E5">
            <w:pPr>
              <w:contextualSpacing/>
              <w:jc w:val="center"/>
              <w:rPr>
                <w:rFonts w:cstheme="minorHAnsi"/>
                <w:b/>
              </w:rPr>
            </w:pPr>
            <w:r w:rsidRPr="00BD6404">
              <w:rPr>
                <w:rFonts w:cstheme="minorHAnsi"/>
                <w:b/>
              </w:rPr>
              <w:t>Date:</w:t>
            </w:r>
          </w:p>
        </w:tc>
        <w:tc>
          <w:tcPr>
            <w:tcW w:w="1710" w:type="dxa"/>
            <w:vAlign w:val="center"/>
          </w:tcPr>
          <w:p w14:paraId="45AA78DB" w14:textId="77777777" w:rsidR="00DD47AC" w:rsidRPr="00BD6404" w:rsidRDefault="00DD47AC" w:rsidP="000913E5">
            <w:pPr>
              <w:contextualSpacing/>
              <w:jc w:val="center"/>
              <w:rPr>
                <w:rFonts w:cstheme="minorHAnsi"/>
                <w:b/>
              </w:rPr>
            </w:pPr>
          </w:p>
        </w:tc>
      </w:tr>
    </w:tbl>
    <w:p w14:paraId="54C53169" w14:textId="77777777" w:rsidR="000259F0" w:rsidRPr="00764377" w:rsidRDefault="008326B5" w:rsidP="000259F0">
      <w:pPr>
        <w:spacing w:after="0" w:line="240" w:lineRule="auto"/>
        <w:contextualSpacing/>
        <w:jc w:val="center"/>
        <w:rPr>
          <w:b/>
          <w:sz w:val="28"/>
          <w:szCs w:val="24"/>
        </w:rPr>
      </w:pPr>
      <w:r>
        <w:rPr>
          <w:b/>
          <w:bCs/>
          <w:sz w:val="28"/>
          <w:szCs w:val="24"/>
        </w:rPr>
        <w:lastRenderedPageBreak/>
        <w:t>PROFESSIONAL REFERENCE</w:t>
      </w:r>
      <w:r w:rsidR="000259F0" w:rsidRPr="00764377">
        <w:rPr>
          <w:b/>
          <w:bCs/>
          <w:sz w:val="28"/>
          <w:szCs w:val="24"/>
        </w:rPr>
        <w:t xml:space="preserve"> CHECK #2</w:t>
      </w:r>
    </w:p>
    <w:p w14:paraId="2C056EC0" w14:textId="77777777" w:rsidR="000259F0" w:rsidRDefault="000259F0" w:rsidP="000259F0">
      <w:pPr>
        <w:widowControl w:val="0"/>
        <w:tabs>
          <w:tab w:val="left" w:pos="7220"/>
        </w:tabs>
        <w:autoSpaceDE w:val="0"/>
        <w:autoSpaceDN w:val="0"/>
        <w:adjustRightInd w:val="0"/>
        <w:spacing w:before="29" w:after="0" w:line="240" w:lineRule="auto"/>
        <w:contextualSpacing/>
        <w:rPr>
          <w:rFonts w:eastAsia="Times New Roman" w:cs="Times New Roman"/>
          <w:b/>
          <w:bCs/>
          <w:position w:val="-1"/>
          <w:sz w:val="24"/>
          <w:szCs w:val="24"/>
        </w:rPr>
      </w:pPr>
    </w:p>
    <w:p w14:paraId="67767AEA" w14:textId="77777777" w:rsidR="000259F0" w:rsidRPr="00360DC2" w:rsidRDefault="000259F0" w:rsidP="000259F0">
      <w:pPr>
        <w:spacing w:after="0" w:line="240" w:lineRule="auto"/>
        <w:contextualSpacing/>
        <w:jc w:val="center"/>
        <w:rPr>
          <w:rFonts w:eastAsia="Times New Roman" w:cstheme="minorHAnsi"/>
          <w:b/>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971"/>
        <w:gridCol w:w="1529"/>
        <w:gridCol w:w="3059"/>
      </w:tblGrid>
      <w:tr w:rsidR="00FE079A" w:rsidRPr="00706D94" w14:paraId="116C4B1C" w14:textId="77777777" w:rsidTr="000913E5">
        <w:trPr>
          <w:trHeight w:val="432"/>
        </w:trPr>
        <w:tc>
          <w:tcPr>
            <w:tcW w:w="962" w:type="pct"/>
            <w:vAlign w:val="bottom"/>
          </w:tcPr>
          <w:p w14:paraId="47564191" w14:textId="77777777" w:rsidR="00FE079A" w:rsidRPr="00852C89" w:rsidRDefault="00FE079A" w:rsidP="000913E5">
            <w:pPr>
              <w:contextualSpacing/>
              <w:rPr>
                <w:rFonts w:eastAsia="Times New Roman" w:cstheme="minorHAnsi"/>
                <w:b/>
              </w:rPr>
            </w:pPr>
            <w:r w:rsidRPr="00852C89">
              <w:rPr>
                <w:rFonts w:eastAsia="Times New Roman" w:cstheme="minorHAnsi"/>
                <w:b/>
              </w:rPr>
              <w:t>Applicant Name:</w:t>
            </w:r>
          </w:p>
        </w:tc>
        <w:sdt>
          <w:sdtPr>
            <w:rPr>
              <w:rFonts w:eastAsia="Times New Roman" w:cstheme="minorHAnsi"/>
            </w:rPr>
            <w:id w:val="-755891592"/>
            <w:placeholder>
              <w:docPart w:val="157F9BB2B3614A988EE54524DC3ACD42"/>
            </w:placeholder>
            <w:showingPlcHdr/>
          </w:sdtPr>
          <w:sdtEndPr/>
          <w:sdtContent>
            <w:tc>
              <w:tcPr>
                <w:tcW w:w="1587" w:type="pct"/>
                <w:tcBorders>
                  <w:bottom w:val="single" w:sz="4" w:space="0" w:color="auto"/>
                </w:tcBorders>
                <w:vAlign w:val="bottom"/>
              </w:tcPr>
              <w:p w14:paraId="531E3A5B" w14:textId="77777777" w:rsidR="00FE079A" w:rsidRPr="00852C89" w:rsidRDefault="00FE079A" w:rsidP="000913E5">
                <w:pPr>
                  <w:contextualSpacing/>
                  <w:rPr>
                    <w:rFonts w:eastAsia="Times New Roman" w:cstheme="minorHAnsi"/>
                  </w:rPr>
                </w:pPr>
                <w:r w:rsidRPr="00EC4813">
                  <w:rPr>
                    <w:rStyle w:val="PlaceholderText"/>
                  </w:rPr>
                  <w:t>Click or tap here to enter text.</w:t>
                </w:r>
              </w:p>
            </w:tc>
          </w:sdtContent>
        </w:sdt>
        <w:tc>
          <w:tcPr>
            <w:tcW w:w="817" w:type="pct"/>
            <w:vAlign w:val="bottom"/>
          </w:tcPr>
          <w:p w14:paraId="49B1975D" w14:textId="77777777" w:rsidR="00FE079A" w:rsidRPr="00852C89" w:rsidRDefault="00FE079A" w:rsidP="000913E5">
            <w:pPr>
              <w:contextualSpacing/>
              <w:rPr>
                <w:rFonts w:eastAsia="Times New Roman" w:cstheme="minorHAnsi"/>
              </w:rPr>
            </w:pPr>
            <w:r w:rsidRPr="00852C89">
              <w:rPr>
                <w:rFonts w:eastAsia="Times New Roman" w:cstheme="minorHAnsi"/>
                <w:b/>
              </w:rPr>
              <w:t>Position Title:</w:t>
            </w:r>
          </w:p>
        </w:tc>
        <w:sdt>
          <w:sdtPr>
            <w:rPr>
              <w:rFonts w:eastAsia="Times New Roman" w:cstheme="minorHAnsi"/>
            </w:rPr>
            <w:id w:val="-116757890"/>
            <w:placeholder>
              <w:docPart w:val="157F9BB2B3614A988EE54524DC3ACD42"/>
            </w:placeholder>
            <w:showingPlcHdr/>
          </w:sdtPr>
          <w:sdtEndPr/>
          <w:sdtContent>
            <w:tc>
              <w:tcPr>
                <w:tcW w:w="1635" w:type="pct"/>
                <w:tcBorders>
                  <w:bottom w:val="single" w:sz="4" w:space="0" w:color="auto"/>
                </w:tcBorders>
                <w:vAlign w:val="bottom"/>
              </w:tcPr>
              <w:p w14:paraId="3D08B09D" w14:textId="77777777" w:rsidR="00FE079A" w:rsidRPr="00852C89" w:rsidRDefault="00FE079A" w:rsidP="000913E5">
                <w:pPr>
                  <w:contextualSpacing/>
                  <w:rPr>
                    <w:rFonts w:eastAsia="Times New Roman" w:cstheme="minorHAnsi"/>
                  </w:rPr>
                </w:pPr>
                <w:r w:rsidRPr="00EC4813">
                  <w:rPr>
                    <w:rStyle w:val="PlaceholderText"/>
                  </w:rPr>
                  <w:t>Click or tap here to enter text.</w:t>
                </w:r>
              </w:p>
            </w:tc>
          </w:sdtContent>
        </w:sdt>
      </w:tr>
      <w:tr w:rsidR="00FE079A" w:rsidRPr="00706D94" w14:paraId="1EF750F2" w14:textId="77777777" w:rsidTr="000913E5">
        <w:trPr>
          <w:trHeight w:val="432"/>
        </w:trPr>
        <w:tc>
          <w:tcPr>
            <w:tcW w:w="962" w:type="pct"/>
            <w:vAlign w:val="bottom"/>
          </w:tcPr>
          <w:p w14:paraId="028A1D02" w14:textId="77777777" w:rsidR="00FE079A" w:rsidRPr="003E39CB" w:rsidRDefault="00FE079A" w:rsidP="000913E5">
            <w:pPr>
              <w:contextualSpacing/>
              <w:rPr>
                <w:rFonts w:eastAsia="Times New Roman" w:cstheme="minorHAnsi"/>
              </w:rPr>
            </w:pPr>
            <w:r>
              <w:rPr>
                <w:rFonts w:eastAsia="Times New Roman" w:cstheme="minorHAnsi"/>
                <w:b/>
              </w:rPr>
              <w:t xml:space="preserve">Reference Name: </w:t>
            </w:r>
          </w:p>
        </w:tc>
        <w:sdt>
          <w:sdtPr>
            <w:rPr>
              <w:rFonts w:eastAsia="Times New Roman" w:cstheme="minorHAnsi"/>
            </w:rPr>
            <w:id w:val="-1161701788"/>
            <w:placeholder>
              <w:docPart w:val="157F9BB2B3614A988EE54524DC3ACD42"/>
            </w:placeholder>
            <w:showingPlcHdr/>
          </w:sdtPr>
          <w:sdtEndPr/>
          <w:sdtContent>
            <w:tc>
              <w:tcPr>
                <w:tcW w:w="1587" w:type="pct"/>
                <w:tcBorders>
                  <w:bottom w:val="single" w:sz="4" w:space="0" w:color="auto"/>
                </w:tcBorders>
                <w:vAlign w:val="bottom"/>
              </w:tcPr>
              <w:p w14:paraId="0787932C" w14:textId="77777777" w:rsidR="00FE079A" w:rsidRPr="00852C89" w:rsidRDefault="00FE079A" w:rsidP="000913E5">
                <w:pPr>
                  <w:contextualSpacing/>
                  <w:rPr>
                    <w:rFonts w:eastAsia="Times New Roman" w:cstheme="minorHAnsi"/>
                  </w:rPr>
                </w:pPr>
                <w:r w:rsidRPr="00EC4813">
                  <w:rPr>
                    <w:rStyle w:val="PlaceholderText"/>
                  </w:rPr>
                  <w:t>Click or tap here to enter text.</w:t>
                </w:r>
              </w:p>
            </w:tc>
          </w:sdtContent>
        </w:sdt>
        <w:tc>
          <w:tcPr>
            <w:tcW w:w="817" w:type="pct"/>
            <w:vAlign w:val="bottom"/>
          </w:tcPr>
          <w:p w14:paraId="7725B05D" w14:textId="77777777" w:rsidR="00FE079A" w:rsidRPr="00852C89" w:rsidRDefault="00FE079A" w:rsidP="000913E5">
            <w:pPr>
              <w:contextualSpacing/>
              <w:rPr>
                <w:rFonts w:eastAsia="Times New Roman" w:cstheme="minorHAnsi"/>
                <w:b/>
              </w:rPr>
            </w:pPr>
            <w:r>
              <w:rPr>
                <w:rFonts w:eastAsia="Times New Roman" w:cstheme="minorHAnsi"/>
                <w:b/>
              </w:rPr>
              <w:t>Date:</w:t>
            </w:r>
          </w:p>
        </w:tc>
        <w:sdt>
          <w:sdtPr>
            <w:rPr>
              <w:rFonts w:eastAsia="Times New Roman" w:cstheme="minorHAnsi"/>
            </w:rPr>
            <w:id w:val="694808907"/>
            <w:placeholder>
              <w:docPart w:val="157F9BB2B3614A988EE54524DC3ACD42"/>
            </w:placeholder>
          </w:sdtPr>
          <w:sdtEndPr/>
          <w:sdtContent>
            <w:tc>
              <w:tcPr>
                <w:tcW w:w="1635" w:type="pct"/>
                <w:tcBorders>
                  <w:bottom w:val="single" w:sz="4" w:space="0" w:color="auto"/>
                </w:tcBorders>
                <w:vAlign w:val="bottom"/>
              </w:tcPr>
              <w:sdt>
                <w:sdtPr>
                  <w:rPr>
                    <w:rFonts w:eastAsia="Times New Roman" w:cstheme="minorHAnsi"/>
                  </w:rPr>
                  <w:id w:val="624124884"/>
                  <w:placeholder>
                    <w:docPart w:val="180932A7B8E74E29B440AE6F4EA4FCF4"/>
                  </w:placeholder>
                  <w:showingPlcHdr/>
                  <w:date>
                    <w:dateFormat w:val="MMMM d, yyyy"/>
                    <w:lid w:val="en-US"/>
                    <w:storeMappedDataAs w:val="dateTime"/>
                    <w:calendar w:val="gregorian"/>
                  </w:date>
                </w:sdtPr>
                <w:sdtEndPr/>
                <w:sdtContent>
                  <w:p w14:paraId="7BEBC527" w14:textId="77777777" w:rsidR="00FE079A" w:rsidRPr="00852C89" w:rsidRDefault="00FE079A" w:rsidP="000913E5">
                    <w:pPr>
                      <w:contextualSpacing/>
                      <w:rPr>
                        <w:rFonts w:eastAsia="Times New Roman" w:cstheme="minorHAnsi"/>
                      </w:rPr>
                    </w:pPr>
                    <w:r w:rsidRPr="0030111E">
                      <w:rPr>
                        <w:rStyle w:val="PlaceholderText"/>
                      </w:rPr>
                      <w:t>Click or tap to enter a date.</w:t>
                    </w:r>
                  </w:p>
                </w:sdtContent>
              </w:sdt>
            </w:tc>
          </w:sdtContent>
        </w:sdt>
      </w:tr>
    </w:tbl>
    <w:p w14:paraId="10E91D6C" w14:textId="77777777" w:rsidR="000259F0" w:rsidRPr="009E552F" w:rsidRDefault="000259F0" w:rsidP="000259F0">
      <w:pPr>
        <w:spacing w:line="240" w:lineRule="auto"/>
        <w:contextualSpacing/>
        <w:rPr>
          <w:rFonts w:cstheme="minorHAnsi"/>
        </w:rPr>
      </w:pPr>
    </w:p>
    <w:p w14:paraId="5A1A72FA" w14:textId="77777777" w:rsidR="00795F96" w:rsidRPr="009E552F" w:rsidRDefault="00795F96" w:rsidP="00795F96">
      <w:pPr>
        <w:spacing w:line="240" w:lineRule="auto"/>
        <w:contextualSpacing/>
        <w:rPr>
          <w:rFonts w:cstheme="minorHAnsi"/>
        </w:rPr>
      </w:pPr>
    </w:p>
    <w:p w14:paraId="43B9CA3F" w14:textId="77777777" w:rsidR="00795F96" w:rsidRDefault="00795F96" w:rsidP="00795F96">
      <w:pPr>
        <w:spacing w:line="240" w:lineRule="auto"/>
        <w:contextualSpacing/>
        <w:jc w:val="center"/>
        <w:rPr>
          <w:rFonts w:cstheme="minorHAnsi"/>
          <w:b/>
        </w:rPr>
      </w:pPr>
    </w:p>
    <w:p w14:paraId="49909C2B" w14:textId="77777777" w:rsidR="00795F96" w:rsidRDefault="00795F96" w:rsidP="00795F96">
      <w:pPr>
        <w:spacing w:line="240" w:lineRule="auto"/>
        <w:contextualSpacing/>
        <w:jc w:val="center"/>
        <w:rPr>
          <w:rFonts w:cstheme="minorHAnsi"/>
          <w:b/>
        </w:rPr>
      </w:pPr>
      <w:r w:rsidRPr="002F2A86">
        <w:rPr>
          <w:rFonts w:cstheme="minorHAnsi"/>
          <w:b/>
        </w:rPr>
        <w:t>Please rate the applicant on the following characteristics:</w:t>
      </w:r>
    </w:p>
    <w:p w14:paraId="4BC3E9D3" w14:textId="77777777" w:rsidR="00795F96" w:rsidRPr="002F2A86" w:rsidRDefault="00795F96" w:rsidP="00795F96">
      <w:pPr>
        <w:spacing w:line="240" w:lineRule="auto"/>
        <w:contextualSpacing/>
        <w:jc w:val="center"/>
        <w:rPr>
          <w:rFonts w:cstheme="minorHAnsi"/>
          <w:b/>
        </w:rPr>
      </w:pPr>
    </w:p>
    <w:tbl>
      <w:tblPr>
        <w:tblW w:w="0" w:type="auto"/>
        <w:jc w:val="center"/>
        <w:tblLayout w:type="fixed"/>
        <w:tblCellMar>
          <w:left w:w="0" w:type="dxa"/>
          <w:right w:w="0" w:type="dxa"/>
        </w:tblCellMar>
        <w:tblLook w:val="0000" w:firstRow="0" w:lastRow="0" w:firstColumn="0" w:lastColumn="0" w:noHBand="0" w:noVBand="0"/>
      </w:tblPr>
      <w:tblGrid>
        <w:gridCol w:w="2397"/>
        <w:gridCol w:w="1108"/>
        <w:gridCol w:w="720"/>
        <w:gridCol w:w="720"/>
        <w:gridCol w:w="1170"/>
      </w:tblGrid>
      <w:tr w:rsidR="00795F96" w:rsidRPr="002F2A86" w14:paraId="629376A8" w14:textId="77777777" w:rsidTr="00795F96">
        <w:trPr>
          <w:trHeight w:val="386"/>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5EE1314" w14:textId="77777777"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Characteristics</w:t>
            </w:r>
          </w:p>
        </w:tc>
        <w:tc>
          <w:tcPr>
            <w:tcW w:w="11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5EAE6D" w14:textId="77777777"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Excellent</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0563C01" w14:textId="77777777"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Good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748B2E0" w14:textId="77777777"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Poor</w:t>
            </w:r>
          </w:p>
        </w:tc>
        <w:tc>
          <w:tcPr>
            <w:tcW w:w="11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B032447" w14:textId="77777777" w:rsidR="00795F96" w:rsidRPr="002F2A86" w:rsidRDefault="00795F96" w:rsidP="00795F96">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No Rating</w:t>
            </w:r>
          </w:p>
        </w:tc>
      </w:tr>
      <w:tr w:rsidR="00795F96" w:rsidRPr="002F2A86" w14:paraId="5E8BA976" w14:textId="77777777"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4E3BF415" w14:textId="77777777" w:rsidR="00795F96" w:rsidRPr="002F2A86" w:rsidRDefault="00795F96" w:rsidP="00795F96">
            <w:pPr>
              <w:widowControl w:val="0"/>
              <w:numPr>
                <w:ilvl w:val="0"/>
                <w:numId w:val="24"/>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Dependable</w:t>
            </w:r>
          </w:p>
        </w:tc>
        <w:sdt>
          <w:sdtPr>
            <w:rPr>
              <w:rFonts w:eastAsia="Times New Roman" w:cstheme="minorHAnsi"/>
            </w:rPr>
            <w:id w:val="-471993496"/>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14:paraId="6D0F966E"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303275785"/>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0A0ADAC6"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752352288"/>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5D77851E"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500586236"/>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4D3AA9A9"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795F96" w:rsidRPr="002F2A86" w14:paraId="7F1E93C4" w14:textId="77777777"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2EF0F161" w14:textId="77777777" w:rsidR="00795F96" w:rsidRPr="002F2A86" w:rsidRDefault="00795F96" w:rsidP="00795F96">
            <w:pPr>
              <w:widowControl w:val="0"/>
              <w:numPr>
                <w:ilvl w:val="0"/>
                <w:numId w:val="24"/>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Trustworthy</w:t>
            </w:r>
          </w:p>
        </w:tc>
        <w:sdt>
          <w:sdtPr>
            <w:rPr>
              <w:rFonts w:eastAsia="Times New Roman" w:cstheme="minorHAnsi"/>
            </w:rPr>
            <w:id w:val="1539308048"/>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14:paraId="6C68E416"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264222450"/>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0F0315A2"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932649756"/>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0461A23A"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333922134"/>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30992B4A"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795F96" w:rsidRPr="002F2A86" w14:paraId="7812E9A6" w14:textId="77777777"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5317B6E5" w14:textId="77777777" w:rsidR="00795F96" w:rsidRPr="002F2A86" w:rsidRDefault="00795F96" w:rsidP="00795F96">
            <w:pPr>
              <w:widowControl w:val="0"/>
              <w:numPr>
                <w:ilvl w:val="0"/>
                <w:numId w:val="24"/>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Responsible</w:t>
            </w:r>
          </w:p>
        </w:tc>
        <w:sdt>
          <w:sdtPr>
            <w:rPr>
              <w:rFonts w:eastAsia="Times New Roman" w:cstheme="minorHAnsi"/>
            </w:rPr>
            <w:id w:val="-1329823752"/>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14:paraId="4FD05039"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549979696"/>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05A27D2B"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690445910"/>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45A881A9"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290359780"/>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6C82FC38"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795F96" w:rsidRPr="002F2A86" w14:paraId="656C51FB" w14:textId="77777777" w:rsidTr="00795F96">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089A8882" w14:textId="77777777" w:rsidR="00795F96" w:rsidRPr="002F2A86" w:rsidRDefault="00795F96" w:rsidP="00795F96">
            <w:pPr>
              <w:widowControl w:val="0"/>
              <w:numPr>
                <w:ilvl w:val="0"/>
                <w:numId w:val="24"/>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Work Ethic</w:t>
            </w:r>
          </w:p>
        </w:tc>
        <w:sdt>
          <w:sdtPr>
            <w:rPr>
              <w:rFonts w:eastAsia="Times New Roman" w:cstheme="minorHAnsi"/>
            </w:rPr>
            <w:id w:val="1903018802"/>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14:paraId="2B7398CD"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836464047"/>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0CB9C572"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2117093063"/>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4DD85924"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876070158"/>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7FE092CA" w14:textId="77777777" w:rsidR="00795F96" w:rsidRPr="002F2A86" w:rsidRDefault="00795F96" w:rsidP="00795F96">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bl>
    <w:p w14:paraId="0791FB1B" w14:textId="77777777" w:rsidR="00795F96" w:rsidRDefault="00795F96" w:rsidP="00795F96">
      <w:pPr>
        <w:spacing w:line="240" w:lineRule="auto"/>
        <w:contextualSpacing/>
        <w:rPr>
          <w:rFonts w:cstheme="minorHAnsi"/>
        </w:rPr>
      </w:pPr>
    </w:p>
    <w:p w14:paraId="065AE406" w14:textId="77777777" w:rsidR="00795F96" w:rsidRPr="002F2A86" w:rsidRDefault="00795F96" w:rsidP="00795F96">
      <w:pPr>
        <w:spacing w:line="240" w:lineRule="auto"/>
        <w:contextualSpacing/>
        <w:rPr>
          <w:rFonts w:cstheme="minorHAnsi"/>
        </w:rPr>
      </w:pPr>
    </w:p>
    <w:tbl>
      <w:tblPr>
        <w:tblStyle w:val="TableGrid"/>
        <w:tblW w:w="9350" w:type="dxa"/>
        <w:tblLayout w:type="fixed"/>
        <w:tblLook w:val="04A0" w:firstRow="1" w:lastRow="0" w:firstColumn="1" w:lastColumn="0" w:noHBand="0" w:noVBand="1"/>
      </w:tblPr>
      <w:tblGrid>
        <w:gridCol w:w="9350"/>
      </w:tblGrid>
      <w:tr w:rsidR="00795F96" w:rsidRPr="002F2A86" w14:paraId="26EDDE2C" w14:textId="77777777" w:rsidTr="00795F96">
        <w:trPr>
          <w:trHeight w:val="333"/>
        </w:trPr>
        <w:tc>
          <w:tcPr>
            <w:tcW w:w="9350" w:type="dxa"/>
            <w:tcBorders>
              <w:bottom w:val="nil"/>
            </w:tcBorders>
            <w:shd w:val="clear" w:color="auto" w:fill="E7E6E6" w:themeFill="background2"/>
            <w:vAlign w:val="center"/>
          </w:tcPr>
          <w:p w14:paraId="67EA69E8" w14:textId="77777777" w:rsidR="00795F96" w:rsidRPr="002F2A86" w:rsidRDefault="00795F96" w:rsidP="00795F96">
            <w:pPr>
              <w:rPr>
                <w:rFonts w:cstheme="minorHAnsi"/>
                <w:b/>
                <w:bCs/>
              </w:rPr>
            </w:pPr>
            <w:r>
              <w:rPr>
                <w:rFonts w:cstheme="minorHAnsi"/>
                <w:b/>
                <w:bCs/>
              </w:rPr>
              <w:t xml:space="preserve">How long have you known the candidate? </w:t>
            </w:r>
            <w:r w:rsidRPr="002F2A86">
              <w:rPr>
                <w:rFonts w:cstheme="minorHAnsi"/>
                <w:b/>
                <w:bCs/>
              </w:rPr>
              <w:t>Please describe your relationship to the candidate</w:t>
            </w:r>
            <w:r>
              <w:rPr>
                <w:rFonts w:cstheme="minorHAnsi"/>
                <w:b/>
                <w:bCs/>
              </w:rPr>
              <w:t>.</w:t>
            </w:r>
          </w:p>
        </w:tc>
      </w:tr>
      <w:tr w:rsidR="00795F96" w:rsidRPr="002F2A86" w14:paraId="466C5C67" w14:textId="77777777" w:rsidTr="00795F96">
        <w:trPr>
          <w:trHeight w:val="576"/>
        </w:trPr>
        <w:tc>
          <w:tcPr>
            <w:tcW w:w="9350" w:type="dxa"/>
            <w:tcBorders>
              <w:top w:val="nil"/>
            </w:tcBorders>
          </w:tcPr>
          <w:sdt>
            <w:sdtPr>
              <w:rPr>
                <w:rFonts w:cstheme="minorHAnsi"/>
                <w:bCs/>
              </w:rPr>
              <w:id w:val="775839816"/>
              <w:placeholder>
                <w:docPart w:val="DefaultPlaceholder_-1854013440"/>
              </w:placeholder>
              <w:showingPlcHdr/>
            </w:sdtPr>
            <w:sdtEndPr/>
            <w:sdtContent>
              <w:p w14:paraId="0E70FF40" w14:textId="77777777" w:rsidR="00795F96" w:rsidRPr="002F2A86" w:rsidRDefault="00502678" w:rsidP="00795F96">
                <w:pPr>
                  <w:rPr>
                    <w:rFonts w:cstheme="minorHAnsi"/>
                    <w:bCs/>
                  </w:rPr>
                </w:pPr>
                <w:r w:rsidRPr="00EC4813">
                  <w:rPr>
                    <w:rStyle w:val="PlaceholderText"/>
                  </w:rPr>
                  <w:t>Click or tap here to enter text.</w:t>
                </w:r>
              </w:p>
            </w:sdtContent>
          </w:sdt>
          <w:p w14:paraId="1FFCF5BF" w14:textId="77777777" w:rsidR="00795F96" w:rsidRPr="002F2A86" w:rsidRDefault="00795F96" w:rsidP="00795F96">
            <w:pPr>
              <w:rPr>
                <w:rFonts w:cstheme="minorHAnsi"/>
                <w:bCs/>
              </w:rPr>
            </w:pPr>
          </w:p>
        </w:tc>
      </w:tr>
      <w:tr w:rsidR="00795F96" w:rsidRPr="002F2A86" w14:paraId="190AB5EF" w14:textId="77777777" w:rsidTr="00795F96">
        <w:trPr>
          <w:trHeight w:val="258"/>
        </w:trPr>
        <w:tc>
          <w:tcPr>
            <w:tcW w:w="9350" w:type="dxa"/>
            <w:shd w:val="clear" w:color="auto" w:fill="E7E6E6" w:themeFill="background2"/>
          </w:tcPr>
          <w:p w14:paraId="4621C837" w14:textId="77777777" w:rsidR="00795F96" w:rsidRPr="002F2A86" w:rsidRDefault="00795F96" w:rsidP="00795F96">
            <w:pPr>
              <w:rPr>
                <w:rFonts w:cstheme="minorHAnsi"/>
                <w:b/>
                <w:bCs/>
              </w:rPr>
            </w:pPr>
            <w:r w:rsidRPr="002F2A86">
              <w:rPr>
                <w:rFonts w:cstheme="minorHAnsi"/>
                <w:b/>
                <w:bCs/>
              </w:rPr>
              <w:t xml:space="preserve">How </w:t>
            </w:r>
            <w:r>
              <w:rPr>
                <w:rFonts w:cstheme="minorHAnsi"/>
                <w:b/>
                <w:bCs/>
              </w:rPr>
              <w:t>does the candidate</w:t>
            </w:r>
            <w:r w:rsidRPr="002F2A86">
              <w:rPr>
                <w:rFonts w:cstheme="minorHAnsi"/>
                <w:b/>
                <w:bCs/>
              </w:rPr>
              <w:t xml:space="preserve"> handle challenging or stressful situations?</w:t>
            </w:r>
          </w:p>
        </w:tc>
      </w:tr>
      <w:tr w:rsidR="00795F96" w:rsidRPr="002F2A86" w14:paraId="77FBAFEF" w14:textId="77777777" w:rsidTr="00795F96">
        <w:trPr>
          <w:trHeight w:val="576"/>
        </w:trPr>
        <w:tc>
          <w:tcPr>
            <w:tcW w:w="9350" w:type="dxa"/>
          </w:tcPr>
          <w:sdt>
            <w:sdtPr>
              <w:rPr>
                <w:rFonts w:cstheme="minorHAnsi"/>
                <w:bCs/>
              </w:rPr>
              <w:id w:val="-2143495559"/>
            </w:sdtPr>
            <w:sdtEndPr/>
            <w:sdtContent>
              <w:sdt>
                <w:sdtPr>
                  <w:rPr>
                    <w:rFonts w:cstheme="minorHAnsi"/>
                    <w:bCs/>
                  </w:rPr>
                  <w:id w:val="346296756"/>
                  <w:placeholder>
                    <w:docPart w:val="DefaultPlaceholder_-1854013440"/>
                  </w:placeholder>
                  <w:showingPlcHdr/>
                </w:sdtPr>
                <w:sdtEndPr/>
                <w:sdtContent>
                  <w:p w14:paraId="4AF23E08" w14:textId="77777777" w:rsidR="00795F96" w:rsidRPr="002F2A86" w:rsidRDefault="00502678" w:rsidP="00795F96">
                    <w:pPr>
                      <w:rPr>
                        <w:rFonts w:cstheme="minorHAnsi"/>
                        <w:bCs/>
                      </w:rPr>
                    </w:pPr>
                    <w:r w:rsidRPr="00EC4813">
                      <w:rPr>
                        <w:rStyle w:val="PlaceholderText"/>
                      </w:rPr>
                      <w:t>Click or tap here to enter text.</w:t>
                    </w:r>
                  </w:p>
                </w:sdtContent>
              </w:sdt>
            </w:sdtContent>
          </w:sdt>
          <w:p w14:paraId="4A429930" w14:textId="77777777" w:rsidR="00795F96" w:rsidRPr="002F2A86" w:rsidRDefault="00795F96" w:rsidP="00795F96">
            <w:pPr>
              <w:rPr>
                <w:rFonts w:cstheme="minorHAnsi"/>
                <w:bCs/>
              </w:rPr>
            </w:pPr>
          </w:p>
        </w:tc>
      </w:tr>
      <w:tr w:rsidR="00795F96" w:rsidRPr="002F2A86" w14:paraId="4F2F42D8" w14:textId="77777777" w:rsidTr="00795F96">
        <w:trPr>
          <w:trHeight w:val="258"/>
        </w:trPr>
        <w:tc>
          <w:tcPr>
            <w:tcW w:w="9350" w:type="dxa"/>
            <w:shd w:val="clear" w:color="auto" w:fill="E7E6E6" w:themeFill="background2"/>
          </w:tcPr>
          <w:p w14:paraId="0D995A70" w14:textId="77777777" w:rsidR="00795F96" w:rsidRPr="002F2A86" w:rsidRDefault="00795F96" w:rsidP="00795F96">
            <w:pPr>
              <w:rPr>
                <w:rFonts w:cstheme="minorHAnsi"/>
                <w:bCs/>
              </w:rPr>
            </w:pPr>
            <w:r w:rsidRPr="00E956AC">
              <w:rPr>
                <w:rFonts w:cstheme="minorHAnsi"/>
                <w:b/>
                <w:bCs/>
              </w:rPr>
              <w:t xml:space="preserve">Describe </w:t>
            </w:r>
            <w:r>
              <w:rPr>
                <w:rFonts w:cstheme="minorHAnsi"/>
                <w:b/>
                <w:bCs/>
              </w:rPr>
              <w:t>the candidate’s</w:t>
            </w:r>
            <w:r w:rsidRPr="00E956AC">
              <w:rPr>
                <w:rFonts w:cstheme="minorHAnsi"/>
                <w:b/>
                <w:bCs/>
              </w:rPr>
              <w:t xml:space="preserve"> professional relationship with coworkers, customers and supervisors.</w:t>
            </w:r>
          </w:p>
        </w:tc>
      </w:tr>
      <w:tr w:rsidR="00795F96" w:rsidRPr="002F2A86" w14:paraId="510E6A62" w14:textId="77777777" w:rsidTr="00795F96">
        <w:trPr>
          <w:trHeight w:val="576"/>
        </w:trPr>
        <w:tc>
          <w:tcPr>
            <w:tcW w:w="9350" w:type="dxa"/>
          </w:tcPr>
          <w:sdt>
            <w:sdtPr>
              <w:rPr>
                <w:rFonts w:cstheme="minorHAnsi"/>
                <w:bCs/>
              </w:rPr>
              <w:id w:val="-1215656384"/>
            </w:sdtPr>
            <w:sdtEndPr/>
            <w:sdtContent>
              <w:sdt>
                <w:sdtPr>
                  <w:rPr>
                    <w:rFonts w:cstheme="minorHAnsi"/>
                    <w:bCs/>
                  </w:rPr>
                  <w:id w:val="-2133402233"/>
                  <w:placeholder>
                    <w:docPart w:val="DefaultPlaceholder_-1854013440"/>
                  </w:placeholder>
                  <w:showingPlcHdr/>
                </w:sdtPr>
                <w:sdtEndPr/>
                <w:sdtContent>
                  <w:p w14:paraId="63242F3C" w14:textId="77777777" w:rsidR="00795F96" w:rsidRPr="002F2A86" w:rsidRDefault="00502678" w:rsidP="00795F96">
                    <w:pPr>
                      <w:rPr>
                        <w:rFonts w:cstheme="minorHAnsi"/>
                        <w:bCs/>
                      </w:rPr>
                    </w:pPr>
                    <w:r w:rsidRPr="00EC4813">
                      <w:rPr>
                        <w:rStyle w:val="PlaceholderText"/>
                      </w:rPr>
                      <w:t>Click or tap here to enter text.</w:t>
                    </w:r>
                  </w:p>
                </w:sdtContent>
              </w:sdt>
            </w:sdtContent>
          </w:sdt>
          <w:p w14:paraId="7E34F7AC" w14:textId="77777777" w:rsidR="00795F96" w:rsidRPr="002F2A86" w:rsidRDefault="00795F96" w:rsidP="00795F96">
            <w:pPr>
              <w:rPr>
                <w:rFonts w:cstheme="minorHAnsi"/>
                <w:bCs/>
              </w:rPr>
            </w:pPr>
          </w:p>
        </w:tc>
      </w:tr>
      <w:tr w:rsidR="00795F96" w:rsidRPr="002F2A86" w14:paraId="6ABCAC10" w14:textId="77777777" w:rsidTr="00795F96">
        <w:trPr>
          <w:trHeight w:val="287"/>
        </w:trPr>
        <w:tc>
          <w:tcPr>
            <w:tcW w:w="9350" w:type="dxa"/>
            <w:shd w:val="clear" w:color="auto" w:fill="E7E6E6" w:themeFill="background2"/>
          </w:tcPr>
          <w:p w14:paraId="311416D5" w14:textId="77777777" w:rsidR="00795F96" w:rsidRPr="002F2A86" w:rsidRDefault="00795F96" w:rsidP="00795F96">
            <w:pPr>
              <w:contextualSpacing/>
              <w:rPr>
                <w:rFonts w:cstheme="minorHAnsi"/>
                <w:b/>
                <w:bCs/>
              </w:rPr>
            </w:pPr>
            <w:r>
              <w:rPr>
                <w:rFonts w:cstheme="minorHAnsi"/>
                <w:b/>
                <w:bCs/>
              </w:rPr>
              <w:t>Please</w:t>
            </w:r>
            <w:r w:rsidRPr="002F2A86">
              <w:rPr>
                <w:rFonts w:cstheme="minorHAnsi"/>
                <w:b/>
                <w:bCs/>
              </w:rPr>
              <w:t xml:space="preserve"> describe </w:t>
            </w:r>
            <w:r>
              <w:rPr>
                <w:rFonts w:cstheme="minorHAnsi"/>
                <w:b/>
                <w:bCs/>
              </w:rPr>
              <w:t>the candidate’s</w:t>
            </w:r>
            <w:r w:rsidRPr="002F2A86">
              <w:rPr>
                <w:rFonts w:cstheme="minorHAnsi"/>
                <w:b/>
                <w:bCs/>
              </w:rPr>
              <w:t xml:space="preserve"> com</w:t>
            </w:r>
            <w:r>
              <w:rPr>
                <w:rFonts w:cstheme="minorHAnsi"/>
                <w:b/>
                <w:bCs/>
              </w:rPr>
              <w:t>munication and listening skills.</w:t>
            </w:r>
          </w:p>
        </w:tc>
      </w:tr>
      <w:tr w:rsidR="00795F96" w:rsidRPr="002F2A86" w14:paraId="706BFD09" w14:textId="77777777" w:rsidTr="00795F96">
        <w:trPr>
          <w:trHeight w:val="576"/>
        </w:trPr>
        <w:tc>
          <w:tcPr>
            <w:tcW w:w="9350" w:type="dxa"/>
          </w:tcPr>
          <w:sdt>
            <w:sdtPr>
              <w:rPr>
                <w:rFonts w:cstheme="minorHAnsi"/>
              </w:rPr>
              <w:id w:val="-2082672021"/>
            </w:sdtPr>
            <w:sdtEndPr/>
            <w:sdtContent>
              <w:sdt>
                <w:sdtPr>
                  <w:rPr>
                    <w:rFonts w:cstheme="minorHAnsi"/>
                  </w:rPr>
                  <w:id w:val="-148983181"/>
                  <w:placeholder>
                    <w:docPart w:val="DefaultPlaceholder_-1854013440"/>
                  </w:placeholder>
                  <w:showingPlcHdr/>
                </w:sdtPr>
                <w:sdtEndPr/>
                <w:sdtContent>
                  <w:p w14:paraId="6321D4FA" w14:textId="77777777" w:rsidR="00795F96" w:rsidRPr="002F2A86" w:rsidRDefault="00502678" w:rsidP="00795F96">
                    <w:pPr>
                      <w:contextualSpacing/>
                      <w:rPr>
                        <w:rFonts w:cstheme="minorHAnsi"/>
                      </w:rPr>
                    </w:pPr>
                    <w:r w:rsidRPr="00EC4813">
                      <w:rPr>
                        <w:rStyle w:val="PlaceholderText"/>
                      </w:rPr>
                      <w:t>Click or tap here to enter text.</w:t>
                    </w:r>
                  </w:p>
                </w:sdtContent>
              </w:sdt>
            </w:sdtContent>
          </w:sdt>
          <w:p w14:paraId="23F45BA1" w14:textId="77777777" w:rsidR="00795F96" w:rsidRPr="002F2A86" w:rsidRDefault="00795F96" w:rsidP="00795F96">
            <w:pPr>
              <w:contextualSpacing/>
              <w:rPr>
                <w:rFonts w:cstheme="minorHAnsi"/>
                <w:bCs/>
              </w:rPr>
            </w:pPr>
          </w:p>
        </w:tc>
      </w:tr>
      <w:tr w:rsidR="00795F96" w:rsidRPr="002F2A86" w14:paraId="521B0DE8" w14:textId="77777777" w:rsidTr="00795F96">
        <w:trPr>
          <w:trHeight w:val="258"/>
        </w:trPr>
        <w:tc>
          <w:tcPr>
            <w:tcW w:w="9350" w:type="dxa"/>
            <w:shd w:val="clear" w:color="auto" w:fill="E7E6E6" w:themeFill="background2"/>
          </w:tcPr>
          <w:p w14:paraId="79D74265" w14:textId="77777777" w:rsidR="00795F96" w:rsidRPr="002F2A86" w:rsidRDefault="00795F96" w:rsidP="00795F96">
            <w:pPr>
              <w:contextualSpacing/>
              <w:rPr>
                <w:rFonts w:cstheme="minorHAnsi"/>
              </w:rPr>
            </w:pPr>
            <w:r w:rsidRPr="00877A91">
              <w:rPr>
                <w:rFonts w:cstheme="minorHAnsi"/>
                <w:b/>
              </w:rPr>
              <w:t>What skills does the candidate have that you believe make them stand out as a quality candidate?</w:t>
            </w:r>
          </w:p>
        </w:tc>
      </w:tr>
      <w:tr w:rsidR="00795F96" w:rsidRPr="002F2A86" w14:paraId="06AE7590" w14:textId="77777777" w:rsidTr="00795F96">
        <w:trPr>
          <w:trHeight w:val="576"/>
        </w:trPr>
        <w:tc>
          <w:tcPr>
            <w:tcW w:w="9350" w:type="dxa"/>
          </w:tcPr>
          <w:sdt>
            <w:sdtPr>
              <w:rPr>
                <w:rFonts w:cstheme="minorHAnsi"/>
              </w:rPr>
              <w:id w:val="1546175547"/>
              <w:placeholder>
                <w:docPart w:val="DefaultPlaceholder_-1854013440"/>
              </w:placeholder>
              <w:showingPlcHdr/>
            </w:sdtPr>
            <w:sdtEndPr/>
            <w:sdtContent>
              <w:p w14:paraId="72F168CD" w14:textId="77777777" w:rsidR="00795F96" w:rsidRPr="002F2A86" w:rsidRDefault="00502678" w:rsidP="00795F96">
                <w:pPr>
                  <w:contextualSpacing/>
                  <w:rPr>
                    <w:rFonts w:cstheme="minorHAnsi"/>
                  </w:rPr>
                </w:pPr>
                <w:r w:rsidRPr="00EC4813">
                  <w:rPr>
                    <w:rStyle w:val="PlaceholderText"/>
                  </w:rPr>
                  <w:t>Click or tap here to enter text.</w:t>
                </w:r>
              </w:p>
            </w:sdtContent>
          </w:sdt>
          <w:p w14:paraId="324E736A" w14:textId="77777777" w:rsidR="00795F96" w:rsidRPr="002F2A86" w:rsidRDefault="00795F96" w:rsidP="00795F96">
            <w:pPr>
              <w:contextualSpacing/>
              <w:rPr>
                <w:rFonts w:cstheme="minorHAnsi"/>
              </w:rPr>
            </w:pPr>
          </w:p>
        </w:tc>
      </w:tr>
      <w:tr w:rsidR="00795F96" w:rsidRPr="002F2A86" w14:paraId="659D46DE" w14:textId="77777777" w:rsidTr="00795F96">
        <w:trPr>
          <w:trHeight w:val="288"/>
        </w:trPr>
        <w:tc>
          <w:tcPr>
            <w:tcW w:w="9350" w:type="dxa"/>
            <w:shd w:val="clear" w:color="auto" w:fill="E7E6E6" w:themeFill="background2"/>
          </w:tcPr>
          <w:p w14:paraId="6DE0D6CC" w14:textId="77777777" w:rsidR="00795F96" w:rsidRPr="002F2A86" w:rsidRDefault="00795F96" w:rsidP="00795F96">
            <w:pPr>
              <w:contextualSpacing/>
              <w:rPr>
                <w:rFonts w:cstheme="minorHAnsi"/>
                <w:b/>
              </w:rPr>
            </w:pPr>
            <w:r w:rsidRPr="002F2A86">
              <w:rPr>
                <w:rFonts w:cstheme="minorHAnsi"/>
                <w:b/>
              </w:rPr>
              <w:t>Any additional comments that you feel may help us in making our selection.</w:t>
            </w:r>
          </w:p>
        </w:tc>
      </w:tr>
      <w:tr w:rsidR="00795F96" w:rsidRPr="002F2A86" w14:paraId="77AE6D55" w14:textId="77777777" w:rsidTr="00795F96">
        <w:trPr>
          <w:trHeight w:val="1079"/>
        </w:trPr>
        <w:sdt>
          <w:sdtPr>
            <w:rPr>
              <w:rFonts w:cstheme="minorHAnsi"/>
            </w:rPr>
            <w:id w:val="344753008"/>
            <w:placeholder>
              <w:docPart w:val="DefaultPlaceholder_-1854013440"/>
            </w:placeholder>
            <w:showingPlcHdr/>
          </w:sdtPr>
          <w:sdtEndPr/>
          <w:sdtContent>
            <w:tc>
              <w:tcPr>
                <w:tcW w:w="9350" w:type="dxa"/>
              </w:tcPr>
              <w:p w14:paraId="5DB4AF1A" w14:textId="77777777" w:rsidR="00795F96" w:rsidRPr="002F2A86" w:rsidRDefault="00502678" w:rsidP="00502678">
                <w:pPr>
                  <w:contextualSpacing/>
                  <w:rPr>
                    <w:rFonts w:cstheme="minorHAnsi"/>
                  </w:rPr>
                </w:pPr>
                <w:r w:rsidRPr="00EC4813">
                  <w:rPr>
                    <w:rStyle w:val="PlaceholderText"/>
                  </w:rPr>
                  <w:t>Click or tap here to enter text.</w:t>
                </w:r>
              </w:p>
            </w:tc>
          </w:sdtContent>
        </w:sdt>
      </w:tr>
    </w:tbl>
    <w:p w14:paraId="79A53D80" w14:textId="77777777" w:rsidR="00795F96" w:rsidRPr="002F2A86" w:rsidRDefault="00795F96" w:rsidP="00795F96">
      <w:pPr>
        <w:spacing w:after="0" w:line="240" w:lineRule="auto"/>
        <w:contextualSpacing/>
        <w:rPr>
          <w:rFonts w:cstheme="minorHAnsi"/>
          <w:b/>
        </w:rPr>
      </w:pPr>
    </w:p>
    <w:p w14:paraId="53355FCB" w14:textId="77777777" w:rsidR="00795F96" w:rsidRDefault="00795F96" w:rsidP="00DB1871">
      <w:pPr>
        <w:spacing w:after="0" w:line="240" w:lineRule="auto"/>
        <w:contextualSpacing/>
        <w:rPr>
          <w:rFonts w:cstheme="minorHAnsi"/>
          <w:b/>
        </w:rPr>
      </w:pPr>
    </w:p>
    <w:p w14:paraId="41A8D82C" w14:textId="77777777" w:rsidR="00795F96" w:rsidRDefault="00795F96" w:rsidP="00DB1871">
      <w:pPr>
        <w:spacing w:after="0" w:line="240" w:lineRule="auto"/>
        <w:contextualSpacing/>
        <w:rPr>
          <w:rFonts w:cstheme="minorHAnsi"/>
          <w:b/>
        </w:rPr>
      </w:pPr>
    </w:p>
    <w:p w14:paraId="0579D945" w14:textId="77777777" w:rsidR="00DB1871" w:rsidRDefault="00DB1871" w:rsidP="00DB1871">
      <w:pPr>
        <w:spacing w:after="0" w:line="240" w:lineRule="auto"/>
        <w:contextualSpacing/>
        <w:rPr>
          <w:rFonts w:cstheme="minorHAnsi"/>
          <w:b/>
        </w:rPr>
      </w:pPr>
    </w:p>
    <w:p w14:paraId="2E90D1E8" w14:textId="77777777" w:rsidR="00FE079A" w:rsidRPr="002F2A86" w:rsidRDefault="00FE079A" w:rsidP="00DB1871">
      <w:pPr>
        <w:spacing w:after="0" w:line="240" w:lineRule="auto"/>
        <w:contextualSpacing/>
        <w:rPr>
          <w:rFonts w:cstheme="minorHAnsi"/>
          <w:b/>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782"/>
        <w:gridCol w:w="1348"/>
        <w:gridCol w:w="1710"/>
      </w:tblGrid>
      <w:tr w:rsidR="00A81BD3" w:rsidRPr="00BD6404" w14:paraId="20712B76" w14:textId="77777777" w:rsidTr="000913E5">
        <w:trPr>
          <w:jc w:val="center"/>
        </w:trPr>
        <w:tc>
          <w:tcPr>
            <w:tcW w:w="2520" w:type="dxa"/>
            <w:vAlign w:val="center"/>
          </w:tcPr>
          <w:p w14:paraId="04D180B6" w14:textId="77777777" w:rsidR="00A81BD3" w:rsidRPr="00BD6404" w:rsidRDefault="00A81BD3" w:rsidP="000913E5">
            <w:pPr>
              <w:contextualSpacing/>
              <w:jc w:val="center"/>
              <w:rPr>
                <w:rFonts w:cstheme="minorHAnsi"/>
                <w:b/>
              </w:rPr>
            </w:pPr>
            <w:r>
              <w:rPr>
                <w:rFonts w:cstheme="minorHAnsi"/>
                <w:b/>
              </w:rPr>
              <w:t>Selecting Official</w:t>
            </w:r>
          </w:p>
        </w:tc>
        <w:tc>
          <w:tcPr>
            <w:tcW w:w="3782" w:type="dxa"/>
            <w:vAlign w:val="center"/>
          </w:tcPr>
          <w:p w14:paraId="744367E8" w14:textId="77777777" w:rsidR="00A81BD3" w:rsidRPr="00BD6404" w:rsidRDefault="00A81BD3" w:rsidP="000913E5">
            <w:pPr>
              <w:contextualSpacing/>
              <w:jc w:val="center"/>
              <w:rPr>
                <w:rFonts w:cstheme="minorHAnsi"/>
                <w:b/>
              </w:rPr>
            </w:pPr>
          </w:p>
        </w:tc>
        <w:tc>
          <w:tcPr>
            <w:tcW w:w="1348" w:type="dxa"/>
            <w:vAlign w:val="center"/>
          </w:tcPr>
          <w:p w14:paraId="58F62C69" w14:textId="77777777" w:rsidR="00A81BD3" w:rsidRPr="00BD6404" w:rsidRDefault="00A81BD3" w:rsidP="000913E5">
            <w:pPr>
              <w:contextualSpacing/>
              <w:jc w:val="center"/>
              <w:rPr>
                <w:rFonts w:cstheme="minorHAnsi"/>
                <w:b/>
              </w:rPr>
            </w:pPr>
            <w:r w:rsidRPr="00BD6404">
              <w:rPr>
                <w:rFonts w:cstheme="minorHAnsi"/>
                <w:b/>
              </w:rPr>
              <w:t>Date:</w:t>
            </w:r>
          </w:p>
        </w:tc>
        <w:tc>
          <w:tcPr>
            <w:tcW w:w="1710" w:type="dxa"/>
            <w:vAlign w:val="center"/>
          </w:tcPr>
          <w:p w14:paraId="77129F2B" w14:textId="77777777" w:rsidR="00A81BD3" w:rsidRPr="00BD6404" w:rsidRDefault="00A81BD3" w:rsidP="000913E5">
            <w:pPr>
              <w:contextualSpacing/>
              <w:jc w:val="center"/>
              <w:rPr>
                <w:rFonts w:cstheme="minorHAnsi"/>
                <w:b/>
              </w:rPr>
            </w:pPr>
          </w:p>
        </w:tc>
      </w:tr>
    </w:tbl>
    <w:p w14:paraId="309D04A4" w14:textId="77777777" w:rsidR="001B167D" w:rsidRPr="00764377" w:rsidRDefault="008326B5" w:rsidP="001B167D">
      <w:pPr>
        <w:spacing w:after="0" w:line="240" w:lineRule="auto"/>
        <w:contextualSpacing/>
        <w:jc w:val="center"/>
        <w:rPr>
          <w:b/>
          <w:sz w:val="28"/>
          <w:szCs w:val="24"/>
        </w:rPr>
      </w:pPr>
      <w:r>
        <w:rPr>
          <w:b/>
          <w:bCs/>
          <w:sz w:val="28"/>
          <w:szCs w:val="24"/>
        </w:rPr>
        <w:lastRenderedPageBreak/>
        <w:t>PROFESSIONAL</w:t>
      </w:r>
      <w:r w:rsidR="001B167D" w:rsidRPr="00764377">
        <w:rPr>
          <w:b/>
          <w:bCs/>
          <w:sz w:val="28"/>
          <w:szCs w:val="24"/>
        </w:rPr>
        <w:t xml:space="preserve"> REFERENCE CHECK #3</w:t>
      </w:r>
    </w:p>
    <w:p w14:paraId="12C7D8F4" w14:textId="77777777" w:rsidR="001B167D" w:rsidRDefault="001B167D" w:rsidP="001B167D">
      <w:pPr>
        <w:widowControl w:val="0"/>
        <w:tabs>
          <w:tab w:val="left" w:pos="7220"/>
        </w:tabs>
        <w:autoSpaceDE w:val="0"/>
        <w:autoSpaceDN w:val="0"/>
        <w:adjustRightInd w:val="0"/>
        <w:spacing w:before="29" w:after="0" w:line="240" w:lineRule="auto"/>
        <w:contextualSpacing/>
        <w:rPr>
          <w:rFonts w:eastAsia="Times New Roman" w:cs="Times New Roman"/>
          <w:b/>
          <w:bCs/>
          <w:position w:val="-1"/>
          <w:sz w:val="24"/>
          <w:szCs w:val="24"/>
        </w:rPr>
      </w:pPr>
    </w:p>
    <w:p w14:paraId="17DAC629" w14:textId="77777777" w:rsidR="001B167D" w:rsidRPr="00360DC2" w:rsidRDefault="001B167D" w:rsidP="001B167D">
      <w:pPr>
        <w:spacing w:after="0" w:line="240" w:lineRule="auto"/>
        <w:contextualSpacing/>
        <w:jc w:val="center"/>
        <w:rPr>
          <w:rFonts w:eastAsia="Times New Roman" w:cstheme="minorHAnsi"/>
          <w:b/>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971"/>
        <w:gridCol w:w="1529"/>
        <w:gridCol w:w="3059"/>
      </w:tblGrid>
      <w:tr w:rsidR="00E5675F" w:rsidRPr="00706D94" w14:paraId="74ED2A3D" w14:textId="77777777" w:rsidTr="000913E5">
        <w:trPr>
          <w:trHeight w:val="432"/>
        </w:trPr>
        <w:tc>
          <w:tcPr>
            <w:tcW w:w="962" w:type="pct"/>
            <w:vAlign w:val="bottom"/>
          </w:tcPr>
          <w:p w14:paraId="3EF0CB3E" w14:textId="77777777" w:rsidR="00E5675F" w:rsidRPr="00852C89" w:rsidRDefault="00E5675F" w:rsidP="000913E5">
            <w:pPr>
              <w:contextualSpacing/>
              <w:rPr>
                <w:rFonts w:eastAsia="Times New Roman" w:cstheme="minorHAnsi"/>
                <w:b/>
              </w:rPr>
            </w:pPr>
            <w:r w:rsidRPr="00852C89">
              <w:rPr>
                <w:rFonts w:eastAsia="Times New Roman" w:cstheme="minorHAnsi"/>
                <w:b/>
              </w:rPr>
              <w:t>Applicant Name:</w:t>
            </w:r>
          </w:p>
        </w:tc>
        <w:sdt>
          <w:sdtPr>
            <w:rPr>
              <w:rFonts w:eastAsia="Times New Roman" w:cstheme="minorHAnsi"/>
            </w:rPr>
            <w:id w:val="-1367206924"/>
            <w:showingPlcHdr/>
          </w:sdtPr>
          <w:sdtEndPr/>
          <w:sdtContent>
            <w:tc>
              <w:tcPr>
                <w:tcW w:w="1587" w:type="pct"/>
                <w:tcBorders>
                  <w:bottom w:val="single" w:sz="4" w:space="0" w:color="auto"/>
                </w:tcBorders>
                <w:vAlign w:val="bottom"/>
              </w:tcPr>
              <w:p w14:paraId="36B1D3C7" w14:textId="77777777" w:rsidR="00E5675F" w:rsidRPr="00852C89" w:rsidRDefault="00E5675F" w:rsidP="000913E5">
                <w:pPr>
                  <w:contextualSpacing/>
                  <w:rPr>
                    <w:rFonts w:eastAsia="Times New Roman" w:cstheme="minorHAnsi"/>
                  </w:rPr>
                </w:pPr>
                <w:r w:rsidRPr="00EC4813">
                  <w:rPr>
                    <w:rStyle w:val="PlaceholderText"/>
                  </w:rPr>
                  <w:t>Click or tap here to enter text.</w:t>
                </w:r>
              </w:p>
            </w:tc>
          </w:sdtContent>
        </w:sdt>
        <w:tc>
          <w:tcPr>
            <w:tcW w:w="817" w:type="pct"/>
            <w:vAlign w:val="bottom"/>
          </w:tcPr>
          <w:p w14:paraId="5F16535B" w14:textId="77777777" w:rsidR="00E5675F" w:rsidRPr="00852C89" w:rsidRDefault="00E5675F" w:rsidP="000913E5">
            <w:pPr>
              <w:contextualSpacing/>
              <w:rPr>
                <w:rFonts w:eastAsia="Times New Roman" w:cstheme="minorHAnsi"/>
              </w:rPr>
            </w:pPr>
            <w:r w:rsidRPr="00852C89">
              <w:rPr>
                <w:rFonts w:eastAsia="Times New Roman" w:cstheme="minorHAnsi"/>
                <w:b/>
              </w:rPr>
              <w:t>Position Title:</w:t>
            </w:r>
          </w:p>
        </w:tc>
        <w:sdt>
          <w:sdtPr>
            <w:rPr>
              <w:rFonts w:eastAsia="Times New Roman" w:cstheme="minorHAnsi"/>
            </w:rPr>
            <w:id w:val="-774861988"/>
            <w:showingPlcHdr/>
          </w:sdtPr>
          <w:sdtEndPr/>
          <w:sdtContent>
            <w:tc>
              <w:tcPr>
                <w:tcW w:w="1635" w:type="pct"/>
                <w:tcBorders>
                  <w:bottom w:val="single" w:sz="4" w:space="0" w:color="auto"/>
                </w:tcBorders>
                <w:vAlign w:val="bottom"/>
              </w:tcPr>
              <w:p w14:paraId="7688B0A2" w14:textId="77777777" w:rsidR="00E5675F" w:rsidRPr="00852C89" w:rsidRDefault="00E5675F" w:rsidP="000913E5">
                <w:pPr>
                  <w:contextualSpacing/>
                  <w:rPr>
                    <w:rFonts w:eastAsia="Times New Roman" w:cstheme="minorHAnsi"/>
                  </w:rPr>
                </w:pPr>
                <w:r w:rsidRPr="00EC4813">
                  <w:rPr>
                    <w:rStyle w:val="PlaceholderText"/>
                  </w:rPr>
                  <w:t>Click or tap here to enter text.</w:t>
                </w:r>
              </w:p>
            </w:tc>
          </w:sdtContent>
        </w:sdt>
      </w:tr>
      <w:tr w:rsidR="00E5675F" w:rsidRPr="00706D94" w14:paraId="71ED93E8" w14:textId="77777777" w:rsidTr="000913E5">
        <w:trPr>
          <w:trHeight w:val="432"/>
        </w:trPr>
        <w:tc>
          <w:tcPr>
            <w:tcW w:w="962" w:type="pct"/>
            <w:vAlign w:val="bottom"/>
          </w:tcPr>
          <w:p w14:paraId="497A5BDF" w14:textId="77777777" w:rsidR="00E5675F" w:rsidRPr="003E39CB" w:rsidRDefault="00E5675F" w:rsidP="000913E5">
            <w:pPr>
              <w:contextualSpacing/>
              <w:rPr>
                <w:rFonts w:eastAsia="Times New Roman" w:cstheme="minorHAnsi"/>
              </w:rPr>
            </w:pPr>
            <w:r>
              <w:rPr>
                <w:rFonts w:eastAsia="Times New Roman" w:cstheme="minorHAnsi"/>
                <w:b/>
              </w:rPr>
              <w:t xml:space="preserve">Reference Name: </w:t>
            </w:r>
          </w:p>
        </w:tc>
        <w:sdt>
          <w:sdtPr>
            <w:rPr>
              <w:rFonts w:eastAsia="Times New Roman" w:cstheme="minorHAnsi"/>
            </w:rPr>
            <w:id w:val="-1751196060"/>
            <w:showingPlcHdr/>
          </w:sdtPr>
          <w:sdtEndPr/>
          <w:sdtContent>
            <w:tc>
              <w:tcPr>
                <w:tcW w:w="1587" w:type="pct"/>
                <w:tcBorders>
                  <w:bottom w:val="single" w:sz="4" w:space="0" w:color="auto"/>
                </w:tcBorders>
                <w:vAlign w:val="bottom"/>
              </w:tcPr>
              <w:p w14:paraId="762361A2" w14:textId="77777777" w:rsidR="00E5675F" w:rsidRPr="00852C89" w:rsidRDefault="00E5675F" w:rsidP="000913E5">
                <w:pPr>
                  <w:contextualSpacing/>
                  <w:rPr>
                    <w:rFonts w:eastAsia="Times New Roman" w:cstheme="minorHAnsi"/>
                  </w:rPr>
                </w:pPr>
                <w:r w:rsidRPr="00EC4813">
                  <w:rPr>
                    <w:rStyle w:val="PlaceholderText"/>
                  </w:rPr>
                  <w:t>Click or tap here to enter text.</w:t>
                </w:r>
              </w:p>
            </w:tc>
          </w:sdtContent>
        </w:sdt>
        <w:tc>
          <w:tcPr>
            <w:tcW w:w="817" w:type="pct"/>
            <w:vAlign w:val="bottom"/>
          </w:tcPr>
          <w:p w14:paraId="46658C12" w14:textId="77777777" w:rsidR="00E5675F" w:rsidRPr="00852C89" w:rsidRDefault="00E5675F" w:rsidP="000913E5">
            <w:pPr>
              <w:contextualSpacing/>
              <w:rPr>
                <w:rFonts w:eastAsia="Times New Roman" w:cstheme="minorHAnsi"/>
                <w:b/>
              </w:rPr>
            </w:pPr>
            <w:r>
              <w:rPr>
                <w:rFonts w:eastAsia="Times New Roman" w:cstheme="minorHAnsi"/>
                <w:b/>
              </w:rPr>
              <w:t>Date:</w:t>
            </w:r>
          </w:p>
        </w:tc>
        <w:sdt>
          <w:sdtPr>
            <w:rPr>
              <w:rFonts w:eastAsia="Times New Roman" w:cstheme="minorHAnsi"/>
            </w:rPr>
            <w:id w:val="299506779"/>
          </w:sdtPr>
          <w:sdtEndPr/>
          <w:sdtContent>
            <w:tc>
              <w:tcPr>
                <w:tcW w:w="1635" w:type="pct"/>
                <w:tcBorders>
                  <w:bottom w:val="single" w:sz="4" w:space="0" w:color="auto"/>
                </w:tcBorders>
                <w:vAlign w:val="bottom"/>
              </w:tcPr>
              <w:sdt>
                <w:sdtPr>
                  <w:rPr>
                    <w:rFonts w:eastAsia="Times New Roman" w:cstheme="minorHAnsi"/>
                  </w:rPr>
                  <w:id w:val="384306753"/>
                  <w:showingPlcHdr/>
                  <w:date>
                    <w:dateFormat w:val="MMMM d, yyyy"/>
                    <w:lid w:val="en-US"/>
                    <w:storeMappedDataAs w:val="dateTime"/>
                    <w:calendar w:val="gregorian"/>
                  </w:date>
                </w:sdtPr>
                <w:sdtEndPr/>
                <w:sdtContent>
                  <w:p w14:paraId="40BB7112" w14:textId="77777777" w:rsidR="00E5675F" w:rsidRPr="00852C89" w:rsidRDefault="00E5675F" w:rsidP="000913E5">
                    <w:pPr>
                      <w:contextualSpacing/>
                      <w:rPr>
                        <w:rFonts w:eastAsia="Times New Roman" w:cstheme="minorHAnsi"/>
                      </w:rPr>
                    </w:pPr>
                    <w:r w:rsidRPr="0030111E">
                      <w:rPr>
                        <w:rStyle w:val="PlaceholderText"/>
                      </w:rPr>
                      <w:t>Click or tap to enter a date.</w:t>
                    </w:r>
                  </w:p>
                </w:sdtContent>
              </w:sdt>
            </w:tc>
          </w:sdtContent>
        </w:sdt>
      </w:tr>
    </w:tbl>
    <w:p w14:paraId="4250195A" w14:textId="77777777" w:rsidR="001B167D" w:rsidRPr="009E552F" w:rsidRDefault="001B167D" w:rsidP="001B167D">
      <w:pPr>
        <w:spacing w:line="240" w:lineRule="auto"/>
        <w:contextualSpacing/>
        <w:rPr>
          <w:rFonts w:cstheme="minorHAnsi"/>
        </w:rPr>
      </w:pPr>
    </w:p>
    <w:p w14:paraId="15E96518" w14:textId="77777777" w:rsidR="00795F96" w:rsidRDefault="00795F96" w:rsidP="00795F96">
      <w:pPr>
        <w:spacing w:line="240" w:lineRule="auto"/>
        <w:contextualSpacing/>
        <w:rPr>
          <w:rFonts w:cstheme="minorHAnsi"/>
          <w:b/>
        </w:rPr>
      </w:pPr>
    </w:p>
    <w:p w14:paraId="35D80390" w14:textId="77777777" w:rsidR="00795F96" w:rsidRDefault="00795F96" w:rsidP="00795F96">
      <w:pPr>
        <w:spacing w:line="240" w:lineRule="auto"/>
        <w:contextualSpacing/>
        <w:rPr>
          <w:rFonts w:cstheme="minorHAnsi"/>
          <w:b/>
        </w:rPr>
      </w:pPr>
    </w:p>
    <w:p w14:paraId="3B0D8DD8" w14:textId="77777777" w:rsidR="001B167D" w:rsidRDefault="001B167D" w:rsidP="001B167D">
      <w:pPr>
        <w:spacing w:line="240" w:lineRule="auto"/>
        <w:contextualSpacing/>
        <w:jc w:val="center"/>
        <w:rPr>
          <w:rFonts w:cstheme="minorHAnsi"/>
          <w:b/>
        </w:rPr>
      </w:pPr>
      <w:r w:rsidRPr="002F2A86">
        <w:rPr>
          <w:rFonts w:cstheme="minorHAnsi"/>
          <w:b/>
        </w:rPr>
        <w:t>Please rate the applicant on the following characteristics:</w:t>
      </w:r>
    </w:p>
    <w:p w14:paraId="12076BD7" w14:textId="77777777" w:rsidR="00795F96" w:rsidRPr="002F2A86" w:rsidRDefault="00795F96" w:rsidP="001B167D">
      <w:pPr>
        <w:spacing w:line="240" w:lineRule="auto"/>
        <w:contextualSpacing/>
        <w:jc w:val="center"/>
        <w:rPr>
          <w:rFonts w:cstheme="minorHAnsi"/>
          <w:b/>
        </w:rPr>
      </w:pPr>
    </w:p>
    <w:tbl>
      <w:tblPr>
        <w:tblW w:w="0" w:type="auto"/>
        <w:jc w:val="center"/>
        <w:tblLayout w:type="fixed"/>
        <w:tblCellMar>
          <w:left w:w="0" w:type="dxa"/>
          <w:right w:w="0" w:type="dxa"/>
        </w:tblCellMar>
        <w:tblLook w:val="0000" w:firstRow="0" w:lastRow="0" w:firstColumn="0" w:lastColumn="0" w:noHBand="0" w:noVBand="0"/>
      </w:tblPr>
      <w:tblGrid>
        <w:gridCol w:w="2397"/>
        <w:gridCol w:w="1108"/>
        <w:gridCol w:w="720"/>
        <w:gridCol w:w="720"/>
        <w:gridCol w:w="1170"/>
      </w:tblGrid>
      <w:tr w:rsidR="001B167D" w:rsidRPr="002F2A86" w14:paraId="33BD7DB0" w14:textId="77777777" w:rsidTr="00E956AC">
        <w:trPr>
          <w:trHeight w:val="386"/>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1C0DED0" w14:textId="77777777" w:rsidR="001B167D" w:rsidRPr="002F2A86" w:rsidRDefault="001B167D" w:rsidP="00E956AC">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Characteristics</w:t>
            </w:r>
          </w:p>
        </w:tc>
        <w:tc>
          <w:tcPr>
            <w:tcW w:w="11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F30A4E3" w14:textId="77777777" w:rsidR="001B167D" w:rsidRPr="002F2A86" w:rsidRDefault="001B167D" w:rsidP="00E956AC">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Excellent</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8324B58" w14:textId="77777777" w:rsidR="001B167D" w:rsidRPr="002F2A86" w:rsidRDefault="001B167D" w:rsidP="00E956AC">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Good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C812F42" w14:textId="77777777" w:rsidR="001B167D" w:rsidRPr="002F2A86" w:rsidRDefault="001B167D" w:rsidP="00E956AC">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Poor</w:t>
            </w:r>
          </w:p>
        </w:tc>
        <w:tc>
          <w:tcPr>
            <w:tcW w:w="11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2FECAF8" w14:textId="77777777" w:rsidR="001B167D" w:rsidRPr="002F2A86" w:rsidRDefault="001B167D" w:rsidP="00E956AC">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2F2A86">
              <w:rPr>
                <w:rFonts w:eastAsia="Times New Roman" w:cstheme="minorHAnsi"/>
                <w:b/>
              </w:rPr>
              <w:t>No Rating</w:t>
            </w:r>
          </w:p>
        </w:tc>
      </w:tr>
      <w:tr w:rsidR="001B167D" w:rsidRPr="002F2A86" w14:paraId="6E011D8C" w14:textId="77777777" w:rsidTr="00E956AC">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078B8A81" w14:textId="77777777" w:rsidR="001B167D" w:rsidRPr="002F2A86" w:rsidRDefault="001B167D" w:rsidP="00795F96">
            <w:pPr>
              <w:widowControl w:val="0"/>
              <w:numPr>
                <w:ilvl w:val="0"/>
                <w:numId w:val="25"/>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Dependable</w:t>
            </w:r>
          </w:p>
        </w:tc>
        <w:sdt>
          <w:sdtPr>
            <w:rPr>
              <w:rFonts w:eastAsia="Times New Roman" w:cstheme="minorHAnsi"/>
            </w:rPr>
            <w:id w:val="1052970654"/>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14:paraId="0F4D27DF"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520747879"/>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1DFF418C"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59793193"/>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64825FCA"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918947654"/>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78A1B09B"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1B167D" w:rsidRPr="002F2A86" w14:paraId="40F12180" w14:textId="77777777" w:rsidTr="00E956AC">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3BD76BC9" w14:textId="77777777" w:rsidR="001B167D" w:rsidRPr="002F2A86" w:rsidRDefault="001B167D" w:rsidP="00795F96">
            <w:pPr>
              <w:widowControl w:val="0"/>
              <w:numPr>
                <w:ilvl w:val="0"/>
                <w:numId w:val="25"/>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Trustworthy</w:t>
            </w:r>
          </w:p>
        </w:tc>
        <w:sdt>
          <w:sdtPr>
            <w:rPr>
              <w:rFonts w:eastAsia="Times New Roman" w:cstheme="minorHAnsi"/>
            </w:rPr>
            <w:id w:val="1794332396"/>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14:paraId="524ED576"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340863402"/>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355FE8BC"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424848174"/>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3B70381C"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718154330"/>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5B254C68"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1B167D" w:rsidRPr="002F2A86" w14:paraId="0160D815" w14:textId="77777777" w:rsidTr="00E956AC">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7D9EFEAB" w14:textId="77777777" w:rsidR="001B167D" w:rsidRPr="002F2A86" w:rsidRDefault="001B167D" w:rsidP="00795F96">
            <w:pPr>
              <w:widowControl w:val="0"/>
              <w:numPr>
                <w:ilvl w:val="0"/>
                <w:numId w:val="25"/>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Responsible</w:t>
            </w:r>
          </w:p>
        </w:tc>
        <w:sdt>
          <w:sdtPr>
            <w:rPr>
              <w:rFonts w:eastAsia="Times New Roman" w:cstheme="minorHAnsi"/>
            </w:rPr>
            <w:id w:val="-1987777222"/>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14:paraId="579CD7C9"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132438198"/>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370F28FD"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985157597"/>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5BA44C1F"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704295319"/>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490935C6"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r w:rsidR="001B167D" w:rsidRPr="002F2A86" w14:paraId="3BC13B65" w14:textId="77777777" w:rsidTr="00E956AC">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7B4E475C" w14:textId="77777777" w:rsidR="001B167D" w:rsidRPr="002F2A86" w:rsidRDefault="001B167D" w:rsidP="00795F96">
            <w:pPr>
              <w:widowControl w:val="0"/>
              <w:numPr>
                <w:ilvl w:val="0"/>
                <w:numId w:val="25"/>
              </w:numPr>
              <w:autoSpaceDE w:val="0"/>
              <w:autoSpaceDN w:val="0"/>
              <w:adjustRightInd w:val="0"/>
              <w:spacing w:before="17" w:after="0" w:line="240" w:lineRule="auto"/>
              <w:contextualSpacing/>
              <w:rPr>
                <w:rFonts w:eastAsia="Times New Roman" w:cstheme="minorHAnsi"/>
                <w:b/>
              </w:rPr>
            </w:pPr>
            <w:r w:rsidRPr="002F2A86">
              <w:rPr>
                <w:rFonts w:eastAsia="Times New Roman" w:cstheme="minorHAnsi"/>
                <w:b/>
              </w:rPr>
              <w:t>Work Ethic</w:t>
            </w:r>
          </w:p>
        </w:tc>
        <w:sdt>
          <w:sdtPr>
            <w:rPr>
              <w:rFonts w:eastAsia="Times New Roman" w:cstheme="minorHAnsi"/>
            </w:rPr>
            <w:id w:val="1535004779"/>
            <w14:checkbox>
              <w14:checked w14:val="0"/>
              <w14:checkedState w14:val="2612" w14:font="MS Gothic"/>
              <w14:uncheckedState w14:val="2610" w14:font="MS Gothic"/>
            </w14:checkbox>
          </w:sdtPr>
          <w:sdtEndPr/>
          <w:sdtContent>
            <w:tc>
              <w:tcPr>
                <w:tcW w:w="1108" w:type="dxa"/>
                <w:tcBorders>
                  <w:top w:val="single" w:sz="4" w:space="0" w:color="000000"/>
                  <w:left w:val="single" w:sz="4" w:space="0" w:color="000000"/>
                  <w:bottom w:val="single" w:sz="4" w:space="0" w:color="000000"/>
                  <w:right w:val="single" w:sz="4" w:space="0" w:color="000000"/>
                </w:tcBorders>
                <w:vAlign w:val="center"/>
              </w:tcPr>
              <w:p w14:paraId="05149B4C"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2052953877"/>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02966FD4"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700897610"/>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604CDADA"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sdt>
          <w:sdtPr>
            <w:rPr>
              <w:rFonts w:eastAsia="Times New Roman" w:cstheme="minorHAnsi"/>
            </w:rPr>
            <w:id w:val="-1213572464"/>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7F74B7EF" w14:textId="77777777" w:rsidR="001B167D" w:rsidRPr="002F2A86" w:rsidRDefault="001B167D" w:rsidP="00E956AC">
                <w:pPr>
                  <w:widowControl w:val="0"/>
                  <w:autoSpaceDE w:val="0"/>
                  <w:autoSpaceDN w:val="0"/>
                  <w:adjustRightInd w:val="0"/>
                  <w:spacing w:before="17" w:after="0" w:line="240" w:lineRule="auto"/>
                  <w:ind w:left="108"/>
                  <w:contextualSpacing/>
                  <w:jc w:val="center"/>
                  <w:rPr>
                    <w:rFonts w:eastAsia="Times New Roman" w:cstheme="minorHAnsi"/>
                  </w:rPr>
                </w:pPr>
                <w:r w:rsidRPr="002F2A86">
                  <w:rPr>
                    <w:rFonts w:ascii="Segoe UI Symbol" w:eastAsia="MS Gothic" w:hAnsi="Segoe UI Symbol" w:cs="Segoe UI Symbol"/>
                  </w:rPr>
                  <w:t>☐</w:t>
                </w:r>
              </w:p>
            </w:tc>
          </w:sdtContent>
        </w:sdt>
      </w:tr>
    </w:tbl>
    <w:p w14:paraId="7F1056FF" w14:textId="77777777" w:rsidR="001B167D" w:rsidRDefault="001B167D" w:rsidP="001B167D">
      <w:pPr>
        <w:spacing w:line="240" w:lineRule="auto"/>
        <w:contextualSpacing/>
        <w:rPr>
          <w:rFonts w:cstheme="minorHAnsi"/>
        </w:rPr>
      </w:pPr>
    </w:p>
    <w:p w14:paraId="30E67584" w14:textId="77777777" w:rsidR="00795F96" w:rsidRPr="002F2A86" w:rsidRDefault="00795F96" w:rsidP="001B167D">
      <w:pPr>
        <w:spacing w:line="240" w:lineRule="auto"/>
        <w:contextualSpacing/>
        <w:rPr>
          <w:rFonts w:cstheme="minorHAnsi"/>
        </w:rPr>
      </w:pPr>
    </w:p>
    <w:tbl>
      <w:tblPr>
        <w:tblStyle w:val="TableGrid"/>
        <w:tblW w:w="9350" w:type="dxa"/>
        <w:tblLayout w:type="fixed"/>
        <w:tblLook w:val="04A0" w:firstRow="1" w:lastRow="0" w:firstColumn="1" w:lastColumn="0" w:noHBand="0" w:noVBand="1"/>
      </w:tblPr>
      <w:tblGrid>
        <w:gridCol w:w="9350"/>
      </w:tblGrid>
      <w:tr w:rsidR="00877A91" w:rsidRPr="002F2A86" w14:paraId="1EEBBDB3" w14:textId="77777777" w:rsidTr="00877A91">
        <w:trPr>
          <w:trHeight w:val="333"/>
        </w:trPr>
        <w:tc>
          <w:tcPr>
            <w:tcW w:w="9350" w:type="dxa"/>
            <w:tcBorders>
              <w:bottom w:val="nil"/>
            </w:tcBorders>
            <w:shd w:val="clear" w:color="auto" w:fill="E7E6E6" w:themeFill="background2"/>
            <w:vAlign w:val="center"/>
          </w:tcPr>
          <w:p w14:paraId="14370C9E" w14:textId="77777777" w:rsidR="00877A91" w:rsidRPr="002F2A86" w:rsidRDefault="00877A91" w:rsidP="00877A91">
            <w:pPr>
              <w:rPr>
                <w:rFonts w:cstheme="minorHAnsi"/>
                <w:b/>
                <w:bCs/>
              </w:rPr>
            </w:pPr>
            <w:r>
              <w:rPr>
                <w:rFonts w:cstheme="minorHAnsi"/>
                <w:b/>
                <w:bCs/>
              </w:rPr>
              <w:t xml:space="preserve">How long have you known the candidate? </w:t>
            </w:r>
            <w:r w:rsidRPr="002F2A86">
              <w:rPr>
                <w:rFonts w:cstheme="minorHAnsi"/>
                <w:b/>
                <w:bCs/>
              </w:rPr>
              <w:t>Please describe your relationship to the candidate</w:t>
            </w:r>
            <w:r>
              <w:rPr>
                <w:rFonts w:cstheme="minorHAnsi"/>
                <w:b/>
                <w:bCs/>
              </w:rPr>
              <w:t>.</w:t>
            </w:r>
          </w:p>
        </w:tc>
      </w:tr>
      <w:tr w:rsidR="00877A91" w:rsidRPr="002F2A86" w14:paraId="6D3E5E34" w14:textId="77777777" w:rsidTr="00877A91">
        <w:trPr>
          <w:trHeight w:val="576"/>
        </w:trPr>
        <w:tc>
          <w:tcPr>
            <w:tcW w:w="9350" w:type="dxa"/>
            <w:tcBorders>
              <w:top w:val="nil"/>
            </w:tcBorders>
          </w:tcPr>
          <w:sdt>
            <w:sdtPr>
              <w:rPr>
                <w:rFonts w:cstheme="minorHAnsi"/>
                <w:bCs/>
              </w:rPr>
              <w:id w:val="1670901123"/>
              <w:placeholder>
                <w:docPart w:val="DefaultPlaceholder_-1854013440"/>
              </w:placeholder>
              <w:showingPlcHdr/>
            </w:sdtPr>
            <w:sdtEndPr/>
            <w:sdtContent>
              <w:p w14:paraId="54D94DA0" w14:textId="77777777" w:rsidR="00877A91" w:rsidRPr="002F2A86" w:rsidRDefault="002072F8" w:rsidP="00877A91">
                <w:pPr>
                  <w:rPr>
                    <w:rFonts w:cstheme="minorHAnsi"/>
                    <w:bCs/>
                  </w:rPr>
                </w:pPr>
                <w:r w:rsidRPr="00EC4813">
                  <w:rPr>
                    <w:rStyle w:val="PlaceholderText"/>
                  </w:rPr>
                  <w:t>Click or tap here to enter text.</w:t>
                </w:r>
              </w:p>
            </w:sdtContent>
          </w:sdt>
          <w:p w14:paraId="2F83C58C" w14:textId="77777777" w:rsidR="00877A91" w:rsidRPr="002F2A86" w:rsidRDefault="00877A91" w:rsidP="00877A91">
            <w:pPr>
              <w:rPr>
                <w:rFonts w:cstheme="minorHAnsi"/>
                <w:bCs/>
              </w:rPr>
            </w:pPr>
          </w:p>
        </w:tc>
      </w:tr>
      <w:tr w:rsidR="00877A91" w:rsidRPr="002F2A86" w14:paraId="78F3307F" w14:textId="77777777" w:rsidTr="00877A91">
        <w:trPr>
          <w:trHeight w:val="258"/>
        </w:trPr>
        <w:tc>
          <w:tcPr>
            <w:tcW w:w="9350" w:type="dxa"/>
            <w:shd w:val="clear" w:color="auto" w:fill="E7E6E6" w:themeFill="background2"/>
          </w:tcPr>
          <w:p w14:paraId="0CB0E2A3" w14:textId="77777777" w:rsidR="00877A91" w:rsidRPr="002F2A86" w:rsidRDefault="00877A91" w:rsidP="00877A91">
            <w:pPr>
              <w:rPr>
                <w:rFonts w:cstheme="minorHAnsi"/>
                <w:b/>
                <w:bCs/>
              </w:rPr>
            </w:pPr>
            <w:r w:rsidRPr="002F2A86">
              <w:rPr>
                <w:rFonts w:cstheme="minorHAnsi"/>
                <w:b/>
                <w:bCs/>
              </w:rPr>
              <w:t xml:space="preserve">How </w:t>
            </w:r>
            <w:r>
              <w:rPr>
                <w:rFonts w:cstheme="minorHAnsi"/>
                <w:b/>
                <w:bCs/>
              </w:rPr>
              <w:t>does the candidate</w:t>
            </w:r>
            <w:r w:rsidRPr="002F2A86">
              <w:rPr>
                <w:rFonts w:cstheme="minorHAnsi"/>
                <w:b/>
                <w:bCs/>
              </w:rPr>
              <w:t xml:space="preserve"> handle challenging or stressful situations?</w:t>
            </w:r>
          </w:p>
        </w:tc>
      </w:tr>
      <w:tr w:rsidR="00877A91" w:rsidRPr="002F2A86" w14:paraId="2425CD39" w14:textId="77777777" w:rsidTr="00877A91">
        <w:trPr>
          <w:trHeight w:val="576"/>
        </w:trPr>
        <w:tc>
          <w:tcPr>
            <w:tcW w:w="9350" w:type="dxa"/>
          </w:tcPr>
          <w:sdt>
            <w:sdtPr>
              <w:rPr>
                <w:rFonts w:cstheme="minorHAnsi"/>
                <w:bCs/>
              </w:rPr>
              <w:id w:val="-485393869"/>
              <w:showingPlcHdr/>
            </w:sdtPr>
            <w:sdtEndPr/>
            <w:sdtContent>
              <w:p w14:paraId="24987B90" w14:textId="77777777" w:rsidR="00877A91" w:rsidRPr="002F2A86" w:rsidRDefault="002072F8" w:rsidP="00877A91">
                <w:pPr>
                  <w:rPr>
                    <w:rFonts w:cstheme="minorHAnsi"/>
                    <w:bCs/>
                  </w:rPr>
                </w:pPr>
                <w:r w:rsidRPr="002F2A86">
                  <w:rPr>
                    <w:rStyle w:val="PlaceholderText"/>
                    <w:rFonts w:cstheme="minorHAnsi"/>
                  </w:rPr>
                  <w:t>Click or tap here to enter text.</w:t>
                </w:r>
              </w:p>
            </w:sdtContent>
          </w:sdt>
          <w:p w14:paraId="08C90DDF" w14:textId="77777777" w:rsidR="00877A91" w:rsidRPr="002F2A86" w:rsidRDefault="00877A91" w:rsidP="00877A91">
            <w:pPr>
              <w:rPr>
                <w:rFonts w:cstheme="minorHAnsi"/>
                <w:bCs/>
              </w:rPr>
            </w:pPr>
          </w:p>
        </w:tc>
      </w:tr>
      <w:tr w:rsidR="00877A91" w:rsidRPr="002F2A86" w14:paraId="5B365BFF" w14:textId="77777777" w:rsidTr="00877A91">
        <w:trPr>
          <w:trHeight w:val="258"/>
        </w:trPr>
        <w:tc>
          <w:tcPr>
            <w:tcW w:w="9350" w:type="dxa"/>
            <w:shd w:val="clear" w:color="auto" w:fill="E7E6E6" w:themeFill="background2"/>
          </w:tcPr>
          <w:p w14:paraId="593ED9CC" w14:textId="77777777" w:rsidR="00877A91" w:rsidRPr="002F2A86" w:rsidRDefault="00877A91" w:rsidP="00877A91">
            <w:pPr>
              <w:rPr>
                <w:rFonts w:cstheme="minorHAnsi"/>
                <w:bCs/>
              </w:rPr>
            </w:pPr>
            <w:r w:rsidRPr="00E956AC">
              <w:rPr>
                <w:rFonts w:cstheme="minorHAnsi"/>
                <w:b/>
                <w:bCs/>
              </w:rPr>
              <w:t xml:space="preserve">Describe </w:t>
            </w:r>
            <w:r>
              <w:rPr>
                <w:rFonts w:cstheme="minorHAnsi"/>
                <w:b/>
                <w:bCs/>
              </w:rPr>
              <w:t>the candidate’s</w:t>
            </w:r>
            <w:r w:rsidRPr="00E956AC">
              <w:rPr>
                <w:rFonts w:cstheme="minorHAnsi"/>
                <w:b/>
                <w:bCs/>
              </w:rPr>
              <w:t xml:space="preserve"> professional relationship with coworkers, customers and supervisors.</w:t>
            </w:r>
          </w:p>
        </w:tc>
      </w:tr>
      <w:tr w:rsidR="00877A91" w:rsidRPr="002F2A86" w14:paraId="13E0718C" w14:textId="77777777" w:rsidTr="00877A91">
        <w:trPr>
          <w:trHeight w:val="576"/>
        </w:trPr>
        <w:tc>
          <w:tcPr>
            <w:tcW w:w="9350" w:type="dxa"/>
          </w:tcPr>
          <w:sdt>
            <w:sdtPr>
              <w:rPr>
                <w:rFonts w:cstheme="minorHAnsi"/>
                <w:bCs/>
              </w:rPr>
              <w:id w:val="1296484345"/>
              <w:showingPlcHdr/>
            </w:sdtPr>
            <w:sdtEndPr/>
            <w:sdtContent>
              <w:p w14:paraId="4F742D43" w14:textId="77777777" w:rsidR="00877A91" w:rsidRPr="002F2A86" w:rsidRDefault="002072F8" w:rsidP="00877A91">
                <w:pPr>
                  <w:rPr>
                    <w:rFonts w:cstheme="minorHAnsi"/>
                    <w:bCs/>
                  </w:rPr>
                </w:pPr>
                <w:r w:rsidRPr="002F2A86">
                  <w:rPr>
                    <w:rStyle w:val="PlaceholderText"/>
                    <w:rFonts w:cstheme="minorHAnsi"/>
                  </w:rPr>
                  <w:t>Click or tap here to enter text.</w:t>
                </w:r>
              </w:p>
            </w:sdtContent>
          </w:sdt>
          <w:p w14:paraId="36F94532" w14:textId="77777777" w:rsidR="00877A91" w:rsidRPr="002F2A86" w:rsidRDefault="00877A91" w:rsidP="00877A91">
            <w:pPr>
              <w:rPr>
                <w:rFonts w:cstheme="minorHAnsi"/>
                <w:bCs/>
              </w:rPr>
            </w:pPr>
          </w:p>
        </w:tc>
      </w:tr>
      <w:tr w:rsidR="00877A91" w:rsidRPr="002F2A86" w14:paraId="16A6E333" w14:textId="77777777" w:rsidTr="00877A91">
        <w:trPr>
          <w:trHeight w:val="287"/>
        </w:trPr>
        <w:tc>
          <w:tcPr>
            <w:tcW w:w="9350" w:type="dxa"/>
            <w:shd w:val="clear" w:color="auto" w:fill="E7E6E6" w:themeFill="background2"/>
          </w:tcPr>
          <w:p w14:paraId="2470CE4B" w14:textId="77777777" w:rsidR="00877A91" w:rsidRPr="002F2A86" w:rsidRDefault="00877A91" w:rsidP="00877A91">
            <w:pPr>
              <w:contextualSpacing/>
              <w:rPr>
                <w:rFonts w:cstheme="minorHAnsi"/>
                <w:b/>
                <w:bCs/>
              </w:rPr>
            </w:pPr>
            <w:r>
              <w:rPr>
                <w:rFonts w:cstheme="minorHAnsi"/>
                <w:b/>
                <w:bCs/>
              </w:rPr>
              <w:t>Please</w:t>
            </w:r>
            <w:r w:rsidRPr="002F2A86">
              <w:rPr>
                <w:rFonts w:cstheme="minorHAnsi"/>
                <w:b/>
                <w:bCs/>
              </w:rPr>
              <w:t xml:space="preserve"> describe </w:t>
            </w:r>
            <w:r>
              <w:rPr>
                <w:rFonts w:cstheme="minorHAnsi"/>
                <w:b/>
                <w:bCs/>
              </w:rPr>
              <w:t>the candidate’s</w:t>
            </w:r>
            <w:r w:rsidRPr="002F2A86">
              <w:rPr>
                <w:rFonts w:cstheme="minorHAnsi"/>
                <w:b/>
                <w:bCs/>
              </w:rPr>
              <w:t xml:space="preserve"> com</w:t>
            </w:r>
            <w:r>
              <w:rPr>
                <w:rFonts w:cstheme="minorHAnsi"/>
                <w:b/>
                <w:bCs/>
              </w:rPr>
              <w:t>munication and listening skills.</w:t>
            </w:r>
          </w:p>
        </w:tc>
      </w:tr>
      <w:tr w:rsidR="00877A91" w:rsidRPr="002F2A86" w14:paraId="6E71B243" w14:textId="77777777" w:rsidTr="00877A91">
        <w:trPr>
          <w:trHeight w:val="576"/>
        </w:trPr>
        <w:tc>
          <w:tcPr>
            <w:tcW w:w="9350" w:type="dxa"/>
          </w:tcPr>
          <w:sdt>
            <w:sdtPr>
              <w:rPr>
                <w:rFonts w:cstheme="minorHAnsi"/>
              </w:rPr>
              <w:id w:val="-233317596"/>
              <w:showingPlcHdr/>
            </w:sdtPr>
            <w:sdtEndPr/>
            <w:sdtContent>
              <w:p w14:paraId="1B66C7BD" w14:textId="77777777" w:rsidR="00877A91" w:rsidRPr="002F2A86" w:rsidRDefault="002072F8" w:rsidP="00877A91">
                <w:pPr>
                  <w:contextualSpacing/>
                  <w:rPr>
                    <w:rFonts w:cstheme="minorHAnsi"/>
                  </w:rPr>
                </w:pPr>
                <w:r w:rsidRPr="002F2A86">
                  <w:rPr>
                    <w:rStyle w:val="PlaceholderText"/>
                    <w:rFonts w:cstheme="minorHAnsi"/>
                  </w:rPr>
                  <w:t>Click or tap here to enter text.</w:t>
                </w:r>
              </w:p>
            </w:sdtContent>
          </w:sdt>
          <w:p w14:paraId="51095794" w14:textId="77777777" w:rsidR="00877A91" w:rsidRPr="002F2A86" w:rsidRDefault="00877A91" w:rsidP="00877A91">
            <w:pPr>
              <w:contextualSpacing/>
              <w:rPr>
                <w:rFonts w:cstheme="minorHAnsi"/>
                <w:bCs/>
              </w:rPr>
            </w:pPr>
          </w:p>
        </w:tc>
      </w:tr>
      <w:tr w:rsidR="00877A91" w:rsidRPr="002F2A86" w14:paraId="523B1ACC" w14:textId="77777777" w:rsidTr="00877A91">
        <w:trPr>
          <w:trHeight w:val="258"/>
        </w:trPr>
        <w:tc>
          <w:tcPr>
            <w:tcW w:w="9350" w:type="dxa"/>
            <w:shd w:val="clear" w:color="auto" w:fill="E7E6E6" w:themeFill="background2"/>
          </w:tcPr>
          <w:p w14:paraId="1AD0AAF4" w14:textId="77777777" w:rsidR="00877A91" w:rsidRPr="002F2A86" w:rsidRDefault="00877A91" w:rsidP="00877A91">
            <w:pPr>
              <w:contextualSpacing/>
              <w:rPr>
                <w:rFonts w:cstheme="minorHAnsi"/>
              </w:rPr>
            </w:pPr>
            <w:r w:rsidRPr="00877A91">
              <w:rPr>
                <w:rFonts w:cstheme="minorHAnsi"/>
                <w:b/>
              </w:rPr>
              <w:t>What skills does the candidate have that you believe make them stand out as a quality candidate?</w:t>
            </w:r>
          </w:p>
        </w:tc>
      </w:tr>
      <w:tr w:rsidR="00877A91" w:rsidRPr="002F2A86" w14:paraId="0F1C4227" w14:textId="77777777" w:rsidTr="00877A91">
        <w:trPr>
          <w:trHeight w:val="576"/>
        </w:trPr>
        <w:tc>
          <w:tcPr>
            <w:tcW w:w="9350" w:type="dxa"/>
          </w:tcPr>
          <w:sdt>
            <w:sdtPr>
              <w:rPr>
                <w:rFonts w:cstheme="minorHAnsi"/>
              </w:rPr>
              <w:id w:val="-985082735"/>
              <w:placeholder>
                <w:docPart w:val="DefaultPlaceholder_-1854013440"/>
              </w:placeholder>
              <w:showingPlcHdr/>
            </w:sdtPr>
            <w:sdtEndPr/>
            <w:sdtContent>
              <w:p w14:paraId="407FDAE0" w14:textId="77777777" w:rsidR="00877A91" w:rsidRPr="002F2A86" w:rsidRDefault="002072F8" w:rsidP="00877A91">
                <w:pPr>
                  <w:contextualSpacing/>
                  <w:rPr>
                    <w:rFonts w:cstheme="minorHAnsi"/>
                  </w:rPr>
                </w:pPr>
                <w:r w:rsidRPr="00EC4813">
                  <w:rPr>
                    <w:rStyle w:val="PlaceholderText"/>
                  </w:rPr>
                  <w:t>Click or tap here to enter text.</w:t>
                </w:r>
              </w:p>
            </w:sdtContent>
          </w:sdt>
          <w:p w14:paraId="03FCAA41" w14:textId="77777777" w:rsidR="00877A91" w:rsidRPr="002F2A86" w:rsidRDefault="00877A91" w:rsidP="00877A91">
            <w:pPr>
              <w:contextualSpacing/>
              <w:rPr>
                <w:rFonts w:cstheme="minorHAnsi"/>
              </w:rPr>
            </w:pPr>
          </w:p>
        </w:tc>
      </w:tr>
      <w:tr w:rsidR="00877A91" w:rsidRPr="002F2A86" w14:paraId="2B22C8F5" w14:textId="77777777" w:rsidTr="00877A91">
        <w:trPr>
          <w:trHeight w:val="288"/>
        </w:trPr>
        <w:tc>
          <w:tcPr>
            <w:tcW w:w="9350" w:type="dxa"/>
            <w:shd w:val="clear" w:color="auto" w:fill="E7E6E6" w:themeFill="background2"/>
          </w:tcPr>
          <w:p w14:paraId="4A229108" w14:textId="77777777" w:rsidR="00877A91" w:rsidRPr="002F2A86" w:rsidRDefault="00877A91" w:rsidP="00877A91">
            <w:pPr>
              <w:contextualSpacing/>
              <w:rPr>
                <w:rFonts w:cstheme="minorHAnsi"/>
                <w:b/>
              </w:rPr>
            </w:pPr>
            <w:r w:rsidRPr="002F2A86">
              <w:rPr>
                <w:rFonts w:cstheme="minorHAnsi"/>
                <w:b/>
              </w:rPr>
              <w:t>Any additional comments that you feel may help us in making our selection.</w:t>
            </w:r>
          </w:p>
        </w:tc>
      </w:tr>
      <w:tr w:rsidR="00877A91" w:rsidRPr="002F2A86" w14:paraId="19915EA5" w14:textId="77777777" w:rsidTr="00877A91">
        <w:trPr>
          <w:trHeight w:val="1079"/>
        </w:trPr>
        <w:sdt>
          <w:sdtPr>
            <w:rPr>
              <w:rFonts w:cstheme="minorHAnsi"/>
            </w:rPr>
            <w:id w:val="1108700462"/>
            <w:placeholder>
              <w:docPart w:val="DefaultPlaceholder_-1854013440"/>
            </w:placeholder>
            <w:showingPlcHdr/>
          </w:sdtPr>
          <w:sdtEndPr/>
          <w:sdtContent>
            <w:tc>
              <w:tcPr>
                <w:tcW w:w="9350" w:type="dxa"/>
              </w:tcPr>
              <w:p w14:paraId="70842BCE" w14:textId="77777777" w:rsidR="00877A91" w:rsidRPr="002F2A86" w:rsidRDefault="00A82432" w:rsidP="00A82432">
                <w:pPr>
                  <w:contextualSpacing/>
                  <w:rPr>
                    <w:rFonts w:cstheme="minorHAnsi"/>
                  </w:rPr>
                </w:pPr>
                <w:r w:rsidRPr="00EC4813">
                  <w:rPr>
                    <w:rStyle w:val="PlaceholderText"/>
                  </w:rPr>
                  <w:t>Click or tap here to enter text.</w:t>
                </w:r>
              </w:p>
            </w:tc>
          </w:sdtContent>
        </w:sdt>
      </w:tr>
    </w:tbl>
    <w:p w14:paraId="78E8AD7D" w14:textId="77777777" w:rsidR="00DB1871" w:rsidRDefault="00DB1871" w:rsidP="00DB1871">
      <w:pPr>
        <w:spacing w:after="0" w:line="240" w:lineRule="auto"/>
        <w:contextualSpacing/>
        <w:rPr>
          <w:rFonts w:cstheme="minorHAnsi"/>
          <w:b/>
        </w:rPr>
      </w:pPr>
    </w:p>
    <w:p w14:paraId="1154948A" w14:textId="77777777" w:rsidR="00FE079A" w:rsidRDefault="00FE079A" w:rsidP="00DB1871">
      <w:pPr>
        <w:spacing w:after="0" w:line="240" w:lineRule="auto"/>
        <w:contextualSpacing/>
        <w:rPr>
          <w:rFonts w:cstheme="minorHAnsi"/>
          <w:b/>
        </w:rPr>
      </w:pPr>
    </w:p>
    <w:p w14:paraId="74D33CFC" w14:textId="77777777" w:rsidR="00FE079A" w:rsidRDefault="00FE079A" w:rsidP="00DB1871">
      <w:pPr>
        <w:spacing w:after="0" w:line="240" w:lineRule="auto"/>
        <w:contextualSpacing/>
        <w:rPr>
          <w:rFonts w:cstheme="minorHAnsi"/>
          <w:b/>
        </w:rPr>
      </w:pPr>
    </w:p>
    <w:p w14:paraId="66D77AFE" w14:textId="77777777" w:rsidR="00FE079A" w:rsidRDefault="00FE079A" w:rsidP="00DB1871">
      <w:pPr>
        <w:spacing w:after="0" w:line="240" w:lineRule="auto"/>
        <w:contextualSpacing/>
        <w:rPr>
          <w:rFonts w:cstheme="minorHAnsi"/>
          <w:b/>
        </w:rPr>
      </w:pPr>
    </w:p>
    <w:p w14:paraId="73964E64" w14:textId="77777777" w:rsidR="00E5675F" w:rsidRDefault="00E5675F" w:rsidP="00DB1871">
      <w:pPr>
        <w:spacing w:after="0" w:line="240" w:lineRule="auto"/>
        <w:contextualSpacing/>
        <w:rPr>
          <w:rFonts w:cstheme="minorHAnsi"/>
          <w:b/>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782"/>
        <w:gridCol w:w="1348"/>
        <w:gridCol w:w="1710"/>
      </w:tblGrid>
      <w:tr w:rsidR="00FE079A" w:rsidRPr="00BD6404" w14:paraId="745D4D6D" w14:textId="77777777" w:rsidTr="000913E5">
        <w:trPr>
          <w:jc w:val="center"/>
        </w:trPr>
        <w:tc>
          <w:tcPr>
            <w:tcW w:w="2520" w:type="dxa"/>
            <w:vAlign w:val="center"/>
          </w:tcPr>
          <w:p w14:paraId="684A56A6" w14:textId="77777777" w:rsidR="00FE079A" w:rsidRPr="00BD6404" w:rsidRDefault="00FE079A" w:rsidP="000913E5">
            <w:pPr>
              <w:contextualSpacing/>
              <w:jc w:val="center"/>
              <w:rPr>
                <w:rFonts w:cstheme="minorHAnsi"/>
                <w:b/>
              </w:rPr>
            </w:pPr>
            <w:r>
              <w:rPr>
                <w:rFonts w:cstheme="minorHAnsi"/>
                <w:b/>
              </w:rPr>
              <w:t>Selecting Official</w:t>
            </w:r>
          </w:p>
        </w:tc>
        <w:tc>
          <w:tcPr>
            <w:tcW w:w="3782" w:type="dxa"/>
            <w:vAlign w:val="center"/>
          </w:tcPr>
          <w:p w14:paraId="06EB161E" w14:textId="77777777" w:rsidR="00FE079A" w:rsidRPr="00BD6404" w:rsidRDefault="00FE079A" w:rsidP="000913E5">
            <w:pPr>
              <w:contextualSpacing/>
              <w:jc w:val="center"/>
              <w:rPr>
                <w:rFonts w:cstheme="minorHAnsi"/>
                <w:b/>
              </w:rPr>
            </w:pPr>
          </w:p>
        </w:tc>
        <w:tc>
          <w:tcPr>
            <w:tcW w:w="1348" w:type="dxa"/>
            <w:vAlign w:val="center"/>
          </w:tcPr>
          <w:p w14:paraId="03BC4163" w14:textId="77777777" w:rsidR="00FE079A" w:rsidRPr="00BD6404" w:rsidRDefault="00FE079A" w:rsidP="000913E5">
            <w:pPr>
              <w:contextualSpacing/>
              <w:jc w:val="center"/>
              <w:rPr>
                <w:rFonts w:cstheme="minorHAnsi"/>
                <w:b/>
              </w:rPr>
            </w:pPr>
            <w:r w:rsidRPr="00BD6404">
              <w:rPr>
                <w:rFonts w:cstheme="minorHAnsi"/>
                <w:b/>
              </w:rPr>
              <w:t>Date:</w:t>
            </w:r>
          </w:p>
        </w:tc>
        <w:tc>
          <w:tcPr>
            <w:tcW w:w="1710" w:type="dxa"/>
            <w:vAlign w:val="center"/>
          </w:tcPr>
          <w:p w14:paraId="68252730" w14:textId="77777777" w:rsidR="00FE079A" w:rsidRPr="00BD6404" w:rsidRDefault="00FE079A" w:rsidP="000913E5">
            <w:pPr>
              <w:contextualSpacing/>
              <w:jc w:val="center"/>
              <w:rPr>
                <w:rFonts w:cstheme="minorHAnsi"/>
                <w:b/>
              </w:rPr>
            </w:pPr>
          </w:p>
        </w:tc>
      </w:tr>
    </w:tbl>
    <w:p w14:paraId="3A704B81" w14:textId="77777777" w:rsidR="00E328EF" w:rsidRDefault="00E328EF" w:rsidP="00DB1871">
      <w:pPr>
        <w:spacing w:after="0" w:line="240" w:lineRule="auto"/>
        <w:contextualSpacing/>
        <w:jc w:val="center"/>
        <w:rPr>
          <w:b/>
          <w:sz w:val="24"/>
        </w:rPr>
      </w:pPr>
      <w:r w:rsidRPr="00764377">
        <w:rPr>
          <w:b/>
          <w:sz w:val="28"/>
        </w:rPr>
        <w:lastRenderedPageBreak/>
        <w:t>EMPLOYMENT REFERENCE CHECK</w:t>
      </w:r>
    </w:p>
    <w:p w14:paraId="010D65EA" w14:textId="77777777" w:rsidR="00E328EF" w:rsidRPr="00D07797" w:rsidRDefault="00E328EF" w:rsidP="00E328EF">
      <w:pPr>
        <w:spacing w:after="0" w:line="240" w:lineRule="auto"/>
        <w:contextualSpacing/>
        <w:jc w:val="both"/>
        <w:rPr>
          <w:rFonts w:cstheme="minorHAnsi"/>
        </w:rPr>
      </w:pPr>
    </w:p>
    <w:p w14:paraId="7A0B7182" w14:textId="77777777" w:rsidR="00E328EF" w:rsidRPr="00D07797" w:rsidRDefault="00E328EF" w:rsidP="00E328EF">
      <w:pPr>
        <w:spacing w:after="0" w:line="240" w:lineRule="auto"/>
        <w:contextualSpacing/>
        <w:jc w:val="both"/>
        <w:rPr>
          <w:rFonts w:cstheme="minorHAnsi"/>
        </w:rPr>
      </w:pPr>
      <w:r w:rsidRPr="00D07797">
        <w:rPr>
          <w:rFonts w:cstheme="minorHAnsi"/>
        </w:rPr>
        <w:t>Talk to applicant’s manager, if possible. At a minimum, most companies will verify employment dates and job title.  Always match this against the application. If no work history is listed on the application, personal references can be in place of employment references.</w:t>
      </w:r>
    </w:p>
    <w:p w14:paraId="240E8E94" w14:textId="77777777" w:rsidR="00E328EF" w:rsidRPr="00D07797" w:rsidRDefault="00E328EF" w:rsidP="00E328EF">
      <w:pPr>
        <w:spacing w:after="0" w:line="240" w:lineRule="auto"/>
        <w:contextualSpacing/>
        <w:jc w:val="both"/>
        <w:rPr>
          <w:rFonts w:cstheme="minorHAnsi"/>
        </w:rPr>
      </w:pPr>
    </w:p>
    <w:p w14:paraId="5D8076A4" w14:textId="77777777" w:rsidR="002F2A86" w:rsidRPr="00D07797" w:rsidRDefault="002F2A86" w:rsidP="00E328EF">
      <w:pPr>
        <w:spacing w:after="0" w:line="240" w:lineRule="auto"/>
        <w:contextualSpacing/>
        <w:jc w:val="both"/>
        <w:rPr>
          <w:rFonts w:cstheme="minorHAnsi"/>
        </w:rPr>
      </w:pPr>
    </w:p>
    <w:tbl>
      <w:tblPr>
        <w:tblStyle w:val="TableGrid"/>
        <w:tblW w:w="5000" w:type="pct"/>
        <w:tblLook w:val="04A0" w:firstRow="1" w:lastRow="0" w:firstColumn="1" w:lastColumn="0" w:noHBand="0" w:noVBand="1"/>
      </w:tblPr>
      <w:tblGrid>
        <w:gridCol w:w="2520"/>
        <w:gridCol w:w="2971"/>
        <w:gridCol w:w="949"/>
        <w:gridCol w:w="2920"/>
      </w:tblGrid>
      <w:tr w:rsidR="00E328EF" w:rsidRPr="00D07797" w14:paraId="1C8F7E31" w14:textId="77777777" w:rsidTr="0060702B">
        <w:trPr>
          <w:trHeight w:val="293"/>
        </w:trPr>
        <w:tc>
          <w:tcPr>
            <w:tcW w:w="1346" w:type="pct"/>
            <w:tcBorders>
              <w:top w:val="nil"/>
              <w:left w:val="nil"/>
              <w:bottom w:val="nil"/>
              <w:right w:val="nil"/>
            </w:tcBorders>
            <w:vAlign w:val="center"/>
          </w:tcPr>
          <w:p w14:paraId="2454583B" w14:textId="77777777" w:rsidR="00E328EF" w:rsidRPr="00D07797" w:rsidRDefault="00E328EF" w:rsidP="0060702B">
            <w:pPr>
              <w:widowControl w:val="0"/>
              <w:tabs>
                <w:tab w:val="left" w:pos="7120"/>
              </w:tabs>
              <w:autoSpaceDE w:val="0"/>
              <w:autoSpaceDN w:val="0"/>
              <w:adjustRightInd w:val="0"/>
              <w:spacing w:before="29"/>
              <w:contextualSpacing/>
              <w:rPr>
                <w:rFonts w:eastAsia="Times New Roman" w:cstheme="minorHAnsi"/>
                <w:b/>
              </w:rPr>
            </w:pPr>
            <w:r w:rsidRPr="00D07797">
              <w:rPr>
                <w:rFonts w:eastAsia="Times New Roman" w:cstheme="minorHAnsi"/>
                <w:b/>
                <w:position w:val="-1"/>
              </w:rPr>
              <w:t>Applicant’s N</w:t>
            </w:r>
            <w:r w:rsidRPr="00D07797">
              <w:rPr>
                <w:rFonts w:eastAsia="Times New Roman" w:cstheme="minorHAnsi"/>
                <w:b/>
                <w:spacing w:val="1"/>
                <w:position w:val="-1"/>
              </w:rPr>
              <w:t>a</w:t>
            </w:r>
            <w:r w:rsidRPr="00D07797">
              <w:rPr>
                <w:rFonts w:eastAsia="Times New Roman" w:cstheme="minorHAnsi"/>
                <w:b/>
                <w:spacing w:val="-2"/>
                <w:position w:val="-1"/>
              </w:rPr>
              <w:t>m</w:t>
            </w:r>
            <w:r w:rsidRPr="00D07797">
              <w:rPr>
                <w:rFonts w:eastAsia="Times New Roman" w:cstheme="minorHAnsi"/>
                <w:b/>
                <w:position w:val="-1"/>
              </w:rPr>
              <w:t xml:space="preserve">e: </w:t>
            </w:r>
            <w:r w:rsidRPr="00D07797">
              <w:rPr>
                <w:rFonts w:eastAsia="Times New Roman" w:cstheme="minorHAnsi"/>
                <w:b/>
                <w:position w:val="-1"/>
                <w:u w:val="single"/>
              </w:rPr>
              <w:t xml:space="preserve"> </w:t>
            </w:r>
          </w:p>
        </w:tc>
        <w:sdt>
          <w:sdtPr>
            <w:rPr>
              <w:rFonts w:eastAsia="Times New Roman" w:cstheme="minorHAnsi"/>
            </w:rPr>
            <w:id w:val="-1589531272"/>
            <w:placeholder>
              <w:docPart w:val="DefaultPlaceholder_-1854013440"/>
            </w:placeholder>
            <w:showingPlcHdr/>
          </w:sdtPr>
          <w:sdtEndPr/>
          <w:sdtContent>
            <w:tc>
              <w:tcPr>
                <w:tcW w:w="3654" w:type="pct"/>
                <w:gridSpan w:val="3"/>
                <w:tcBorders>
                  <w:top w:val="nil"/>
                  <w:left w:val="nil"/>
                  <w:bottom w:val="single" w:sz="4" w:space="0" w:color="auto"/>
                  <w:right w:val="nil"/>
                </w:tcBorders>
                <w:vAlign w:val="center"/>
              </w:tcPr>
              <w:p w14:paraId="52C9A36D" w14:textId="77777777" w:rsidR="00E328EF" w:rsidRPr="00D07797" w:rsidRDefault="00500A75" w:rsidP="0060702B">
                <w:pPr>
                  <w:widowControl w:val="0"/>
                  <w:tabs>
                    <w:tab w:val="left" w:pos="72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r>
      <w:tr w:rsidR="00F605E2" w:rsidRPr="00D07797" w14:paraId="5418E408" w14:textId="77777777" w:rsidTr="003F6907">
        <w:trPr>
          <w:trHeight w:val="293"/>
        </w:trPr>
        <w:tc>
          <w:tcPr>
            <w:tcW w:w="1346" w:type="pct"/>
            <w:tcBorders>
              <w:top w:val="nil"/>
              <w:left w:val="nil"/>
              <w:bottom w:val="nil"/>
              <w:right w:val="nil"/>
            </w:tcBorders>
            <w:vAlign w:val="center"/>
          </w:tcPr>
          <w:p w14:paraId="47E8DF5D" w14:textId="77777777" w:rsidR="00F605E2" w:rsidRPr="00D07797" w:rsidRDefault="00F605E2" w:rsidP="0060702B">
            <w:pPr>
              <w:widowControl w:val="0"/>
              <w:tabs>
                <w:tab w:val="left" w:pos="7220"/>
              </w:tabs>
              <w:autoSpaceDE w:val="0"/>
              <w:autoSpaceDN w:val="0"/>
              <w:adjustRightInd w:val="0"/>
              <w:spacing w:before="29"/>
              <w:contextualSpacing/>
              <w:rPr>
                <w:rFonts w:eastAsia="Times New Roman" w:cstheme="minorHAnsi"/>
                <w:b/>
              </w:rPr>
            </w:pPr>
            <w:r>
              <w:rPr>
                <w:rFonts w:eastAsia="Times New Roman" w:cstheme="minorHAnsi"/>
                <w:b/>
                <w:bCs/>
                <w:position w:val="-1"/>
              </w:rPr>
              <w:t>Reference’s Name:</w:t>
            </w:r>
          </w:p>
        </w:tc>
        <w:sdt>
          <w:sdtPr>
            <w:rPr>
              <w:rFonts w:eastAsia="Times New Roman" w:cstheme="minorHAnsi"/>
            </w:rPr>
            <w:id w:val="-640187922"/>
            <w:placeholder>
              <w:docPart w:val="DefaultPlaceholder_-1854013440"/>
            </w:placeholder>
            <w:showingPlcHdr/>
          </w:sdtPr>
          <w:sdtEndPr/>
          <w:sdtContent>
            <w:tc>
              <w:tcPr>
                <w:tcW w:w="1587" w:type="pct"/>
                <w:tcBorders>
                  <w:top w:val="single" w:sz="4" w:space="0" w:color="auto"/>
                  <w:left w:val="nil"/>
                  <w:bottom w:val="single" w:sz="4" w:space="0" w:color="auto"/>
                  <w:right w:val="nil"/>
                </w:tcBorders>
                <w:vAlign w:val="center"/>
              </w:tcPr>
              <w:p w14:paraId="4BCDCA27" w14:textId="77777777" w:rsidR="00F605E2" w:rsidRPr="00D07797" w:rsidRDefault="00500A75"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c>
          <w:tcPr>
            <w:tcW w:w="507" w:type="pct"/>
            <w:tcBorders>
              <w:top w:val="nil"/>
              <w:left w:val="nil"/>
              <w:bottom w:val="nil"/>
              <w:right w:val="nil"/>
            </w:tcBorders>
            <w:vAlign w:val="center"/>
          </w:tcPr>
          <w:p w14:paraId="30D10C11" w14:textId="77777777" w:rsidR="00F605E2" w:rsidRPr="00F605E2" w:rsidRDefault="00F605E2" w:rsidP="003F6907">
            <w:pPr>
              <w:widowControl w:val="0"/>
              <w:tabs>
                <w:tab w:val="left" w:pos="7120"/>
              </w:tabs>
              <w:autoSpaceDE w:val="0"/>
              <w:autoSpaceDN w:val="0"/>
              <w:adjustRightInd w:val="0"/>
              <w:spacing w:before="29"/>
              <w:contextualSpacing/>
              <w:jc w:val="center"/>
              <w:rPr>
                <w:rFonts w:eastAsia="Times New Roman" w:cstheme="minorHAnsi"/>
                <w:b/>
              </w:rPr>
            </w:pPr>
            <w:r w:rsidRPr="00F605E2">
              <w:rPr>
                <w:rFonts w:eastAsia="Times New Roman" w:cstheme="minorHAnsi"/>
                <w:b/>
              </w:rPr>
              <w:t>Title:</w:t>
            </w:r>
          </w:p>
        </w:tc>
        <w:sdt>
          <w:sdtPr>
            <w:rPr>
              <w:rFonts w:eastAsia="Times New Roman" w:cstheme="minorHAnsi"/>
            </w:rPr>
            <w:id w:val="-1994704145"/>
            <w:placeholder>
              <w:docPart w:val="DefaultPlaceholder_-1854013440"/>
            </w:placeholder>
            <w:showingPlcHdr/>
          </w:sdtPr>
          <w:sdtEndPr/>
          <w:sdtContent>
            <w:tc>
              <w:tcPr>
                <w:tcW w:w="1560" w:type="pct"/>
                <w:tcBorders>
                  <w:top w:val="single" w:sz="4" w:space="0" w:color="auto"/>
                  <w:left w:val="nil"/>
                  <w:bottom w:val="single" w:sz="4" w:space="0" w:color="auto"/>
                  <w:right w:val="nil"/>
                </w:tcBorders>
                <w:vAlign w:val="center"/>
              </w:tcPr>
              <w:p w14:paraId="5EC8B01B" w14:textId="77777777" w:rsidR="00F605E2" w:rsidRPr="00D07797" w:rsidRDefault="00500A75"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r>
      <w:tr w:rsidR="00D07797" w:rsidRPr="00D07797" w14:paraId="1EC5D5B9" w14:textId="77777777" w:rsidTr="003F6907">
        <w:trPr>
          <w:trHeight w:val="293"/>
        </w:trPr>
        <w:tc>
          <w:tcPr>
            <w:tcW w:w="1346" w:type="pct"/>
            <w:tcBorders>
              <w:top w:val="nil"/>
              <w:left w:val="nil"/>
              <w:bottom w:val="nil"/>
              <w:right w:val="nil"/>
            </w:tcBorders>
            <w:vAlign w:val="center"/>
          </w:tcPr>
          <w:p w14:paraId="59F0FA25" w14:textId="77777777" w:rsidR="00D07797" w:rsidRPr="00D07797" w:rsidRDefault="00D07797" w:rsidP="0060702B">
            <w:pPr>
              <w:contextualSpacing/>
              <w:rPr>
                <w:rFonts w:cstheme="minorHAnsi"/>
                <w:b/>
              </w:rPr>
            </w:pPr>
            <w:r w:rsidRPr="00D07797">
              <w:rPr>
                <w:rFonts w:cstheme="minorHAnsi"/>
                <w:b/>
              </w:rPr>
              <w:t>Company</w:t>
            </w:r>
            <w:r w:rsidR="00F605E2">
              <w:rPr>
                <w:rFonts w:cstheme="minorHAnsi"/>
                <w:b/>
              </w:rPr>
              <w:t>’s</w:t>
            </w:r>
            <w:r w:rsidRPr="00D07797">
              <w:rPr>
                <w:rFonts w:cstheme="minorHAnsi"/>
                <w:b/>
              </w:rPr>
              <w:t xml:space="preserve"> Name: </w:t>
            </w:r>
          </w:p>
        </w:tc>
        <w:sdt>
          <w:sdtPr>
            <w:rPr>
              <w:rFonts w:eastAsia="Times New Roman" w:cstheme="minorHAnsi"/>
            </w:rPr>
            <w:id w:val="-794670260"/>
            <w:placeholder>
              <w:docPart w:val="DefaultPlaceholder_-1854013440"/>
            </w:placeholder>
            <w:showingPlcHdr/>
          </w:sdtPr>
          <w:sdtEndPr/>
          <w:sdtContent>
            <w:tc>
              <w:tcPr>
                <w:tcW w:w="1587" w:type="pct"/>
                <w:tcBorders>
                  <w:top w:val="single" w:sz="4" w:space="0" w:color="auto"/>
                  <w:left w:val="nil"/>
                  <w:bottom w:val="single" w:sz="4" w:space="0" w:color="auto"/>
                  <w:right w:val="nil"/>
                </w:tcBorders>
                <w:vAlign w:val="center"/>
              </w:tcPr>
              <w:p w14:paraId="0CB94538" w14:textId="77777777" w:rsidR="00D07797" w:rsidRPr="00D07797" w:rsidRDefault="00416D1D"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c>
          <w:tcPr>
            <w:tcW w:w="507" w:type="pct"/>
            <w:tcBorders>
              <w:top w:val="nil"/>
              <w:left w:val="nil"/>
              <w:bottom w:val="nil"/>
              <w:right w:val="nil"/>
            </w:tcBorders>
            <w:vAlign w:val="center"/>
          </w:tcPr>
          <w:p w14:paraId="3AA13EC6" w14:textId="77777777" w:rsidR="00D07797" w:rsidRPr="00D07797" w:rsidRDefault="003F6907" w:rsidP="003F6907">
            <w:pPr>
              <w:widowControl w:val="0"/>
              <w:tabs>
                <w:tab w:val="left" w:pos="7120"/>
              </w:tabs>
              <w:autoSpaceDE w:val="0"/>
              <w:autoSpaceDN w:val="0"/>
              <w:adjustRightInd w:val="0"/>
              <w:spacing w:before="29"/>
              <w:contextualSpacing/>
              <w:jc w:val="center"/>
              <w:rPr>
                <w:rFonts w:eastAsia="Times New Roman" w:cstheme="minorHAnsi"/>
              </w:rPr>
            </w:pPr>
            <w:r>
              <w:rPr>
                <w:rFonts w:cstheme="minorHAnsi"/>
                <w:b/>
              </w:rPr>
              <w:t>Phone</w:t>
            </w:r>
            <w:r w:rsidR="00D07797" w:rsidRPr="00D07797">
              <w:rPr>
                <w:rFonts w:cstheme="minorHAnsi"/>
                <w:b/>
              </w:rPr>
              <w:t>:</w:t>
            </w:r>
          </w:p>
        </w:tc>
        <w:sdt>
          <w:sdtPr>
            <w:rPr>
              <w:rFonts w:eastAsia="Times New Roman" w:cstheme="minorHAnsi"/>
            </w:rPr>
            <w:id w:val="573397040"/>
            <w:placeholder>
              <w:docPart w:val="DefaultPlaceholder_-1854013440"/>
            </w:placeholder>
            <w:showingPlcHdr/>
          </w:sdtPr>
          <w:sdtEndPr/>
          <w:sdtContent>
            <w:tc>
              <w:tcPr>
                <w:tcW w:w="1560" w:type="pct"/>
                <w:tcBorders>
                  <w:top w:val="single" w:sz="4" w:space="0" w:color="auto"/>
                  <w:left w:val="nil"/>
                  <w:bottom w:val="single" w:sz="4" w:space="0" w:color="auto"/>
                  <w:right w:val="nil"/>
                </w:tcBorders>
                <w:vAlign w:val="center"/>
              </w:tcPr>
              <w:p w14:paraId="56F20C11" w14:textId="77777777" w:rsidR="00D07797" w:rsidRPr="00D07797" w:rsidRDefault="00500A75"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r>
      <w:tr w:rsidR="00D07797" w:rsidRPr="00D07797" w14:paraId="6C4F8B01" w14:textId="77777777" w:rsidTr="0060702B">
        <w:trPr>
          <w:trHeight w:val="293"/>
        </w:trPr>
        <w:tc>
          <w:tcPr>
            <w:tcW w:w="1346" w:type="pct"/>
            <w:tcBorders>
              <w:top w:val="nil"/>
              <w:left w:val="nil"/>
              <w:bottom w:val="nil"/>
              <w:right w:val="nil"/>
            </w:tcBorders>
            <w:vAlign w:val="center"/>
          </w:tcPr>
          <w:p w14:paraId="26A4E31D" w14:textId="77777777" w:rsidR="00D07797" w:rsidRPr="00D07797" w:rsidRDefault="00D07797" w:rsidP="0060702B">
            <w:pPr>
              <w:contextualSpacing/>
              <w:rPr>
                <w:rFonts w:cstheme="minorHAnsi"/>
                <w:b/>
              </w:rPr>
            </w:pPr>
            <w:r w:rsidRPr="00D07797">
              <w:rPr>
                <w:rFonts w:cstheme="minorHAnsi"/>
                <w:b/>
              </w:rPr>
              <w:t>Applicant’s Last Position:</w:t>
            </w:r>
          </w:p>
        </w:tc>
        <w:sdt>
          <w:sdtPr>
            <w:rPr>
              <w:rFonts w:eastAsia="Times New Roman" w:cstheme="minorHAnsi"/>
            </w:rPr>
            <w:id w:val="-1541661428"/>
            <w:placeholder>
              <w:docPart w:val="DefaultPlaceholder_-1854013440"/>
            </w:placeholder>
            <w:showingPlcHdr/>
          </w:sdtPr>
          <w:sdtEndPr/>
          <w:sdtContent>
            <w:tc>
              <w:tcPr>
                <w:tcW w:w="3654" w:type="pct"/>
                <w:gridSpan w:val="3"/>
                <w:tcBorders>
                  <w:top w:val="single" w:sz="4" w:space="0" w:color="auto"/>
                  <w:left w:val="nil"/>
                  <w:bottom w:val="single" w:sz="4" w:space="0" w:color="auto"/>
                  <w:right w:val="nil"/>
                </w:tcBorders>
                <w:vAlign w:val="center"/>
              </w:tcPr>
              <w:p w14:paraId="1EA99F43" w14:textId="77777777" w:rsidR="00D07797" w:rsidRPr="00D07797" w:rsidRDefault="00500A75"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r>
      <w:tr w:rsidR="00E328EF" w:rsidRPr="00D07797" w14:paraId="49316300" w14:textId="77777777" w:rsidTr="00635018">
        <w:trPr>
          <w:trHeight w:val="293"/>
        </w:trPr>
        <w:tc>
          <w:tcPr>
            <w:tcW w:w="1346" w:type="pct"/>
            <w:tcBorders>
              <w:top w:val="nil"/>
              <w:left w:val="nil"/>
              <w:bottom w:val="nil"/>
              <w:right w:val="nil"/>
            </w:tcBorders>
            <w:vAlign w:val="center"/>
          </w:tcPr>
          <w:p w14:paraId="42949202" w14:textId="77777777" w:rsidR="00E328EF" w:rsidRPr="00D07797" w:rsidRDefault="00E328EF" w:rsidP="0060702B">
            <w:pPr>
              <w:contextualSpacing/>
              <w:rPr>
                <w:rFonts w:cstheme="minorHAnsi"/>
                <w:b/>
              </w:rPr>
            </w:pPr>
            <w:r w:rsidRPr="00D07797">
              <w:rPr>
                <w:rFonts w:cstheme="minorHAnsi"/>
                <w:b/>
              </w:rPr>
              <w:t>Employment Dates:</w:t>
            </w:r>
          </w:p>
        </w:tc>
        <w:tc>
          <w:tcPr>
            <w:tcW w:w="3654" w:type="pct"/>
            <w:gridSpan w:val="3"/>
            <w:tcBorders>
              <w:top w:val="single" w:sz="4" w:space="0" w:color="auto"/>
              <w:left w:val="nil"/>
              <w:bottom w:val="single" w:sz="4" w:space="0" w:color="auto"/>
              <w:right w:val="nil"/>
            </w:tcBorders>
            <w:vAlign w:val="center"/>
          </w:tcPr>
          <w:p w14:paraId="58B23F40" w14:textId="77777777" w:rsidR="00E328EF" w:rsidRPr="00D07797" w:rsidRDefault="00631A6C" w:rsidP="00635018">
            <w:pPr>
              <w:widowControl w:val="0"/>
              <w:tabs>
                <w:tab w:val="left" w:pos="7120"/>
              </w:tabs>
              <w:autoSpaceDE w:val="0"/>
              <w:autoSpaceDN w:val="0"/>
              <w:adjustRightInd w:val="0"/>
              <w:spacing w:before="29"/>
              <w:contextualSpacing/>
              <w:rPr>
                <w:rFonts w:eastAsia="Times New Roman" w:cstheme="minorHAnsi"/>
              </w:rPr>
            </w:pPr>
            <w:sdt>
              <w:sdtPr>
                <w:rPr>
                  <w:rFonts w:eastAsia="Times New Roman" w:cstheme="minorHAnsi"/>
                </w:rPr>
                <w:id w:val="-1272086410"/>
                <w:placeholder>
                  <w:docPart w:val="DefaultPlaceholder_-1854013440"/>
                </w:placeholder>
              </w:sdtPr>
              <w:sdtEndPr/>
              <w:sdtContent>
                <w:sdt>
                  <w:sdtPr>
                    <w:rPr>
                      <w:rFonts w:eastAsia="Times New Roman" w:cstheme="minorHAnsi"/>
                    </w:rPr>
                    <w:id w:val="1822615019"/>
                    <w:placeholder>
                      <w:docPart w:val="DefaultPlaceholder_-1854013438"/>
                    </w:placeholder>
                    <w:showingPlcHdr/>
                    <w:date>
                      <w:dateFormat w:val="MMMM d, yyyy"/>
                      <w:lid w:val="en-US"/>
                      <w:storeMappedDataAs w:val="dateTime"/>
                      <w:calendar w:val="gregorian"/>
                    </w:date>
                  </w:sdtPr>
                  <w:sdtEndPr/>
                  <w:sdtContent>
                    <w:r w:rsidR="0060702B" w:rsidRPr="0030111E">
                      <w:rPr>
                        <w:rStyle w:val="PlaceholderText"/>
                      </w:rPr>
                      <w:t>Click or tap to enter a date.</w:t>
                    </w:r>
                  </w:sdtContent>
                </w:sdt>
              </w:sdtContent>
            </w:sdt>
            <w:r w:rsidR="0060702B">
              <w:rPr>
                <w:rFonts w:eastAsia="Times New Roman" w:cstheme="minorHAnsi"/>
              </w:rPr>
              <w:t xml:space="preserve"> To </w:t>
            </w:r>
            <w:sdt>
              <w:sdtPr>
                <w:rPr>
                  <w:rFonts w:eastAsia="Times New Roman" w:cstheme="minorHAnsi"/>
                </w:rPr>
                <w:id w:val="-1087000107"/>
                <w:placeholder>
                  <w:docPart w:val="DefaultPlaceholder_-1854013438"/>
                </w:placeholder>
                <w:showingPlcHdr/>
                <w:date>
                  <w:dateFormat w:val="MMMM d, yyyy"/>
                  <w:lid w:val="en-US"/>
                  <w:storeMappedDataAs w:val="dateTime"/>
                  <w:calendar w:val="gregorian"/>
                </w:date>
              </w:sdtPr>
              <w:sdtEndPr/>
              <w:sdtContent>
                <w:r w:rsidR="0060702B" w:rsidRPr="0030111E">
                  <w:rPr>
                    <w:rStyle w:val="PlaceholderText"/>
                  </w:rPr>
                  <w:t>Click or tap to enter a date.</w:t>
                </w:r>
              </w:sdtContent>
            </w:sdt>
          </w:p>
        </w:tc>
      </w:tr>
      <w:tr w:rsidR="00E328EF" w:rsidRPr="00D07797" w14:paraId="411D3066" w14:textId="77777777" w:rsidTr="0060702B">
        <w:trPr>
          <w:trHeight w:val="293"/>
        </w:trPr>
        <w:tc>
          <w:tcPr>
            <w:tcW w:w="1346" w:type="pct"/>
            <w:tcBorders>
              <w:top w:val="nil"/>
              <w:left w:val="nil"/>
              <w:bottom w:val="nil"/>
              <w:right w:val="nil"/>
            </w:tcBorders>
            <w:vAlign w:val="center"/>
          </w:tcPr>
          <w:p w14:paraId="06AFCE4C" w14:textId="77777777" w:rsidR="00E328EF" w:rsidRPr="00D07797" w:rsidRDefault="00E328EF" w:rsidP="0060702B">
            <w:pPr>
              <w:contextualSpacing/>
              <w:rPr>
                <w:rFonts w:cstheme="minorHAnsi"/>
                <w:b/>
              </w:rPr>
            </w:pPr>
            <w:r w:rsidRPr="00D07797">
              <w:rPr>
                <w:rFonts w:cstheme="minorHAnsi"/>
                <w:b/>
              </w:rPr>
              <w:t>Any supervisory duties?</w:t>
            </w:r>
          </w:p>
        </w:tc>
        <w:sdt>
          <w:sdtPr>
            <w:rPr>
              <w:rFonts w:eastAsia="Times New Roman" w:cstheme="minorHAnsi"/>
            </w:rPr>
            <w:id w:val="-1715265546"/>
            <w:placeholder>
              <w:docPart w:val="DefaultPlaceholder_-1854013440"/>
            </w:placeholder>
            <w:showingPlcHdr/>
          </w:sdtPr>
          <w:sdtEndPr/>
          <w:sdtContent>
            <w:tc>
              <w:tcPr>
                <w:tcW w:w="3654" w:type="pct"/>
                <w:gridSpan w:val="3"/>
                <w:tcBorders>
                  <w:top w:val="single" w:sz="4" w:space="0" w:color="auto"/>
                  <w:left w:val="nil"/>
                  <w:bottom w:val="single" w:sz="4" w:space="0" w:color="auto"/>
                  <w:right w:val="nil"/>
                </w:tcBorders>
                <w:vAlign w:val="center"/>
              </w:tcPr>
              <w:p w14:paraId="2189DE2D" w14:textId="77777777" w:rsidR="00E328EF" w:rsidRPr="00D07797" w:rsidRDefault="00416D1D"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r>
      <w:tr w:rsidR="00E328EF" w:rsidRPr="00D07797" w14:paraId="170B4D3B" w14:textId="77777777" w:rsidTr="0060702B">
        <w:trPr>
          <w:trHeight w:val="449"/>
        </w:trPr>
        <w:tc>
          <w:tcPr>
            <w:tcW w:w="1346" w:type="pct"/>
            <w:tcBorders>
              <w:top w:val="nil"/>
              <w:left w:val="nil"/>
              <w:bottom w:val="nil"/>
              <w:right w:val="nil"/>
            </w:tcBorders>
            <w:vAlign w:val="center"/>
          </w:tcPr>
          <w:p w14:paraId="17D6A0E8" w14:textId="77777777" w:rsidR="00E328EF" w:rsidRPr="00D07797" w:rsidRDefault="00E328EF" w:rsidP="0060702B">
            <w:pPr>
              <w:widowControl w:val="0"/>
              <w:tabs>
                <w:tab w:val="left" w:pos="7120"/>
              </w:tabs>
              <w:autoSpaceDE w:val="0"/>
              <w:autoSpaceDN w:val="0"/>
              <w:adjustRightInd w:val="0"/>
              <w:spacing w:before="29"/>
              <w:contextualSpacing/>
              <w:rPr>
                <w:rFonts w:eastAsia="Times New Roman" w:cstheme="minorHAnsi"/>
                <w:b/>
              </w:rPr>
            </w:pPr>
            <w:r w:rsidRPr="00D07797">
              <w:rPr>
                <w:rFonts w:cstheme="minorHAnsi"/>
                <w:b/>
              </w:rPr>
              <w:t>Job Duties/Type of work:</w:t>
            </w:r>
          </w:p>
        </w:tc>
        <w:sdt>
          <w:sdtPr>
            <w:rPr>
              <w:rFonts w:eastAsia="Times New Roman" w:cstheme="minorHAnsi"/>
            </w:rPr>
            <w:id w:val="1861545722"/>
            <w:placeholder>
              <w:docPart w:val="DefaultPlaceholder_-1854013440"/>
            </w:placeholder>
            <w:showingPlcHdr/>
          </w:sdtPr>
          <w:sdtEndPr/>
          <w:sdtContent>
            <w:tc>
              <w:tcPr>
                <w:tcW w:w="3654" w:type="pct"/>
                <w:gridSpan w:val="3"/>
                <w:tcBorders>
                  <w:top w:val="single" w:sz="4" w:space="0" w:color="auto"/>
                  <w:left w:val="nil"/>
                  <w:right w:val="nil"/>
                </w:tcBorders>
                <w:vAlign w:val="center"/>
              </w:tcPr>
              <w:p w14:paraId="1FE7B4AE" w14:textId="77777777" w:rsidR="00E328EF" w:rsidRPr="00D07797" w:rsidRDefault="00500A75" w:rsidP="0060702B">
                <w:pPr>
                  <w:widowControl w:val="0"/>
                  <w:tabs>
                    <w:tab w:val="left" w:pos="7120"/>
                  </w:tabs>
                  <w:autoSpaceDE w:val="0"/>
                  <w:autoSpaceDN w:val="0"/>
                  <w:adjustRightInd w:val="0"/>
                  <w:spacing w:before="29"/>
                  <w:contextualSpacing/>
                  <w:rPr>
                    <w:rFonts w:eastAsia="Times New Roman" w:cstheme="minorHAnsi"/>
                  </w:rPr>
                </w:pPr>
                <w:r w:rsidRPr="00EC4813">
                  <w:rPr>
                    <w:rStyle w:val="PlaceholderText"/>
                  </w:rPr>
                  <w:t>Click or tap here to enter text.</w:t>
                </w:r>
              </w:p>
            </w:tc>
          </w:sdtContent>
        </w:sdt>
      </w:tr>
    </w:tbl>
    <w:p w14:paraId="279E97FE" w14:textId="77777777" w:rsidR="00E328EF" w:rsidRDefault="00E328EF" w:rsidP="00E328EF">
      <w:pPr>
        <w:spacing w:line="240" w:lineRule="auto"/>
        <w:contextualSpacing/>
        <w:rPr>
          <w:rFonts w:cstheme="minorHAnsi"/>
        </w:rPr>
      </w:pPr>
    </w:p>
    <w:p w14:paraId="0A39B0A9" w14:textId="77777777" w:rsidR="00F605E2" w:rsidRPr="005C09EC" w:rsidRDefault="00F605E2" w:rsidP="00E328EF">
      <w:pPr>
        <w:spacing w:line="240" w:lineRule="auto"/>
        <w:contextualSpacing/>
        <w:rPr>
          <w:rFonts w:cstheme="minorHAnsi"/>
        </w:rPr>
      </w:pPr>
    </w:p>
    <w:p w14:paraId="623AFE83" w14:textId="77777777" w:rsidR="00E328EF" w:rsidRDefault="00E328EF" w:rsidP="00E328EF">
      <w:pPr>
        <w:spacing w:line="240" w:lineRule="auto"/>
        <w:contextualSpacing/>
        <w:jc w:val="center"/>
        <w:rPr>
          <w:rFonts w:cstheme="minorHAnsi"/>
          <w:b/>
        </w:rPr>
      </w:pPr>
      <w:r w:rsidRPr="00D07797">
        <w:rPr>
          <w:rFonts w:cstheme="minorHAnsi"/>
          <w:b/>
        </w:rPr>
        <w:t>Please rate the applicant on the following characteristics:</w:t>
      </w:r>
    </w:p>
    <w:p w14:paraId="0C42CD7F" w14:textId="77777777" w:rsidR="00764377" w:rsidRPr="00D07797" w:rsidRDefault="00764377" w:rsidP="00E328EF">
      <w:pPr>
        <w:spacing w:line="240" w:lineRule="auto"/>
        <w:contextualSpacing/>
        <w:jc w:val="center"/>
        <w:rPr>
          <w:rFonts w:cstheme="minorHAnsi"/>
          <w:b/>
        </w:rPr>
      </w:pPr>
    </w:p>
    <w:tbl>
      <w:tblPr>
        <w:tblW w:w="0" w:type="auto"/>
        <w:jc w:val="center"/>
        <w:tblLayout w:type="fixed"/>
        <w:tblCellMar>
          <w:left w:w="0" w:type="dxa"/>
          <w:right w:w="0" w:type="dxa"/>
        </w:tblCellMar>
        <w:tblLook w:val="0000" w:firstRow="0" w:lastRow="0" w:firstColumn="0" w:lastColumn="0" w:noHBand="0" w:noVBand="0"/>
      </w:tblPr>
      <w:tblGrid>
        <w:gridCol w:w="2397"/>
        <w:gridCol w:w="1018"/>
        <w:gridCol w:w="810"/>
        <w:gridCol w:w="720"/>
        <w:gridCol w:w="1170"/>
      </w:tblGrid>
      <w:tr w:rsidR="00E328EF" w:rsidRPr="00D07797" w14:paraId="304CC543" w14:textId="77777777" w:rsidTr="00D07797">
        <w:trPr>
          <w:trHeight w:val="288"/>
          <w:jc w:val="center"/>
        </w:trPr>
        <w:tc>
          <w:tcPr>
            <w:tcW w:w="239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9D235CF" w14:textId="77777777" w:rsidR="00E328EF" w:rsidRPr="00D07797" w:rsidRDefault="00E328EF" w:rsidP="007F7974">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D07797">
              <w:rPr>
                <w:rFonts w:eastAsia="Times New Roman" w:cstheme="minorHAnsi"/>
                <w:b/>
              </w:rPr>
              <w:t>Characteristics</w:t>
            </w:r>
          </w:p>
        </w:tc>
        <w:tc>
          <w:tcPr>
            <w:tcW w:w="10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0673AA4" w14:textId="77777777" w:rsidR="00E328EF" w:rsidRPr="00D07797" w:rsidRDefault="00E328EF" w:rsidP="007F7974">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D07797">
              <w:rPr>
                <w:rFonts w:eastAsia="Times New Roman" w:cstheme="minorHAnsi"/>
                <w:b/>
              </w:rPr>
              <w:t>Excellent</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341638B" w14:textId="77777777" w:rsidR="00E328EF" w:rsidRPr="00D07797" w:rsidRDefault="00E328EF" w:rsidP="007F7974">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D07797">
              <w:rPr>
                <w:rFonts w:eastAsia="Times New Roman" w:cstheme="minorHAnsi"/>
                <w:b/>
              </w:rPr>
              <w:t>Good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E94ADA7" w14:textId="77777777" w:rsidR="00E328EF" w:rsidRPr="00D07797" w:rsidRDefault="00E328EF" w:rsidP="007F7974">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D07797">
              <w:rPr>
                <w:rFonts w:eastAsia="Times New Roman" w:cstheme="minorHAnsi"/>
                <w:b/>
              </w:rPr>
              <w:t>Poor</w:t>
            </w:r>
          </w:p>
        </w:tc>
        <w:tc>
          <w:tcPr>
            <w:tcW w:w="11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8D6B790" w14:textId="77777777" w:rsidR="00E328EF" w:rsidRPr="00D07797" w:rsidRDefault="00E328EF" w:rsidP="007F7974">
            <w:pPr>
              <w:widowControl w:val="0"/>
              <w:tabs>
                <w:tab w:val="left" w:pos="4480"/>
                <w:tab w:val="left" w:pos="5680"/>
                <w:tab w:val="left" w:pos="6660"/>
                <w:tab w:val="left" w:pos="7660"/>
              </w:tabs>
              <w:autoSpaceDE w:val="0"/>
              <w:autoSpaceDN w:val="0"/>
              <w:adjustRightInd w:val="0"/>
              <w:spacing w:before="17" w:after="0" w:line="240" w:lineRule="auto"/>
              <w:contextualSpacing/>
              <w:jc w:val="center"/>
              <w:rPr>
                <w:rFonts w:eastAsia="Times New Roman" w:cstheme="minorHAnsi"/>
                <w:b/>
              </w:rPr>
            </w:pPr>
            <w:r w:rsidRPr="00D07797">
              <w:rPr>
                <w:rFonts w:eastAsia="Times New Roman" w:cstheme="minorHAnsi"/>
                <w:b/>
              </w:rPr>
              <w:t>No Rating</w:t>
            </w:r>
          </w:p>
        </w:tc>
      </w:tr>
      <w:tr w:rsidR="00D07797" w:rsidRPr="00D07797" w14:paraId="387B5CF6" w14:textId="77777777" w:rsidTr="007F7974">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0C386CCA" w14:textId="77777777" w:rsidR="00D07797" w:rsidRPr="00D07797" w:rsidRDefault="00D07797" w:rsidP="00D07797">
            <w:pPr>
              <w:pStyle w:val="ListParagraph"/>
              <w:widowControl w:val="0"/>
              <w:numPr>
                <w:ilvl w:val="0"/>
                <w:numId w:val="21"/>
              </w:numPr>
              <w:autoSpaceDE w:val="0"/>
              <w:autoSpaceDN w:val="0"/>
              <w:adjustRightInd w:val="0"/>
              <w:spacing w:before="17" w:after="0" w:line="240" w:lineRule="auto"/>
              <w:rPr>
                <w:rFonts w:eastAsia="Times New Roman" w:cstheme="minorHAnsi"/>
                <w:b/>
              </w:rPr>
            </w:pPr>
            <w:r w:rsidRPr="00D07797">
              <w:rPr>
                <w:rFonts w:eastAsia="Times New Roman" w:cstheme="minorHAnsi"/>
                <w:b/>
              </w:rPr>
              <w:t>Dependable</w:t>
            </w:r>
          </w:p>
        </w:tc>
        <w:sdt>
          <w:sdtPr>
            <w:rPr>
              <w:rFonts w:eastAsia="Times New Roman" w:cstheme="minorHAnsi"/>
            </w:rPr>
            <w:id w:val="2104607265"/>
            <w14:checkbox>
              <w14:checked w14:val="0"/>
              <w14:checkedState w14:val="2612" w14:font="MS Gothic"/>
              <w14:uncheckedState w14:val="2610" w14:font="MS Gothic"/>
            </w14:checkbox>
          </w:sdtPr>
          <w:sdtEndPr/>
          <w:sdtContent>
            <w:tc>
              <w:tcPr>
                <w:tcW w:w="1018" w:type="dxa"/>
                <w:tcBorders>
                  <w:top w:val="single" w:sz="4" w:space="0" w:color="000000"/>
                  <w:left w:val="single" w:sz="4" w:space="0" w:color="000000"/>
                  <w:bottom w:val="single" w:sz="4" w:space="0" w:color="000000"/>
                  <w:right w:val="single" w:sz="4" w:space="0" w:color="000000"/>
                </w:tcBorders>
                <w:vAlign w:val="center"/>
              </w:tcPr>
              <w:p w14:paraId="6BB245DD"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056233309"/>
            <w14:checkbox>
              <w14:checked w14:val="0"/>
              <w14:checkedState w14:val="2612" w14:font="MS Gothic"/>
              <w14:uncheckedState w14:val="2610" w14:font="MS Gothic"/>
            </w14:checkbox>
          </w:sdtPr>
          <w:sdtEndPr/>
          <w:sdtContent>
            <w:tc>
              <w:tcPr>
                <w:tcW w:w="810" w:type="dxa"/>
                <w:tcBorders>
                  <w:top w:val="single" w:sz="4" w:space="0" w:color="000000"/>
                  <w:left w:val="single" w:sz="4" w:space="0" w:color="000000"/>
                  <w:bottom w:val="single" w:sz="4" w:space="0" w:color="000000"/>
                  <w:right w:val="single" w:sz="4" w:space="0" w:color="000000"/>
                </w:tcBorders>
                <w:vAlign w:val="center"/>
              </w:tcPr>
              <w:p w14:paraId="312F303D"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402414659"/>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7A5A5EDC"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661047346"/>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77F621CB"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tr>
      <w:tr w:rsidR="00D07797" w:rsidRPr="00D07797" w14:paraId="6FB1EC77" w14:textId="77777777" w:rsidTr="007F7974">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6FAA18B7" w14:textId="77777777" w:rsidR="00D07797" w:rsidRPr="00D07797" w:rsidRDefault="00D07797" w:rsidP="00D07797">
            <w:pPr>
              <w:pStyle w:val="ListParagraph"/>
              <w:widowControl w:val="0"/>
              <w:numPr>
                <w:ilvl w:val="0"/>
                <w:numId w:val="21"/>
              </w:numPr>
              <w:autoSpaceDE w:val="0"/>
              <w:autoSpaceDN w:val="0"/>
              <w:adjustRightInd w:val="0"/>
              <w:spacing w:before="17" w:after="0" w:line="240" w:lineRule="auto"/>
              <w:rPr>
                <w:rFonts w:eastAsia="Times New Roman" w:cstheme="minorHAnsi"/>
                <w:b/>
              </w:rPr>
            </w:pPr>
            <w:r w:rsidRPr="00D07797">
              <w:rPr>
                <w:rFonts w:eastAsia="Times New Roman" w:cstheme="minorHAnsi"/>
                <w:b/>
              </w:rPr>
              <w:t>Trustworthy</w:t>
            </w:r>
          </w:p>
        </w:tc>
        <w:sdt>
          <w:sdtPr>
            <w:rPr>
              <w:rFonts w:eastAsia="Times New Roman" w:cstheme="minorHAnsi"/>
            </w:rPr>
            <w:id w:val="-1948922418"/>
            <w14:checkbox>
              <w14:checked w14:val="0"/>
              <w14:checkedState w14:val="2612" w14:font="MS Gothic"/>
              <w14:uncheckedState w14:val="2610" w14:font="MS Gothic"/>
            </w14:checkbox>
          </w:sdtPr>
          <w:sdtEndPr/>
          <w:sdtContent>
            <w:tc>
              <w:tcPr>
                <w:tcW w:w="1018" w:type="dxa"/>
                <w:tcBorders>
                  <w:top w:val="single" w:sz="4" w:space="0" w:color="000000"/>
                  <w:left w:val="single" w:sz="4" w:space="0" w:color="000000"/>
                  <w:bottom w:val="single" w:sz="4" w:space="0" w:color="000000"/>
                  <w:right w:val="single" w:sz="4" w:space="0" w:color="000000"/>
                </w:tcBorders>
                <w:vAlign w:val="center"/>
              </w:tcPr>
              <w:p w14:paraId="6B830C07"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275553610"/>
            <w14:checkbox>
              <w14:checked w14:val="0"/>
              <w14:checkedState w14:val="2612" w14:font="MS Gothic"/>
              <w14:uncheckedState w14:val="2610" w14:font="MS Gothic"/>
            </w14:checkbox>
          </w:sdtPr>
          <w:sdtEndPr/>
          <w:sdtContent>
            <w:tc>
              <w:tcPr>
                <w:tcW w:w="810" w:type="dxa"/>
                <w:tcBorders>
                  <w:top w:val="single" w:sz="4" w:space="0" w:color="000000"/>
                  <w:left w:val="single" w:sz="4" w:space="0" w:color="000000"/>
                  <w:bottom w:val="single" w:sz="4" w:space="0" w:color="000000"/>
                  <w:right w:val="single" w:sz="4" w:space="0" w:color="000000"/>
                </w:tcBorders>
                <w:vAlign w:val="center"/>
              </w:tcPr>
              <w:p w14:paraId="1D7169F2"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333388840"/>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22FA3711"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040869762"/>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741F4BF5"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tr>
      <w:tr w:rsidR="00D07797" w:rsidRPr="00D07797" w14:paraId="2045A99F" w14:textId="77777777" w:rsidTr="007F7974">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17C971D1" w14:textId="77777777" w:rsidR="00D07797" w:rsidRPr="00D07797" w:rsidRDefault="00D07797" w:rsidP="00D07797">
            <w:pPr>
              <w:pStyle w:val="ListParagraph"/>
              <w:widowControl w:val="0"/>
              <w:numPr>
                <w:ilvl w:val="0"/>
                <w:numId w:val="21"/>
              </w:numPr>
              <w:autoSpaceDE w:val="0"/>
              <w:autoSpaceDN w:val="0"/>
              <w:adjustRightInd w:val="0"/>
              <w:spacing w:before="17" w:after="0" w:line="240" w:lineRule="auto"/>
              <w:rPr>
                <w:rFonts w:eastAsia="Times New Roman" w:cstheme="minorHAnsi"/>
                <w:b/>
              </w:rPr>
            </w:pPr>
            <w:r w:rsidRPr="00D07797">
              <w:rPr>
                <w:rFonts w:eastAsia="Times New Roman" w:cstheme="minorHAnsi"/>
                <w:b/>
              </w:rPr>
              <w:t>Responsible</w:t>
            </w:r>
          </w:p>
        </w:tc>
        <w:sdt>
          <w:sdtPr>
            <w:rPr>
              <w:rFonts w:eastAsia="Times New Roman" w:cstheme="minorHAnsi"/>
            </w:rPr>
            <w:id w:val="-179518044"/>
            <w14:checkbox>
              <w14:checked w14:val="0"/>
              <w14:checkedState w14:val="2612" w14:font="MS Gothic"/>
              <w14:uncheckedState w14:val="2610" w14:font="MS Gothic"/>
            </w14:checkbox>
          </w:sdtPr>
          <w:sdtEndPr/>
          <w:sdtContent>
            <w:tc>
              <w:tcPr>
                <w:tcW w:w="1018" w:type="dxa"/>
                <w:tcBorders>
                  <w:top w:val="single" w:sz="4" w:space="0" w:color="000000"/>
                  <w:left w:val="single" w:sz="4" w:space="0" w:color="000000"/>
                  <w:bottom w:val="single" w:sz="4" w:space="0" w:color="000000"/>
                  <w:right w:val="single" w:sz="4" w:space="0" w:color="000000"/>
                </w:tcBorders>
                <w:vAlign w:val="center"/>
              </w:tcPr>
              <w:p w14:paraId="262017A6" w14:textId="77777777" w:rsidR="00D07797" w:rsidRPr="00D07797" w:rsidRDefault="00342EF0" w:rsidP="00D07797">
                <w:pPr>
                  <w:widowControl w:val="0"/>
                  <w:autoSpaceDE w:val="0"/>
                  <w:autoSpaceDN w:val="0"/>
                  <w:adjustRightInd w:val="0"/>
                  <w:spacing w:before="17" w:after="0" w:line="240" w:lineRule="auto"/>
                  <w:ind w:left="108"/>
                  <w:contextualSpacing/>
                  <w:jc w:val="center"/>
                  <w:rPr>
                    <w:rFonts w:eastAsia="Times New Roman" w:cstheme="minorHAnsi"/>
                  </w:rPr>
                </w:pPr>
                <w:r>
                  <w:rPr>
                    <w:rFonts w:ascii="MS Gothic" w:eastAsia="MS Gothic" w:hAnsi="MS Gothic" w:cstheme="minorHAnsi" w:hint="eastAsia"/>
                  </w:rPr>
                  <w:t>☐</w:t>
                </w:r>
              </w:p>
            </w:tc>
          </w:sdtContent>
        </w:sdt>
        <w:sdt>
          <w:sdtPr>
            <w:rPr>
              <w:rFonts w:eastAsia="Times New Roman" w:cstheme="minorHAnsi"/>
            </w:rPr>
            <w:id w:val="-1902666990"/>
            <w14:checkbox>
              <w14:checked w14:val="0"/>
              <w14:checkedState w14:val="2612" w14:font="MS Gothic"/>
              <w14:uncheckedState w14:val="2610" w14:font="MS Gothic"/>
            </w14:checkbox>
          </w:sdtPr>
          <w:sdtEndPr/>
          <w:sdtContent>
            <w:tc>
              <w:tcPr>
                <w:tcW w:w="810" w:type="dxa"/>
                <w:tcBorders>
                  <w:top w:val="single" w:sz="4" w:space="0" w:color="000000"/>
                  <w:left w:val="single" w:sz="4" w:space="0" w:color="000000"/>
                  <w:bottom w:val="single" w:sz="4" w:space="0" w:color="000000"/>
                  <w:right w:val="single" w:sz="4" w:space="0" w:color="000000"/>
                </w:tcBorders>
                <w:vAlign w:val="center"/>
              </w:tcPr>
              <w:p w14:paraId="3838020A"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834018428"/>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57B2FF17"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920319922"/>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08F0FDCF"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tr>
      <w:tr w:rsidR="00D07797" w:rsidRPr="00D07797" w14:paraId="3774F283" w14:textId="77777777" w:rsidTr="007F7974">
        <w:trPr>
          <w:trHeight w:val="288"/>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2B88EDD0" w14:textId="77777777" w:rsidR="00D07797" w:rsidRPr="00D07797" w:rsidRDefault="00D07797" w:rsidP="00D07797">
            <w:pPr>
              <w:pStyle w:val="ListParagraph"/>
              <w:widowControl w:val="0"/>
              <w:numPr>
                <w:ilvl w:val="0"/>
                <w:numId w:val="21"/>
              </w:numPr>
              <w:autoSpaceDE w:val="0"/>
              <w:autoSpaceDN w:val="0"/>
              <w:adjustRightInd w:val="0"/>
              <w:spacing w:before="17" w:after="0" w:line="240" w:lineRule="auto"/>
              <w:rPr>
                <w:rFonts w:eastAsia="Times New Roman" w:cstheme="minorHAnsi"/>
                <w:b/>
              </w:rPr>
            </w:pPr>
            <w:r w:rsidRPr="00D07797">
              <w:rPr>
                <w:rFonts w:eastAsia="Times New Roman" w:cstheme="minorHAnsi"/>
                <w:b/>
              </w:rPr>
              <w:t>Work Ethic</w:t>
            </w:r>
          </w:p>
        </w:tc>
        <w:sdt>
          <w:sdtPr>
            <w:rPr>
              <w:rFonts w:eastAsia="Times New Roman" w:cstheme="minorHAnsi"/>
            </w:rPr>
            <w:id w:val="-2032102752"/>
            <w14:checkbox>
              <w14:checked w14:val="0"/>
              <w14:checkedState w14:val="2612" w14:font="MS Gothic"/>
              <w14:uncheckedState w14:val="2610" w14:font="MS Gothic"/>
            </w14:checkbox>
          </w:sdtPr>
          <w:sdtEndPr/>
          <w:sdtContent>
            <w:tc>
              <w:tcPr>
                <w:tcW w:w="1018" w:type="dxa"/>
                <w:tcBorders>
                  <w:top w:val="single" w:sz="4" w:space="0" w:color="000000"/>
                  <w:left w:val="single" w:sz="4" w:space="0" w:color="000000"/>
                  <w:bottom w:val="single" w:sz="4" w:space="0" w:color="000000"/>
                  <w:right w:val="single" w:sz="4" w:space="0" w:color="000000"/>
                </w:tcBorders>
                <w:vAlign w:val="center"/>
              </w:tcPr>
              <w:p w14:paraId="3F180F1E"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380986288"/>
            <w14:checkbox>
              <w14:checked w14:val="0"/>
              <w14:checkedState w14:val="2612" w14:font="MS Gothic"/>
              <w14:uncheckedState w14:val="2610" w14:font="MS Gothic"/>
            </w14:checkbox>
          </w:sdtPr>
          <w:sdtEndPr/>
          <w:sdtContent>
            <w:tc>
              <w:tcPr>
                <w:tcW w:w="810" w:type="dxa"/>
                <w:tcBorders>
                  <w:top w:val="single" w:sz="4" w:space="0" w:color="000000"/>
                  <w:left w:val="single" w:sz="4" w:space="0" w:color="000000"/>
                  <w:bottom w:val="single" w:sz="4" w:space="0" w:color="000000"/>
                  <w:right w:val="single" w:sz="4" w:space="0" w:color="000000"/>
                </w:tcBorders>
                <w:vAlign w:val="center"/>
              </w:tcPr>
              <w:p w14:paraId="1908C17A"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88004267"/>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vAlign w:val="center"/>
              </w:tcPr>
              <w:p w14:paraId="7FF3150C"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sdt>
          <w:sdtPr>
            <w:rPr>
              <w:rFonts w:eastAsia="Times New Roman" w:cstheme="minorHAnsi"/>
            </w:rPr>
            <w:id w:val="-139889878"/>
            <w14:checkbox>
              <w14:checked w14:val="0"/>
              <w14:checkedState w14:val="2612" w14:font="MS Gothic"/>
              <w14:uncheckedState w14:val="2610" w14:font="MS Gothic"/>
            </w14:checkbox>
          </w:sdtPr>
          <w:sdtEndPr/>
          <w:sdtContent>
            <w:tc>
              <w:tcPr>
                <w:tcW w:w="1170" w:type="dxa"/>
                <w:tcBorders>
                  <w:top w:val="single" w:sz="4" w:space="0" w:color="000000"/>
                  <w:left w:val="single" w:sz="4" w:space="0" w:color="000000"/>
                  <w:bottom w:val="single" w:sz="4" w:space="0" w:color="000000"/>
                  <w:right w:val="single" w:sz="4" w:space="0" w:color="000000"/>
                </w:tcBorders>
                <w:vAlign w:val="center"/>
              </w:tcPr>
              <w:p w14:paraId="2B7B6240" w14:textId="77777777" w:rsidR="00D07797" w:rsidRPr="00D07797" w:rsidRDefault="00D07797" w:rsidP="00D07797">
                <w:pPr>
                  <w:widowControl w:val="0"/>
                  <w:autoSpaceDE w:val="0"/>
                  <w:autoSpaceDN w:val="0"/>
                  <w:adjustRightInd w:val="0"/>
                  <w:spacing w:before="17" w:after="0" w:line="240" w:lineRule="auto"/>
                  <w:ind w:left="108"/>
                  <w:contextualSpacing/>
                  <w:jc w:val="center"/>
                  <w:rPr>
                    <w:rFonts w:eastAsia="Times New Roman" w:cstheme="minorHAnsi"/>
                  </w:rPr>
                </w:pPr>
                <w:r w:rsidRPr="00D07797">
                  <w:rPr>
                    <w:rFonts w:ascii="Segoe UI Symbol" w:eastAsia="MS Gothic" w:hAnsi="Segoe UI Symbol" w:cs="Segoe UI Symbol"/>
                  </w:rPr>
                  <w:t>☐</w:t>
                </w:r>
              </w:p>
            </w:tc>
          </w:sdtContent>
        </w:sdt>
      </w:tr>
    </w:tbl>
    <w:p w14:paraId="1C886D73" w14:textId="77777777" w:rsidR="00E328EF" w:rsidRDefault="00E328EF" w:rsidP="00E328EF">
      <w:pPr>
        <w:spacing w:line="240" w:lineRule="auto"/>
        <w:contextualSpacing/>
        <w:rPr>
          <w:rFonts w:cstheme="minorHAnsi"/>
        </w:rPr>
      </w:pPr>
    </w:p>
    <w:p w14:paraId="38DB90CC" w14:textId="77777777" w:rsidR="00F605E2" w:rsidRPr="00D07797" w:rsidRDefault="00F605E2" w:rsidP="00E328EF">
      <w:pPr>
        <w:spacing w:line="240" w:lineRule="auto"/>
        <w:contextualSpacing/>
        <w:rPr>
          <w:rFonts w:cstheme="minorHAnsi"/>
        </w:rPr>
      </w:pPr>
    </w:p>
    <w:tbl>
      <w:tblPr>
        <w:tblStyle w:val="TableGrid"/>
        <w:tblW w:w="0" w:type="auto"/>
        <w:tblLayout w:type="fixed"/>
        <w:tblLook w:val="04A0" w:firstRow="1" w:lastRow="0" w:firstColumn="1" w:lastColumn="0" w:noHBand="0" w:noVBand="1"/>
      </w:tblPr>
      <w:tblGrid>
        <w:gridCol w:w="9350"/>
      </w:tblGrid>
      <w:tr w:rsidR="00D07797" w:rsidRPr="002F2A86" w14:paraId="16A4AC73" w14:textId="77777777" w:rsidTr="001B167D">
        <w:trPr>
          <w:trHeight w:val="333"/>
        </w:trPr>
        <w:tc>
          <w:tcPr>
            <w:tcW w:w="9350" w:type="dxa"/>
            <w:shd w:val="clear" w:color="auto" w:fill="E7E6E6" w:themeFill="background2"/>
          </w:tcPr>
          <w:p w14:paraId="5A4EA88A" w14:textId="77777777" w:rsidR="00D07797" w:rsidRPr="00D07797" w:rsidRDefault="00D07797" w:rsidP="00795F96">
            <w:pPr>
              <w:rPr>
                <w:rFonts w:cstheme="minorHAnsi"/>
                <w:b/>
                <w:bCs/>
              </w:rPr>
            </w:pPr>
            <w:r w:rsidRPr="00D07797">
              <w:rPr>
                <w:rFonts w:cstheme="minorHAnsi"/>
                <w:b/>
                <w:bCs/>
              </w:rPr>
              <w:t>Describe your overall expe</w:t>
            </w:r>
            <w:r w:rsidR="00877A91">
              <w:rPr>
                <w:rFonts w:cstheme="minorHAnsi"/>
                <w:b/>
                <w:bCs/>
              </w:rPr>
              <w:t xml:space="preserve">rience working with </w:t>
            </w:r>
            <w:r w:rsidR="00795F96">
              <w:rPr>
                <w:rFonts w:cstheme="minorHAnsi"/>
                <w:b/>
                <w:bCs/>
              </w:rPr>
              <w:t>the candidate</w:t>
            </w:r>
            <w:r w:rsidR="00877A91">
              <w:rPr>
                <w:rFonts w:cstheme="minorHAnsi"/>
                <w:b/>
                <w:bCs/>
              </w:rPr>
              <w:t>.</w:t>
            </w:r>
          </w:p>
        </w:tc>
      </w:tr>
      <w:tr w:rsidR="00D07797" w:rsidRPr="002F2A86" w14:paraId="1360A085" w14:textId="77777777" w:rsidTr="00F605E2">
        <w:trPr>
          <w:trHeight w:val="864"/>
        </w:trPr>
        <w:tc>
          <w:tcPr>
            <w:tcW w:w="9350" w:type="dxa"/>
          </w:tcPr>
          <w:sdt>
            <w:sdtPr>
              <w:rPr>
                <w:rFonts w:cstheme="minorHAnsi"/>
                <w:bCs/>
              </w:rPr>
              <w:id w:val="591434136"/>
              <w:placeholder>
                <w:docPart w:val="DefaultPlaceholder_-1854013440"/>
              </w:placeholder>
              <w:showingPlcHdr/>
            </w:sdtPr>
            <w:sdtEndPr/>
            <w:sdtContent>
              <w:p w14:paraId="467863FC" w14:textId="77777777" w:rsidR="00D07797" w:rsidRPr="00D07797" w:rsidRDefault="006E3E05" w:rsidP="00DA24C1">
                <w:pPr>
                  <w:rPr>
                    <w:rFonts w:cstheme="minorHAnsi"/>
                    <w:bCs/>
                  </w:rPr>
                </w:pPr>
                <w:r w:rsidRPr="00EC4813">
                  <w:rPr>
                    <w:rStyle w:val="PlaceholderText"/>
                  </w:rPr>
                  <w:t>Click or tap here to enter text.</w:t>
                </w:r>
              </w:p>
            </w:sdtContent>
          </w:sdt>
          <w:p w14:paraId="13A09AD5" w14:textId="77777777" w:rsidR="00D07797" w:rsidRPr="00D07797" w:rsidRDefault="00D07797" w:rsidP="00DA24C1">
            <w:pPr>
              <w:rPr>
                <w:rFonts w:cstheme="minorHAnsi"/>
                <w:bCs/>
              </w:rPr>
            </w:pPr>
          </w:p>
        </w:tc>
      </w:tr>
      <w:tr w:rsidR="00D07797" w:rsidRPr="001B167D" w14:paraId="39796AF9" w14:textId="77777777" w:rsidTr="001B167D">
        <w:trPr>
          <w:trHeight w:val="258"/>
        </w:trPr>
        <w:tc>
          <w:tcPr>
            <w:tcW w:w="9350" w:type="dxa"/>
            <w:shd w:val="clear" w:color="auto" w:fill="E7E6E6" w:themeFill="background2"/>
          </w:tcPr>
          <w:p w14:paraId="7CFAB833" w14:textId="77777777" w:rsidR="00D07797" w:rsidRPr="001B167D" w:rsidRDefault="00D07797" w:rsidP="00795F96">
            <w:pPr>
              <w:rPr>
                <w:rFonts w:cstheme="minorHAnsi"/>
                <w:b/>
                <w:bCs/>
              </w:rPr>
            </w:pPr>
            <w:r w:rsidRPr="001B167D">
              <w:rPr>
                <w:rFonts w:cstheme="minorHAnsi"/>
                <w:b/>
                <w:bCs/>
              </w:rPr>
              <w:t xml:space="preserve">What are some of </w:t>
            </w:r>
            <w:r w:rsidR="00795F96">
              <w:rPr>
                <w:rFonts w:cstheme="minorHAnsi"/>
                <w:b/>
                <w:bCs/>
              </w:rPr>
              <w:t>the candidate’s</w:t>
            </w:r>
            <w:r w:rsidRPr="001B167D">
              <w:rPr>
                <w:rFonts w:cstheme="minorHAnsi"/>
                <w:b/>
                <w:bCs/>
              </w:rPr>
              <w:t xml:space="preserve"> strengths?</w:t>
            </w:r>
          </w:p>
        </w:tc>
      </w:tr>
      <w:tr w:rsidR="00D07797" w:rsidRPr="002F2A86" w14:paraId="400656FB" w14:textId="77777777" w:rsidTr="00F605E2">
        <w:trPr>
          <w:trHeight w:val="864"/>
        </w:trPr>
        <w:tc>
          <w:tcPr>
            <w:tcW w:w="9350" w:type="dxa"/>
          </w:tcPr>
          <w:sdt>
            <w:sdtPr>
              <w:rPr>
                <w:rFonts w:cstheme="minorHAnsi"/>
                <w:bCs/>
              </w:rPr>
              <w:id w:val="-542291346"/>
              <w:placeholder>
                <w:docPart w:val="DefaultPlaceholder_-1854013440"/>
              </w:placeholder>
              <w:showingPlcHdr/>
            </w:sdtPr>
            <w:sdtEndPr/>
            <w:sdtContent>
              <w:p w14:paraId="0209A269" w14:textId="77777777" w:rsidR="00D07797" w:rsidRPr="00D07797" w:rsidRDefault="006E3E05" w:rsidP="00D07797">
                <w:pPr>
                  <w:rPr>
                    <w:rFonts w:cstheme="minorHAnsi"/>
                    <w:bCs/>
                  </w:rPr>
                </w:pPr>
                <w:r w:rsidRPr="00EC4813">
                  <w:rPr>
                    <w:rStyle w:val="PlaceholderText"/>
                  </w:rPr>
                  <w:t>Click or tap here to enter text.</w:t>
                </w:r>
              </w:p>
            </w:sdtContent>
          </w:sdt>
          <w:p w14:paraId="46A8425A" w14:textId="77777777" w:rsidR="00D07797" w:rsidRPr="00D07797" w:rsidRDefault="00D07797" w:rsidP="00D07797">
            <w:pPr>
              <w:rPr>
                <w:rFonts w:cstheme="minorHAnsi"/>
                <w:bCs/>
              </w:rPr>
            </w:pPr>
          </w:p>
        </w:tc>
      </w:tr>
      <w:tr w:rsidR="00D07797" w:rsidRPr="002F2A86" w14:paraId="168FF856" w14:textId="77777777" w:rsidTr="001B167D">
        <w:trPr>
          <w:trHeight w:val="258"/>
        </w:trPr>
        <w:tc>
          <w:tcPr>
            <w:tcW w:w="9350" w:type="dxa"/>
            <w:shd w:val="clear" w:color="auto" w:fill="E7E6E6" w:themeFill="background2"/>
          </w:tcPr>
          <w:p w14:paraId="4E43B552" w14:textId="77777777" w:rsidR="00D07797" w:rsidRPr="007B17A0" w:rsidRDefault="00017201">
            <w:pPr>
              <w:rPr>
                <w:b/>
                <w:bCs/>
              </w:rPr>
            </w:pPr>
            <w:r>
              <w:rPr>
                <w:b/>
                <w:bCs/>
              </w:rPr>
              <w:t>In what areas does the candidate</w:t>
            </w:r>
            <w:r w:rsidR="00F605E2">
              <w:rPr>
                <w:b/>
                <w:bCs/>
              </w:rPr>
              <w:t xml:space="preserve"> </w:t>
            </w:r>
            <w:r>
              <w:rPr>
                <w:b/>
                <w:bCs/>
              </w:rPr>
              <w:t xml:space="preserve">show the </w:t>
            </w:r>
            <w:r w:rsidR="00F605E2">
              <w:rPr>
                <w:b/>
                <w:bCs/>
              </w:rPr>
              <w:t xml:space="preserve">greatest </w:t>
            </w:r>
            <w:r>
              <w:rPr>
                <w:b/>
                <w:bCs/>
              </w:rPr>
              <w:t xml:space="preserve">need </w:t>
            </w:r>
            <w:r w:rsidR="00F605E2">
              <w:rPr>
                <w:b/>
                <w:bCs/>
              </w:rPr>
              <w:t>for improvement</w:t>
            </w:r>
            <w:r w:rsidR="00F605E2" w:rsidRPr="00F605E2">
              <w:rPr>
                <w:b/>
                <w:bCs/>
              </w:rPr>
              <w:t xml:space="preserve">? Is there any area where </w:t>
            </w:r>
            <w:r w:rsidR="00795F96">
              <w:rPr>
                <w:b/>
                <w:bCs/>
              </w:rPr>
              <w:t>he/she</w:t>
            </w:r>
            <w:r w:rsidR="00F605E2" w:rsidRPr="00F605E2">
              <w:rPr>
                <w:b/>
                <w:bCs/>
              </w:rPr>
              <w:t xml:space="preserve"> would need additional support in </w:t>
            </w:r>
            <w:r w:rsidR="00795F96">
              <w:rPr>
                <w:b/>
                <w:bCs/>
              </w:rPr>
              <w:t>his/her</w:t>
            </w:r>
            <w:r w:rsidR="00F605E2" w:rsidRPr="00F605E2">
              <w:rPr>
                <w:b/>
                <w:bCs/>
              </w:rPr>
              <w:t xml:space="preserve"> first 90 days?</w:t>
            </w:r>
          </w:p>
        </w:tc>
      </w:tr>
      <w:tr w:rsidR="00D07797" w:rsidRPr="002F2A86" w14:paraId="11B3E013" w14:textId="77777777" w:rsidTr="00F605E2">
        <w:trPr>
          <w:trHeight w:val="864"/>
        </w:trPr>
        <w:tc>
          <w:tcPr>
            <w:tcW w:w="9350" w:type="dxa"/>
          </w:tcPr>
          <w:sdt>
            <w:sdtPr>
              <w:rPr>
                <w:rFonts w:cstheme="minorHAnsi"/>
                <w:bCs/>
              </w:rPr>
              <w:id w:val="-190224959"/>
              <w:placeholder>
                <w:docPart w:val="DefaultPlaceholder_-1854013440"/>
              </w:placeholder>
              <w:showingPlcHdr/>
            </w:sdtPr>
            <w:sdtEndPr/>
            <w:sdtContent>
              <w:p w14:paraId="2C36C426" w14:textId="77777777" w:rsidR="00D07797" w:rsidRPr="00D07797" w:rsidRDefault="006E3E05" w:rsidP="00D07797">
                <w:pPr>
                  <w:rPr>
                    <w:rFonts w:cstheme="minorHAnsi"/>
                    <w:bCs/>
                  </w:rPr>
                </w:pPr>
                <w:r w:rsidRPr="00EC4813">
                  <w:rPr>
                    <w:rStyle w:val="PlaceholderText"/>
                  </w:rPr>
                  <w:t>Click or tap here to enter text.</w:t>
                </w:r>
              </w:p>
            </w:sdtContent>
          </w:sdt>
          <w:p w14:paraId="4C0FB587" w14:textId="77777777" w:rsidR="00D07797" w:rsidRPr="00D07797" w:rsidRDefault="00D07797" w:rsidP="00D07797">
            <w:pPr>
              <w:rPr>
                <w:rFonts w:cstheme="minorHAnsi"/>
                <w:bCs/>
              </w:rPr>
            </w:pPr>
          </w:p>
        </w:tc>
      </w:tr>
      <w:tr w:rsidR="00D07797" w:rsidRPr="002F2A86" w14:paraId="13F59674" w14:textId="77777777" w:rsidTr="001B167D">
        <w:trPr>
          <w:trHeight w:val="287"/>
        </w:trPr>
        <w:tc>
          <w:tcPr>
            <w:tcW w:w="9350" w:type="dxa"/>
            <w:shd w:val="clear" w:color="auto" w:fill="E7E6E6" w:themeFill="background2"/>
          </w:tcPr>
          <w:p w14:paraId="3CA7FF30" w14:textId="77777777" w:rsidR="00D07797" w:rsidRPr="007B17A0" w:rsidRDefault="00F605E2" w:rsidP="00F605E2">
            <w:pPr>
              <w:rPr>
                <w:b/>
              </w:rPr>
            </w:pPr>
            <w:r>
              <w:rPr>
                <w:b/>
                <w:bCs/>
              </w:rPr>
              <w:t xml:space="preserve">Please </w:t>
            </w:r>
            <w:r w:rsidR="00D07797" w:rsidRPr="007B17A0">
              <w:rPr>
                <w:b/>
                <w:bCs/>
              </w:rPr>
              <w:t xml:space="preserve">describe </w:t>
            </w:r>
            <w:r>
              <w:rPr>
                <w:b/>
                <w:bCs/>
              </w:rPr>
              <w:t>the candidate’s</w:t>
            </w:r>
            <w:r w:rsidR="00D07797" w:rsidRPr="007B17A0">
              <w:rPr>
                <w:b/>
                <w:bCs/>
              </w:rPr>
              <w:t xml:space="preserve"> com</w:t>
            </w:r>
            <w:r>
              <w:rPr>
                <w:b/>
                <w:bCs/>
              </w:rPr>
              <w:t>munication and listening skills.</w:t>
            </w:r>
          </w:p>
        </w:tc>
      </w:tr>
      <w:tr w:rsidR="00D07797" w:rsidRPr="002F2A86" w14:paraId="09DA7A83" w14:textId="77777777" w:rsidTr="00F605E2">
        <w:trPr>
          <w:trHeight w:val="864"/>
        </w:trPr>
        <w:tc>
          <w:tcPr>
            <w:tcW w:w="9350" w:type="dxa"/>
          </w:tcPr>
          <w:sdt>
            <w:sdtPr>
              <w:rPr>
                <w:rFonts w:cstheme="minorHAnsi"/>
              </w:rPr>
              <w:id w:val="-369218730"/>
              <w:placeholder>
                <w:docPart w:val="DefaultPlaceholder_-1854013440"/>
              </w:placeholder>
              <w:showingPlcHdr/>
            </w:sdtPr>
            <w:sdtEndPr/>
            <w:sdtContent>
              <w:p w14:paraId="4F999497" w14:textId="77777777" w:rsidR="00D07797" w:rsidRPr="00D07797" w:rsidRDefault="006E3E05" w:rsidP="00D07797">
                <w:pPr>
                  <w:contextualSpacing/>
                  <w:rPr>
                    <w:rFonts w:cstheme="minorHAnsi"/>
                  </w:rPr>
                </w:pPr>
                <w:r w:rsidRPr="00EC4813">
                  <w:rPr>
                    <w:rStyle w:val="PlaceholderText"/>
                  </w:rPr>
                  <w:t>Click or tap here to enter text.</w:t>
                </w:r>
              </w:p>
            </w:sdtContent>
          </w:sdt>
          <w:p w14:paraId="51E64463" w14:textId="77777777" w:rsidR="00D07797" w:rsidRPr="00D07797" w:rsidRDefault="00D07797" w:rsidP="00D07797">
            <w:pPr>
              <w:contextualSpacing/>
              <w:rPr>
                <w:rFonts w:cstheme="minorHAnsi"/>
                <w:bCs/>
              </w:rPr>
            </w:pPr>
          </w:p>
        </w:tc>
      </w:tr>
    </w:tbl>
    <w:p w14:paraId="1D9AA053" w14:textId="77777777" w:rsidR="00F605E2" w:rsidRDefault="00F605E2"/>
    <w:tbl>
      <w:tblPr>
        <w:tblStyle w:val="TableGrid"/>
        <w:tblW w:w="0" w:type="auto"/>
        <w:tblLayout w:type="fixed"/>
        <w:tblLook w:val="04A0" w:firstRow="1" w:lastRow="0" w:firstColumn="1" w:lastColumn="0" w:noHBand="0" w:noVBand="1"/>
      </w:tblPr>
      <w:tblGrid>
        <w:gridCol w:w="9350"/>
      </w:tblGrid>
      <w:tr w:rsidR="00D07797" w:rsidRPr="002F2A86" w14:paraId="77870C0F" w14:textId="77777777" w:rsidTr="001B167D">
        <w:trPr>
          <w:trHeight w:val="258"/>
        </w:trPr>
        <w:tc>
          <w:tcPr>
            <w:tcW w:w="9350" w:type="dxa"/>
            <w:shd w:val="clear" w:color="auto" w:fill="E7E6E6" w:themeFill="background2"/>
          </w:tcPr>
          <w:p w14:paraId="5005547C" w14:textId="77777777" w:rsidR="00D07797" w:rsidRPr="007B17A0" w:rsidRDefault="00F605E2" w:rsidP="00F605E2">
            <w:pPr>
              <w:rPr>
                <w:b/>
                <w:bCs/>
              </w:rPr>
            </w:pPr>
            <w:r>
              <w:rPr>
                <w:b/>
                <w:bCs/>
              </w:rPr>
              <w:lastRenderedPageBreak/>
              <w:t xml:space="preserve">How does the candidate </w:t>
            </w:r>
            <w:r w:rsidR="00D07797" w:rsidRPr="007B17A0">
              <w:rPr>
                <w:b/>
                <w:bCs/>
              </w:rPr>
              <w:t>handle challenging or stressful situations?</w:t>
            </w:r>
          </w:p>
        </w:tc>
      </w:tr>
      <w:tr w:rsidR="00D07797" w:rsidRPr="002F2A86" w14:paraId="42D955E8" w14:textId="77777777" w:rsidTr="00F605E2">
        <w:trPr>
          <w:trHeight w:val="864"/>
        </w:trPr>
        <w:tc>
          <w:tcPr>
            <w:tcW w:w="9350" w:type="dxa"/>
          </w:tcPr>
          <w:sdt>
            <w:sdtPr>
              <w:rPr>
                <w:rFonts w:cstheme="minorHAnsi"/>
              </w:rPr>
              <w:id w:val="-659701939"/>
              <w:placeholder>
                <w:docPart w:val="DefaultPlaceholder_-1854013440"/>
              </w:placeholder>
              <w:showingPlcHdr/>
            </w:sdtPr>
            <w:sdtEndPr/>
            <w:sdtContent>
              <w:p w14:paraId="12E694B0" w14:textId="77777777" w:rsidR="00D07797" w:rsidRPr="00D07797" w:rsidRDefault="006E3E05" w:rsidP="00D07797">
                <w:pPr>
                  <w:contextualSpacing/>
                  <w:rPr>
                    <w:rFonts w:cstheme="minorHAnsi"/>
                  </w:rPr>
                </w:pPr>
                <w:r w:rsidRPr="00EC4813">
                  <w:rPr>
                    <w:rStyle w:val="PlaceholderText"/>
                  </w:rPr>
                  <w:t>Click or tap here to enter text.</w:t>
                </w:r>
              </w:p>
            </w:sdtContent>
          </w:sdt>
          <w:p w14:paraId="32E2D385" w14:textId="77777777" w:rsidR="00D07797" w:rsidRPr="00D07797" w:rsidRDefault="00D07797" w:rsidP="00D07797">
            <w:pPr>
              <w:contextualSpacing/>
              <w:rPr>
                <w:rFonts w:cstheme="minorHAnsi"/>
              </w:rPr>
            </w:pPr>
          </w:p>
        </w:tc>
      </w:tr>
      <w:tr w:rsidR="00D07797" w:rsidRPr="002F2A86" w14:paraId="65C3F620" w14:textId="77777777" w:rsidTr="001B167D">
        <w:trPr>
          <w:trHeight w:val="288"/>
        </w:trPr>
        <w:tc>
          <w:tcPr>
            <w:tcW w:w="9350" w:type="dxa"/>
            <w:shd w:val="clear" w:color="auto" w:fill="E7E6E6" w:themeFill="background2"/>
          </w:tcPr>
          <w:p w14:paraId="26C16ECA" w14:textId="77777777" w:rsidR="00D07797" w:rsidRPr="007B17A0" w:rsidRDefault="00F605E2" w:rsidP="00F605E2">
            <w:pPr>
              <w:rPr>
                <w:b/>
              </w:rPr>
            </w:pPr>
            <w:r>
              <w:rPr>
                <w:b/>
              </w:rPr>
              <w:t>What major accomplishments did the candidate</w:t>
            </w:r>
            <w:r w:rsidR="00D07797" w:rsidRPr="007B17A0">
              <w:rPr>
                <w:b/>
              </w:rPr>
              <w:t xml:space="preserve"> have during </w:t>
            </w:r>
            <w:r>
              <w:rPr>
                <w:b/>
              </w:rPr>
              <w:t>his/her</w:t>
            </w:r>
            <w:r w:rsidR="00D07797" w:rsidRPr="007B17A0">
              <w:rPr>
                <w:b/>
              </w:rPr>
              <w:t xml:space="preserve"> employment?</w:t>
            </w:r>
          </w:p>
        </w:tc>
      </w:tr>
      <w:tr w:rsidR="00D07797" w:rsidRPr="002F2A86" w14:paraId="54DB2990" w14:textId="77777777" w:rsidTr="00F605E2">
        <w:trPr>
          <w:trHeight w:val="864"/>
        </w:trPr>
        <w:tc>
          <w:tcPr>
            <w:tcW w:w="9350" w:type="dxa"/>
          </w:tcPr>
          <w:sdt>
            <w:sdtPr>
              <w:rPr>
                <w:rFonts w:cstheme="minorHAnsi"/>
              </w:rPr>
              <w:id w:val="5408381"/>
              <w:placeholder>
                <w:docPart w:val="DefaultPlaceholder_-1854013440"/>
              </w:placeholder>
              <w:showingPlcHdr/>
            </w:sdtPr>
            <w:sdtEndPr/>
            <w:sdtContent>
              <w:p w14:paraId="29C6130D" w14:textId="77777777" w:rsidR="00D07797" w:rsidRPr="00D07797" w:rsidRDefault="006E3E05" w:rsidP="00D07797">
                <w:pPr>
                  <w:contextualSpacing/>
                  <w:rPr>
                    <w:rFonts w:cstheme="minorHAnsi"/>
                  </w:rPr>
                </w:pPr>
                <w:r w:rsidRPr="00EC4813">
                  <w:rPr>
                    <w:rStyle w:val="PlaceholderText"/>
                  </w:rPr>
                  <w:t>Click or tap here to enter text.</w:t>
                </w:r>
              </w:p>
            </w:sdtContent>
          </w:sdt>
          <w:p w14:paraId="2ED5A301" w14:textId="77777777" w:rsidR="00D07797" w:rsidRPr="00D07797" w:rsidRDefault="00D07797" w:rsidP="00D07797">
            <w:pPr>
              <w:contextualSpacing/>
              <w:rPr>
                <w:rFonts w:cstheme="minorHAnsi"/>
              </w:rPr>
            </w:pPr>
          </w:p>
        </w:tc>
      </w:tr>
      <w:tr w:rsidR="00D07797" w:rsidRPr="00E04596" w14:paraId="1B71009B" w14:textId="77777777" w:rsidTr="001B167D">
        <w:trPr>
          <w:trHeight w:val="288"/>
        </w:trPr>
        <w:tc>
          <w:tcPr>
            <w:tcW w:w="9350" w:type="dxa"/>
            <w:shd w:val="clear" w:color="auto" w:fill="E7E6E6" w:themeFill="background2"/>
            <w:vAlign w:val="center"/>
          </w:tcPr>
          <w:p w14:paraId="76D66F19" w14:textId="77777777" w:rsidR="00D07797" w:rsidRPr="007B17A0" w:rsidRDefault="00D07797" w:rsidP="00F605E2">
            <w:pPr>
              <w:contextualSpacing/>
              <w:rPr>
                <w:b/>
              </w:rPr>
            </w:pPr>
            <w:r w:rsidRPr="007B17A0">
              <w:rPr>
                <w:b/>
              </w:rPr>
              <w:t xml:space="preserve">What was </w:t>
            </w:r>
            <w:r w:rsidR="00F605E2">
              <w:rPr>
                <w:b/>
              </w:rPr>
              <w:t xml:space="preserve">the candidate’s </w:t>
            </w:r>
            <w:r w:rsidRPr="007B17A0">
              <w:rPr>
                <w:b/>
              </w:rPr>
              <w:t xml:space="preserve">reason for leaving?  </w:t>
            </w:r>
            <w:r w:rsidRPr="007B17A0">
              <w:rPr>
                <w:b/>
              </w:rPr>
              <w:tab/>
            </w:r>
          </w:p>
        </w:tc>
      </w:tr>
      <w:tr w:rsidR="007B17A0" w:rsidRPr="00E04596" w14:paraId="17C31911" w14:textId="77777777" w:rsidTr="00F605E2">
        <w:trPr>
          <w:trHeight w:val="864"/>
        </w:trPr>
        <w:tc>
          <w:tcPr>
            <w:tcW w:w="9350" w:type="dxa"/>
          </w:tcPr>
          <w:sdt>
            <w:sdtPr>
              <w:rPr>
                <w:rFonts w:cstheme="minorHAnsi"/>
              </w:rPr>
              <w:id w:val="-1321503434"/>
              <w:placeholder>
                <w:docPart w:val="DefaultPlaceholder_-1854013440"/>
              </w:placeholder>
              <w:showingPlcHdr/>
            </w:sdtPr>
            <w:sdtEndPr/>
            <w:sdtContent>
              <w:p w14:paraId="5930EAC9" w14:textId="77777777" w:rsidR="005C09EC" w:rsidRDefault="006E3E05" w:rsidP="00F605E2">
                <w:pPr>
                  <w:contextualSpacing/>
                  <w:rPr>
                    <w:rFonts w:cstheme="minorHAnsi"/>
                  </w:rPr>
                </w:pPr>
                <w:r w:rsidRPr="00EC4813">
                  <w:rPr>
                    <w:rStyle w:val="PlaceholderText"/>
                  </w:rPr>
                  <w:t>Click or tap here to enter text.</w:t>
                </w:r>
              </w:p>
            </w:sdtContent>
          </w:sdt>
          <w:p w14:paraId="44AC0EDD" w14:textId="77777777" w:rsidR="007B17A0" w:rsidRPr="00C31CE6" w:rsidRDefault="007B17A0" w:rsidP="00F605E2">
            <w:pPr>
              <w:contextualSpacing/>
              <w:rPr>
                <w:sz w:val="24"/>
              </w:rPr>
            </w:pPr>
          </w:p>
        </w:tc>
      </w:tr>
      <w:tr w:rsidR="005C09EC" w:rsidRPr="00E04596" w14:paraId="0D70A80A" w14:textId="77777777" w:rsidTr="001B167D">
        <w:trPr>
          <w:trHeight w:val="288"/>
        </w:trPr>
        <w:tc>
          <w:tcPr>
            <w:tcW w:w="9350" w:type="dxa"/>
            <w:shd w:val="clear" w:color="auto" w:fill="E7E6E6" w:themeFill="background2"/>
            <w:vAlign w:val="center"/>
          </w:tcPr>
          <w:p w14:paraId="32A5606B" w14:textId="77777777" w:rsidR="005C09EC" w:rsidRPr="001B167D" w:rsidRDefault="005C09EC" w:rsidP="00795F96">
            <w:pPr>
              <w:contextualSpacing/>
              <w:rPr>
                <w:b/>
                <w:sz w:val="24"/>
              </w:rPr>
            </w:pPr>
            <w:r w:rsidRPr="001B167D">
              <w:rPr>
                <w:b/>
                <w:sz w:val="24"/>
              </w:rPr>
              <w:t xml:space="preserve">Would you rehire </w:t>
            </w:r>
            <w:r w:rsidR="00795F96">
              <w:rPr>
                <w:b/>
                <w:sz w:val="24"/>
              </w:rPr>
              <w:t>the candidate</w:t>
            </w:r>
            <w:r w:rsidRPr="001B167D">
              <w:rPr>
                <w:b/>
                <w:sz w:val="24"/>
              </w:rPr>
              <w:t xml:space="preserve">? </w:t>
            </w:r>
            <w:r w:rsidR="00F605E2">
              <w:rPr>
                <w:b/>
                <w:sz w:val="24"/>
              </w:rPr>
              <w:t xml:space="preserve">  Why or Why not?</w:t>
            </w:r>
          </w:p>
        </w:tc>
      </w:tr>
      <w:tr w:rsidR="005C09EC" w:rsidRPr="00E04596" w14:paraId="1F61B0F9" w14:textId="77777777" w:rsidTr="00F605E2">
        <w:trPr>
          <w:trHeight w:val="864"/>
        </w:trPr>
        <w:tc>
          <w:tcPr>
            <w:tcW w:w="9350" w:type="dxa"/>
          </w:tcPr>
          <w:sdt>
            <w:sdtPr>
              <w:rPr>
                <w:rFonts w:cstheme="minorHAnsi"/>
              </w:rPr>
              <w:id w:val="-972055414"/>
              <w:placeholder>
                <w:docPart w:val="DefaultPlaceholder_-1854013440"/>
              </w:placeholder>
              <w:showingPlcHdr/>
            </w:sdtPr>
            <w:sdtEndPr/>
            <w:sdtContent>
              <w:p w14:paraId="35EB3FD4" w14:textId="77777777" w:rsidR="005C09EC" w:rsidRPr="00D07797" w:rsidRDefault="006E3E05" w:rsidP="005C09EC">
                <w:pPr>
                  <w:contextualSpacing/>
                  <w:rPr>
                    <w:rFonts w:cstheme="minorHAnsi"/>
                  </w:rPr>
                </w:pPr>
                <w:r w:rsidRPr="00EC4813">
                  <w:rPr>
                    <w:rStyle w:val="PlaceholderText"/>
                  </w:rPr>
                  <w:t>Click or tap here to enter text.</w:t>
                </w:r>
              </w:p>
            </w:sdtContent>
          </w:sdt>
          <w:p w14:paraId="1CFC8AB3" w14:textId="77777777" w:rsidR="005C09EC" w:rsidRPr="00D07797" w:rsidRDefault="005C09EC" w:rsidP="005C09EC">
            <w:pPr>
              <w:contextualSpacing/>
              <w:rPr>
                <w:rFonts w:cstheme="minorHAnsi"/>
              </w:rPr>
            </w:pPr>
          </w:p>
        </w:tc>
      </w:tr>
      <w:tr w:rsidR="005C09EC" w:rsidRPr="00C31CE6" w14:paraId="7D3CD4CD" w14:textId="77777777" w:rsidTr="001B167D">
        <w:trPr>
          <w:trHeight w:val="341"/>
        </w:trPr>
        <w:tc>
          <w:tcPr>
            <w:tcW w:w="9350" w:type="dxa"/>
            <w:shd w:val="clear" w:color="auto" w:fill="E7E6E6" w:themeFill="background2"/>
          </w:tcPr>
          <w:p w14:paraId="01CEFFED" w14:textId="77777777" w:rsidR="005C09EC" w:rsidRPr="005C09EC" w:rsidRDefault="005C09EC" w:rsidP="005C09EC">
            <w:pPr>
              <w:contextualSpacing/>
              <w:rPr>
                <w:b/>
                <w:sz w:val="24"/>
              </w:rPr>
            </w:pPr>
            <w:r w:rsidRPr="005C09EC">
              <w:rPr>
                <w:b/>
                <w:sz w:val="24"/>
              </w:rPr>
              <w:t>Any additional comments that you feel may help us in making our selection:</w:t>
            </w:r>
          </w:p>
        </w:tc>
      </w:tr>
      <w:tr w:rsidR="005C09EC" w:rsidRPr="00C31CE6" w14:paraId="5F79EEB6" w14:textId="77777777" w:rsidTr="00F605E2">
        <w:trPr>
          <w:trHeight w:val="864"/>
        </w:trPr>
        <w:sdt>
          <w:sdtPr>
            <w:rPr>
              <w:rFonts w:cstheme="minorHAnsi"/>
            </w:rPr>
            <w:id w:val="379601998"/>
            <w:placeholder>
              <w:docPart w:val="DefaultPlaceholder_-1854013440"/>
            </w:placeholder>
            <w:showingPlcHdr/>
          </w:sdtPr>
          <w:sdtEndPr/>
          <w:sdtContent>
            <w:tc>
              <w:tcPr>
                <w:tcW w:w="9350" w:type="dxa"/>
              </w:tcPr>
              <w:p w14:paraId="21BCB509" w14:textId="77777777" w:rsidR="005C09EC" w:rsidRPr="00D07797" w:rsidRDefault="006E3E05" w:rsidP="006E3E05">
                <w:pPr>
                  <w:contextualSpacing/>
                  <w:rPr>
                    <w:rFonts w:cstheme="minorHAnsi"/>
                  </w:rPr>
                </w:pPr>
                <w:r w:rsidRPr="00EC4813">
                  <w:rPr>
                    <w:rStyle w:val="PlaceholderText"/>
                  </w:rPr>
                  <w:t>Click or tap here to enter text.</w:t>
                </w:r>
              </w:p>
            </w:tc>
          </w:sdtContent>
        </w:sdt>
      </w:tr>
    </w:tbl>
    <w:p w14:paraId="63C7B127" w14:textId="77777777" w:rsidR="00E328EF" w:rsidRDefault="00E328EF" w:rsidP="00F605E2">
      <w:pPr>
        <w:spacing w:after="0" w:line="240" w:lineRule="auto"/>
        <w:contextualSpacing/>
        <w:rPr>
          <w:rFonts w:eastAsia="Calibri" w:cs="Times New Roman"/>
          <w:sz w:val="24"/>
          <w:szCs w:val="24"/>
        </w:rPr>
      </w:pPr>
    </w:p>
    <w:p w14:paraId="7EE41ABA" w14:textId="77777777" w:rsidR="00D019BD" w:rsidRDefault="00D019BD" w:rsidP="00F605E2">
      <w:pPr>
        <w:spacing w:after="0" w:line="240" w:lineRule="auto"/>
        <w:contextualSpacing/>
        <w:rPr>
          <w:rFonts w:eastAsia="Calibri" w:cs="Times New Roman"/>
          <w:b/>
          <w:sz w:val="24"/>
          <w:szCs w:val="24"/>
        </w:rPr>
      </w:pPr>
    </w:p>
    <w:p w14:paraId="0FE2518D" w14:textId="77777777" w:rsidR="00D019BD" w:rsidRPr="00D019BD" w:rsidRDefault="00D019BD" w:rsidP="00F605E2">
      <w:pPr>
        <w:spacing w:after="0" w:line="240" w:lineRule="auto"/>
        <w:contextualSpacing/>
        <w:rPr>
          <w:rFonts w:eastAsia="Calibri" w:cs="Times New Roman"/>
          <w:b/>
          <w:sz w:val="24"/>
          <w:szCs w:val="24"/>
        </w:rPr>
      </w:pPr>
      <w:r w:rsidRPr="00D019BD">
        <w:rPr>
          <w:rFonts w:eastAsia="Calibri" w:cs="Times New Roman"/>
          <w:b/>
          <w:sz w:val="24"/>
          <w:szCs w:val="24"/>
        </w:rPr>
        <w:t>For positions with supervisory responsibilities:</w:t>
      </w:r>
    </w:p>
    <w:p w14:paraId="785F4AFD" w14:textId="77777777" w:rsidR="00D019BD" w:rsidRPr="00D019BD" w:rsidRDefault="00D019BD" w:rsidP="00F605E2">
      <w:pPr>
        <w:spacing w:after="0" w:line="240" w:lineRule="auto"/>
        <w:contextualSpacing/>
        <w:rPr>
          <w:rFonts w:eastAsia="Calibri" w:cs="Times New Roman"/>
          <w:sz w:val="24"/>
          <w:szCs w:val="24"/>
        </w:rPr>
      </w:pPr>
    </w:p>
    <w:tbl>
      <w:tblPr>
        <w:tblStyle w:val="TableGrid"/>
        <w:tblW w:w="0" w:type="auto"/>
        <w:tblLayout w:type="fixed"/>
        <w:tblLook w:val="04A0" w:firstRow="1" w:lastRow="0" w:firstColumn="1" w:lastColumn="0" w:noHBand="0" w:noVBand="1"/>
      </w:tblPr>
      <w:tblGrid>
        <w:gridCol w:w="9350"/>
      </w:tblGrid>
      <w:tr w:rsidR="00D019BD" w:rsidRPr="007B17A0" w14:paraId="19C89403" w14:textId="77777777" w:rsidTr="00D019BD">
        <w:trPr>
          <w:trHeight w:val="258"/>
        </w:trPr>
        <w:tc>
          <w:tcPr>
            <w:tcW w:w="9350" w:type="dxa"/>
            <w:shd w:val="clear" w:color="auto" w:fill="E7E6E6" w:themeFill="background2"/>
          </w:tcPr>
          <w:p w14:paraId="7ACCB1A9" w14:textId="77777777" w:rsidR="00D019BD" w:rsidRPr="007B17A0" w:rsidRDefault="00D019BD" w:rsidP="00D019BD">
            <w:pPr>
              <w:rPr>
                <w:b/>
                <w:bCs/>
              </w:rPr>
            </w:pPr>
            <w:r w:rsidRPr="00D019BD">
              <w:rPr>
                <w:b/>
                <w:bCs/>
              </w:rPr>
              <w:t xml:space="preserve">How would you characterize </w:t>
            </w:r>
            <w:r>
              <w:rPr>
                <w:b/>
                <w:bCs/>
              </w:rPr>
              <w:t xml:space="preserve">the candidate’s general management/leadership </w:t>
            </w:r>
            <w:r w:rsidRPr="00D019BD">
              <w:rPr>
                <w:b/>
                <w:bCs/>
              </w:rPr>
              <w:t>style?</w:t>
            </w:r>
          </w:p>
        </w:tc>
      </w:tr>
      <w:tr w:rsidR="00D019BD" w:rsidRPr="00D07797" w14:paraId="62DCAE6A" w14:textId="77777777" w:rsidTr="00D019BD">
        <w:trPr>
          <w:trHeight w:val="864"/>
        </w:trPr>
        <w:tc>
          <w:tcPr>
            <w:tcW w:w="9350" w:type="dxa"/>
          </w:tcPr>
          <w:sdt>
            <w:sdtPr>
              <w:rPr>
                <w:rFonts w:cstheme="minorHAnsi"/>
              </w:rPr>
              <w:id w:val="-1044914380"/>
              <w:placeholder>
                <w:docPart w:val="DefaultPlaceholder_-1854013440"/>
              </w:placeholder>
              <w:showingPlcHdr/>
            </w:sdtPr>
            <w:sdtEndPr/>
            <w:sdtContent>
              <w:p w14:paraId="3EE2F50E" w14:textId="77777777" w:rsidR="00D019BD" w:rsidRPr="00D07797" w:rsidRDefault="00C07F4A" w:rsidP="00795F96">
                <w:pPr>
                  <w:contextualSpacing/>
                  <w:rPr>
                    <w:rFonts w:cstheme="minorHAnsi"/>
                  </w:rPr>
                </w:pPr>
                <w:r w:rsidRPr="00EC4813">
                  <w:rPr>
                    <w:rStyle w:val="PlaceholderText"/>
                  </w:rPr>
                  <w:t>Click or tap here to enter text.</w:t>
                </w:r>
              </w:p>
            </w:sdtContent>
          </w:sdt>
          <w:p w14:paraId="23DFFC3E" w14:textId="77777777" w:rsidR="00D019BD" w:rsidRPr="00D07797" w:rsidRDefault="00D019BD" w:rsidP="00795F96">
            <w:pPr>
              <w:contextualSpacing/>
              <w:rPr>
                <w:rFonts w:cstheme="minorHAnsi"/>
              </w:rPr>
            </w:pPr>
          </w:p>
        </w:tc>
      </w:tr>
      <w:tr w:rsidR="00D019BD" w:rsidRPr="007B17A0" w14:paraId="168BEDBD" w14:textId="77777777" w:rsidTr="00D019BD">
        <w:trPr>
          <w:trHeight w:val="288"/>
        </w:trPr>
        <w:tc>
          <w:tcPr>
            <w:tcW w:w="9350" w:type="dxa"/>
            <w:shd w:val="clear" w:color="auto" w:fill="E7E6E6" w:themeFill="background2"/>
          </w:tcPr>
          <w:p w14:paraId="471BF4D2" w14:textId="77777777" w:rsidR="00D019BD" w:rsidRPr="007B17A0" w:rsidRDefault="00D019BD" w:rsidP="00D019BD">
            <w:pPr>
              <w:rPr>
                <w:b/>
              </w:rPr>
            </w:pPr>
            <w:r w:rsidRPr="00D019BD">
              <w:rPr>
                <w:b/>
              </w:rPr>
              <w:t xml:space="preserve">How does </w:t>
            </w:r>
            <w:r>
              <w:rPr>
                <w:b/>
              </w:rPr>
              <w:t>the candidate</w:t>
            </w:r>
            <w:r w:rsidRPr="00D019BD">
              <w:rPr>
                <w:b/>
              </w:rPr>
              <w:t xml:space="preserve"> go about making tough/complex decisions?</w:t>
            </w:r>
          </w:p>
        </w:tc>
      </w:tr>
      <w:tr w:rsidR="00D019BD" w:rsidRPr="00D07797" w14:paraId="673FD607" w14:textId="77777777" w:rsidTr="00D019BD">
        <w:trPr>
          <w:trHeight w:val="864"/>
        </w:trPr>
        <w:tc>
          <w:tcPr>
            <w:tcW w:w="9350" w:type="dxa"/>
          </w:tcPr>
          <w:sdt>
            <w:sdtPr>
              <w:rPr>
                <w:rFonts w:cstheme="minorHAnsi"/>
              </w:rPr>
              <w:id w:val="1312755543"/>
              <w:placeholder>
                <w:docPart w:val="DefaultPlaceholder_-1854013440"/>
              </w:placeholder>
              <w:showingPlcHdr/>
            </w:sdtPr>
            <w:sdtEndPr/>
            <w:sdtContent>
              <w:p w14:paraId="112C3026" w14:textId="77777777" w:rsidR="00D019BD" w:rsidRPr="00D07797" w:rsidRDefault="00C07F4A" w:rsidP="00795F96">
                <w:pPr>
                  <w:contextualSpacing/>
                  <w:rPr>
                    <w:rFonts w:cstheme="minorHAnsi"/>
                  </w:rPr>
                </w:pPr>
                <w:r w:rsidRPr="00EC4813">
                  <w:rPr>
                    <w:rStyle w:val="PlaceholderText"/>
                  </w:rPr>
                  <w:t>Click or tap here to enter text.</w:t>
                </w:r>
              </w:p>
            </w:sdtContent>
          </w:sdt>
        </w:tc>
      </w:tr>
      <w:tr w:rsidR="00D019BD" w:rsidRPr="007B17A0" w14:paraId="5EE14D4F" w14:textId="77777777" w:rsidTr="00D019BD">
        <w:trPr>
          <w:trHeight w:val="288"/>
        </w:trPr>
        <w:tc>
          <w:tcPr>
            <w:tcW w:w="9350" w:type="dxa"/>
            <w:shd w:val="clear" w:color="auto" w:fill="E7E6E6" w:themeFill="background2"/>
            <w:vAlign w:val="center"/>
          </w:tcPr>
          <w:p w14:paraId="1702BB8A" w14:textId="77777777" w:rsidR="00D019BD" w:rsidRPr="007B17A0" w:rsidRDefault="00D019BD" w:rsidP="00D019BD">
            <w:pPr>
              <w:contextualSpacing/>
              <w:rPr>
                <w:b/>
              </w:rPr>
            </w:pPr>
            <w:r w:rsidRPr="00D019BD">
              <w:rPr>
                <w:b/>
              </w:rPr>
              <w:t xml:space="preserve">How does </w:t>
            </w:r>
            <w:r>
              <w:rPr>
                <w:b/>
              </w:rPr>
              <w:t>the candidate</w:t>
            </w:r>
            <w:r w:rsidRPr="00D019BD">
              <w:rPr>
                <w:b/>
              </w:rPr>
              <w:t xml:space="preserve"> deal with conflict?</w:t>
            </w:r>
          </w:p>
        </w:tc>
      </w:tr>
      <w:tr w:rsidR="00D019BD" w:rsidRPr="00C31CE6" w14:paraId="6703E5B9" w14:textId="77777777" w:rsidTr="00D019BD">
        <w:trPr>
          <w:trHeight w:val="864"/>
        </w:trPr>
        <w:tc>
          <w:tcPr>
            <w:tcW w:w="9350" w:type="dxa"/>
          </w:tcPr>
          <w:sdt>
            <w:sdtPr>
              <w:rPr>
                <w:rFonts w:cstheme="minorHAnsi"/>
              </w:rPr>
              <w:id w:val="-514004494"/>
              <w:placeholder>
                <w:docPart w:val="DefaultPlaceholder_-1854013440"/>
              </w:placeholder>
              <w:showingPlcHdr/>
            </w:sdtPr>
            <w:sdtEndPr/>
            <w:sdtContent>
              <w:p w14:paraId="045FC80A" w14:textId="77777777" w:rsidR="00D019BD" w:rsidRDefault="006E3E05" w:rsidP="00795F96">
                <w:pPr>
                  <w:contextualSpacing/>
                  <w:rPr>
                    <w:rFonts w:cstheme="minorHAnsi"/>
                  </w:rPr>
                </w:pPr>
                <w:r w:rsidRPr="00EC4813">
                  <w:rPr>
                    <w:rStyle w:val="PlaceholderText"/>
                  </w:rPr>
                  <w:t>Click or tap here to enter text.</w:t>
                </w:r>
              </w:p>
            </w:sdtContent>
          </w:sdt>
          <w:p w14:paraId="6989D02B" w14:textId="77777777" w:rsidR="00D019BD" w:rsidRPr="00C31CE6" w:rsidRDefault="00D019BD" w:rsidP="00795F96">
            <w:pPr>
              <w:contextualSpacing/>
              <w:rPr>
                <w:sz w:val="24"/>
              </w:rPr>
            </w:pPr>
          </w:p>
        </w:tc>
      </w:tr>
    </w:tbl>
    <w:p w14:paraId="1B90DDD3" w14:textId="77777777" w:rsidR="005926F2" w:rsidRDefault="005926F2" w:rsidP="005926F2">
      <w:pPr>
        <w:widowControl w:val="0"/>
        <w:autoSpaceDE w:val="0"/>
        <w:autoSpaceDN w:val="0"/>
        <w:adjustRightInd w:val="0"/>
        <w:spacing w:before="61" w:after="0" w:line="240" w:lineRule="auto"/>
        <w:contextualSpacing/>
        <w:rPr>
          <w:rFonts w:eastAsia="Times New Roman" w:cstheme="minorHAnsi"/>
          <w:b/>
          <w:bCs/>
          <w:sz w:val="28"/>
          <w:szCs w:val="24"/>
        </w:rPr>
      </w:pPr>
    </w:p>
    <w:p w14:paraId="1F9AA58C" w14:textId="77777777" w:rsidR="005926F2" w:rsidRDefault="005926F2" w:rsidP="005926F2">
      <w:pPr>
        <w:widowControl w:val="0"/>
        <w:autoSpaceDE w:val="0"/>
        <w:autoSpaceDN w:val="0"/>
        <w:adjustRightInd w:val="0"/>
        <w:spacing w:before="61" w:after="0" w:line="240" w:lineRule="auto"/>
        <w:contextualSpacing/>
        <w:rPr>
          <w:rFonts w:eastAsia="Times New Roman" w:cstheme="minorHAnsi"/>
          <w:b/>
          <w:bCs/>
          <w:sz w:val="28"/>
          <w:szCs w:val="24"/>
        </w:rPr>
      </w:pPr>
    </w:p>
    <w:p w14:paraId="0ACDA0B0" w14:textId="77777777" w:rsidR="005926F2" w:rsidRDefault="005926F2" w:rsidP="005926F2">
      <w:pPr>
        <w:widowControl w:val="0"/>
        <w:autoSpaceDE w:val="0"/>
        <w:autoSpaceDN w:val="0"/>
        <w:adjustRightInd w:val="0"/>
        <w:spacing w:before="61" w:after="0" w:line="240" w:lineRule="auto"/>
        <w:contextualSpacing/>
        <w:rPr>
          <w:rFonts w:eastAsia="Times New Roman" w:cstheme="minorHAnsi"/>
          <w:b/>
          <w:bCs/>
          <w:sz w:val="28"/>
          <w:szCs w:val="24"/>
        </w:rPr>
      </w:pPr>
    </w:p>
    <w:p w14:paraId="0D9A3597" w14:textId="77777777" w:rsidR="005926F2" w:rsidRDefault="005926F2" w:rsidP="005926F2">
      <w:pPr>
        <w:widowControl w:val="0"/>
        <w:autoSpaceDE w:val="0"/>
        <w:autoSpaceDN w:val="0"/>
        <w:adjustRightInd w:val="0"/>
        <w:spacing w:before="61" w:after="0" w:line="240" w:lineRule="auto"/>
        <w:contextualSpacing/>
        <w:rPr>
          <w:rFonts w:eastAsia="Times New Roman" w:cstheme="minorHAnsi"/>
          <w:b/>
          <w:bCs/>
          <w:sz w:val="28"/>
          <w:szCs w:val="24"/>
        </w:rPr>
      </w:pPr>
    </w:p>
    <w:p w14:paraId="7006976D" w14:textId="77777777" w:rsidR="005926F2" w:rsidRDefault="005926F2" w:rsidP="005926F2">
      <w:pPr>
        <w:widowControl w:val="0"/>
        <w:autoSpaceDE w:val="0"/>
        <w:autoSpaceDN w:val="0"/>
        <w:adjustRightInd w:val="0"/>
        <w:spacing w:before="61" w:after="0" w:line="240" w:lineRule="auto"/>
        <w:contextualSpacing/>
        <w:rPr>
          <w:rFonts w:eastAsia="Times New Roman" w:cstheme="minorHAnsi"/>
          <w:b/>
          <w:bCs/>
          <w:sz w:val="28"/>
          <w:szCs w:val="24"/>
        </w:rPr>
      </w:pPr>
    </w:p>
    <w:p w14:paraId="47EC2BEE" w14:textId="77777777" w:rsidR="005926F2" w:rsidRDefault="005926F2" w:rsidP="005926F2">
      <w:pPr>
        <w:widowControl w:val="0"/>
        <w:autoSpaceDE w:val="0"/>
        <w:autoSpaceDN w:val="0"/>
        <w:adjustRightInd w:val="0"/>
        <w:spacing w:before="61" w:after="0" w:line="240" w:lineRule="auto"/>
        <w:contextualSpacing/>
        <w:rPr>
          <w:rFonts w:eastAsia="Times New Roman" w:cstheme="minorHAnsi"/>
          <w:b/>
          <w:bCs/>
          <w:sz w:val="28"/>
          <w:szCs w:val="24"/>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782"/>
        <w:gridCol w:w="1348"/>
        <w:gridCol w:w="1710"/>
      </w:tblGrid>
      <w:tr w:rsidR="005926F2" w:rsidRPr="00BD6404" w14:paraId="4A7C609C" w14:textId="77777777" w:rsidTr="000913E5">
        <w:trPr>
          <w:jc w:val="center"/>
        </w:trPr>
        <w:tc>
          <w:tcPr>
            <w:tcW w:w="2520" w:type="dxa"/>
            <w:vAlign w:val="center"/>
          </w:tcPr>
          <w:p w14:paraId="4A5E22B3" w14:textId="77777777" w:rsidR="005926F2" w:rsidRPr="00BD6404" w:rsidRDefault="005926F2" w:rsidP="000913E5">
            <w:pPr>
              <w:contextualSpacing/>
              <w:jc w:val="center"/>
              <w:rPr>
                <w:rFonts w:cstheme="minorHAnsi"/>
                <w:b/>
              </w:rPr>
            </w:pPr>
            <w:r>
              <w:rPr>
                <w:rFonts w:cstheme="minorHAnsi"/>
                <w:b/>
              </w:rPr>
              <w:t>Selecting Official</w:t>
            </w:r>
          </w:p>
        </w:tc>
        <w:tc>
          <w:tcPr>
            <w:tcW w:w="3782" w:type="dxa"/>
            <w:vAlign w:val="center"/>
          </w:tcPr>
          <w:p w14:paraId="186613AF" w14:textId="77777777" w:rsidR="005926F2" w:rsidRPr="00BD6404" w:rsidRDefault="005926F2" w:rsidP="000913E5">
            <w:pPr>
              <w:contextualSpacing/>
              <w:jc w:val="center"/>
              <w:rPr>
                <w:rFonts w:cstheme="minorHAnsi"/>
                <w:b/>
              </w:rPr>
            </w:pPr>
          </w:p>
        </w:tc>
        <w:tc>
          <w:tcPr>
            <w:tcW w:w="1348" w:type="dxa"/>
            <w:vAlign w:val="center"/>
          </w:tcPr>
          <w:p w14:paraId="1F0DCE35" w14:textId="77777777" w:rsidR="005926F2" w:rsidRPr="00BD6404" w:rsidRDefault="005926F2" w:rsidP="000913E5">
            <w:pPr>
              <w:contextualSpacing/>
              <w:jc w:val="center"/>
              <w:rPr>
                <w:rFonts w:cstheme="minorHAnsi"/>
                <w:b/>
              </w:rPr>
            </w:pPr>
            <w:r w:rsidRPr="00BD6404">
              <w:rPr>
                <w:rFonts w:cstheme="minorHAnsi"/>
                <w:b/>
              </w:rPr>
              <w:t>Date:</w:t>
            </w:r>
          </w:p>
        </w:tc>
        <w:tc>
          <w:tcPr>
            <w:tcW w:w="1710" w:type="dxa"/>
            <w:vAlign w:val="center"/>
          </w:tcPr>
          <w:p w14:paraId="6FAC927B" w14:textId="77777777" w:rsidR="005926F2" w:rsidRPr="00BD6404" w:rsidRDefault="005926F2" w:rsidP="000913E5">
            <w:pPr>
              <w:contextualSpacing/>
              <w:jc w:val="center"/>
              <w:rPr>
                <w:rFonts w:cstheme="minorHAnsi"/>
                <w:b/>
              </w:rPr>
            </w:pPr>
          </w:p>
        </w:tc>
      </w:tr>
    </w:tbl>
    <w:p w14:paraId="2093181E" w14:textId="77777777" w:rsidR="00FC7238" w:rsidRPr="005F6374" w:rsidRDefault="00FC7238" w:rsidP="00FC7238">
      <w:pPr>
        <w:widowControl w:val="0"/>
        <w:autoSpaceDE w:val="0"/>
        <w:autoSpaceDN w:val="0"/>
        <w:adjustRightInd w:val="0"/>
        <w:spacing w:before="61" w:after="0" w:line="240" w:lineRule="auto"/>
        <w:contextualSpacing/>
        <w:jc w:val="center"/>
        <w:rPr>
          <w:rFonts w:eastAsia="Times New Roman" w:cstheme="minorHAnsi"/>
          <w:b/>
          <w:bCs/>
          <w:sz w:val="28"/>
          <w:szCs w:val="24"/>
          <w:u w:val="single"/>
        </w:rPr>
      </w:pPr>
      <w:r w:rsidRPr="005F6374">
        <w:rPr>
          <w:rFonts w:eastAsia="Times New Roman" w:cstheme="minorHAnsi"/>
          <w:b/>
          <w:bCs/>
          <w:sz w:val="28"/>
          <w:szCs w:val="24"/>
          <w:u w:val="single"/>
        </w:rPr>
        <w:lastRenderedPageBreak/>
        <w:t>APPLICANT</w:t>
      </w:r>
      <w:r w:rsidRPr="005F6374">
        <w:rPr>
          <w:rFonts w:eastAsia="Times New Roman" w:cstheme="minorHAnsi"/>
          <w:b/>
          <w:bCs/>
          <w:spacing w:val="-15"/>
          <w:sz w:val="28"/>
          <w:szCs w:val="24"/>
          <w:u w:val="single"/>
        </w:rPr>
        <w:t xml:space="preserve"> </w:t>
      </w:r>
      <w:r w:rsidRPr="005F6374">
        <w:rPr>
          <w:rFonts w:eastAsia="Times New Roman" w:cstheme="minorHAnsi"/>
          <w:b/>
          <w:bCs/>
          <w:sz w:val="28"/>
          <w:szCs w:val="24"/>
          <w:u w:val="single"/>
        </w:rPr>
        <w:t>ROSTER</w:t>
      </w:r>
      <w:r w:rsidRPr="005F6374">
        <w:rPr>
          <w:rFonts w:eastAsia="Times New Roman" w:cstheme="minorHAnsi"/>
          <w:b/>
          <w:bCs/>
          <w:spacing w:val="-11"/>
          <w:sz w:val="28"/>
          <w:szCs w:val="24"/>
          <w:u w:val="single"/>
        </w:rPr>
        <w:t xml:space="preserve"> </w:t>
      </w:r>
      <w:r w:rsidRPr="005F6374">
        <w:rPr>
          <w:rFonts w:eastAsia="Times New Roman" w:cstheme="minorHAnsi"/>
          <w:b/>
          <w:bCs/>
          <w:sz w:val="28"/>
          <w:szCs w:val="24"/>
          <w:u w:val="single"/>
        </w:rPr>
        <w:t>SHEET</w:t>
      </w:r>
    </w:p>
    <w:p w14:paraId="4610E966" w14:textId="77777777" w:rsidR="00FC7238" w:rsidRPr="00590743" w:rsidRDefault="00FC7238" w:rsidP="00FC7238">
      <w:pPr>
        <w:widowControl w:val="0"/>
        <w:autoSpaceDE w:val="0"/>
        <w:autoSpaceDN w:val="0"/>
        <w:adjustRightInd w:val="0"/>
        <w:spacing w:before="61" w:after="0" w:line="240" w:lineRule="auto"/>
        <w:contextualSpacing/>
        <w:jc w:val="center"/>
        <w:rPr>
          <w:rFonts w:eastAsia="Times New Roman" w:cstheme="minorHAnsi"/>
          <w:b/>
          <w:bCs/>
          <w:sz w:val="24"/>
          <w:szCs w:val="24"/>
          <w:u w:val="single"/>
        </w:rPr>
      </w:pPr>
    </w:p>
    <w:p w14:paraId="11D6D83B" w14:textId="77777777" w:rsidR="00FC7238" w:rsidRPr="00590743" w:rsidRDefault="00FC7238" w:rsidP="00FC7238">
      <w:pPr>
        <w:widowControl w:val="0"/>
        <w:autoSpaceDE w:val="0"/>
        <w:autoSpaceDN w:val="0"/>
        <w:adjustRightInd w:val="0"/>
        <w:spacing w:before="61" w:after="0" w:line="240" w:lineRule="auto"/>
        <w:contextualSpacing/>
        <w:jc w:val="center"/>
        <w:rPr>
          <w:rFonts w:eastAsia="Times New Roman" w:cstheme="minorHAnsi"/>
          <w:sz w:val="24"/>
          <w:szCs w:val="24"/>
        </w:rPr>
      </w:pPr>
      <w:r w:rsidRPr="00590743">
        <w:rPr>
          <w:rFonts w:eastAsia="Times New Roman" w:cstheme="minorHAnsi"/>
          <w:bCs/>
          <w:sz w:val="24"/>
          <w:szCs w:val="24"/>
        </w:rPr>
        <w:t xml:space="preserve">Please list </w:t>
      </w:r>
      <w:r w:rsidRPr="00590743">
        <w:rPr>
          <w:rFonts w:eastAsia="Times New Roman" w:cstheme="minorHAnsi"/>
          <w:b/>
          <w:bCs/>
          <w:sz w:val="24"/>
          <w:szCs w:val="24"/>
          <w:u w:val="single"/>
        </w:rPr>
        <w:t>all</w:t>
      </w:r>
      <w:r w:rsidRPr="00590743">
        <w:rPr>
          <w:rFonts w:eastAsia="Times New Roman" w:cstheme="minorHAnsi"/>
          <w:bCs/>
          <w:sz w:val="24"/>
          <w:szCs w:val="24"/>
        </w:rPr>
        <w:t xml:space="preserve"> applicants interviewed, </w:t>
      </w:r>
      <w:r>
        <w:rPr>
          <w:rFonts w:eastAsia="Times New Roman" w:cstheme="minorHAnsi"/>
          <w:bCs/>
          <w:sz w:val="24"/>
          <w:szCs w:val="24"/>
        </w:rPr>
        <w:t>listing the top three applicants (</w:t>
      </w:r>
      <w:r w:rsidRPr="007933FA">
        <w:rPr>
          <w:rFonts w:eastAsia="Times New Roman" w:cstheme="minorHAnsi"/>
          <w:bCs/>
          <w:i/>
          <w:sz w:val="24"/>
          <w:szCs w:val="24"/>
        </w:rPr>
        <w:t>order of ranking not required</w:t>
      </w:r>
      <w:r>
        <w:rPr>
          <w:rFonts w:eastAsia="Times New Roman" w:cstheme="minorHAnsi"/>
          <w:bCs/>
          <w:sz w:val="24"/>
          <w:szCs w:val="24"/>
        </w:rPr>
        <w:t>)</w:t>
      </w:r>
    </w:p>
    <w:p w14:paraId="7A3211AB" w14:textId="77777777" w:rsidR="00FC7238" w:rsidRPr="00590743" w:rsidRDefault="00FC7238" w:rsidP="00FC7238">
      <w:pPr>
        <w:widowControl w:val="0"/>
        <w:autoSpaceDE w:val="0"/>
        <w:autoSpaceDN w:val="0"/>
        <w:adjustRightInd w:val="0"/>
        <w:spacing w:before="61" w:after="0" w:line="240" w:lineRule="auto"/>
        <w:contextualSpacing/>
        <w:jc w:val="center"/>
        <w:rPr>
          <w:rFonts w:eastAsia="Times New Roman" w:cstheme="minorHAnsi"/>
          <w:sz w:val="24"/>
          <w:szCs w:val="24"/>
        </w:rPr>
      </w:pPr>
    </w:p>
    <w:tbl>
      <w:tblPr>
        <w:tblStyle w:val="TableGrid1"/>
        <w:tblW w:w="0" w:type="auto"/>
        <w:jc w:val="center"/>
        <w:tblLook w:val="04A0" w:firstRow="1" w:lastRow="0" w:firstColumn="1" w:lastColumn="0" w:noHBand="0" w:noVBand="1"/>
      </w:tblPr>
      <w:tblGrid>
        <w:gridCol w:w="461"/>
        <w:gridCol w:w="4211"/>
        <w:gridCol w:w="4678"/>
      </w:tblGrid>
      <w:tr w:rsidR="00FC7238" w:rsidRPr="00590743" w14:paraId="4845575A" w14:textId="77777777" w:rsidTr="00D0629D">
        <w:trPr>
          <w:jc w:val="center"/>
        </w:trPr>
        <w:tc>
          <w:tcPr>
            <w:tcW w:w="9676" w:type="dxa"/>
            <w:gridSpan w:val="3"/>
            <w:vAlign w:val="center"/>
          </w:tcPr>
          <w:p w14:paraId="6DDCBCD6" w14:textId="77777777" w:rsidR="00FC7238" w:rsidRPr="00590743" w:rsidRDefault="00FC7238">
            <w:pPr>
              <w:widowControl w:val="0"/>
              <w:autoSpaceDE w:val="0"/>
              <w:autoSpaceDN w:val="0"/>
              <w:adjustRightInd w:val="0"/>
              <w:contextualSpacing/>
              <w:jc w:val="center"/>
              <w:rPr>
                <w:rFonts w:asciiTheme="minorHAnsi" w:hAnsiTheme="minorHAnsi" w:cstheme="minorHAnsi"/>
                <w:b/>
                <w:color w:val="FF0000"/>
                <w:sz w:val="24"/>
                <w:szCs w:val="24"/>
              </w:rPr>
            </w:pPr>
            <w:r w:rsidRPr="00590743">
              <w:rPr>
                <w:rFonts w:asciiTheme="minorHAnsi" w:hAnsiTheme="minorHAnsi" w:cstheme="minorHAnsi"/>
                <w:b/>
                <w:color w:val="FF0000"/>
                <w:sz w:val="24"/>
                <w:szCs w:val="24"/>
              </w:rPr>
              <w:t>APPLICANTS INTERVIEWED</w:t>
            </w:r>
          </w:p>
        </w:tc>
      </w:tr>
      <w:tr w:rsidR="00FC7238" w:rsidRPr="00590743" w14:paraId="036DF961" w14:textId="77777777" w:rsidTr="00D0629D">
        <w:trPr>
          <w:jc w:val="center"/>
        </w:trPr>
        <w:tc>
          <w:tcPr>
            <w:tcW w:w="4838" w:type="dxa"/>
            <w:gridSpan w:val="2"/>
            <w:vAlign w:val="center"/>
          </w:tcPr>
          <w:p w14:paraId="2734EA0B"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r w:rsidRPr="00590743">
              <w:rPr>
                <w:rFonts w:asciiTheme="minorHAnsi" w:hAnsiTheme="minorHAnsi" w:cstheme="minorHAnsi"/>
                <w:b/>
                <w:sz w:val="24"/>
                <w:szCs w:val="24"/>
              </w:rPr>
              <w:t>FIRST NAME</w:t>
            </w:r>
          </w:p>
        </w:tc>
        <w:tc>
          <w:tcPr>
            <w:tcW w:w="4838" w:type="dxa"/>
            <w:vAlign w:val="center"/>
          </w:tcPr>
          <w:p w14:paraId="34037360"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r w:rsidRPr="00590743">
              <w:rPr>
                <w:rFonts w:asciiTheme="minorHAnsi" w:hAnsiTheme="minorHAnsi" w:cstheme="minorHAnsi"/>
                <w:b/>
                <w:sz w:val="24"/>
                <w:szCs w:val="24"/>
              </w:rPr>
              <w:t>LAST NAME</w:t>
            </w:r>
          </w:p>
        </w:tc>
      </w:tr>
      <w:tr w:rsidR="00FC7238" w:rsidRPr="00590743" w14:paraId="184FDF2E" w14:textId="77777777" w:rsidTr="00D0629D">
        <w:trPr>
          <w:jc w:val="center"/>
        </w:trPr>
        <w:tc>
          <w:tcPr>
            <w:tcW w:w="468" w:type="dxa"/>
            <w:shd w:val="clear" w:color="auto" w:fill="000000" w:themeFill="text1"/>
            <w:vAlign w:val="center"/>
          </w:tcPr>
          <w:p w14:paraId="2D04A700" w14:textId="77777777" w:rsidR="00FC7238" w:rsidRPr="00590743" w:rsidRDefault="00FC7238" w:rsidP="00FC7238">
            <w:pPr>
              <w:widowControl w:val="0"/>
              <w:numPr>
                <w:ilvl w:val="0"/>
                <w:numId w:val="2"/>
              </w:numPr>
              <w:autoSpaceDE w:val="0"/>
              <w:autoSpaceDN w:val="0"/>
              <w:adjustRightInd w:val="0"/>
              <w:contextualSpacing/>
              <w:rPr>
                <w:rFonts w:asciiTheme="minorHAnsi" w:hAnsiTheme="minorHAnsi" w:cstheme="minorHAnsi"/>
                <w:b/>
                <w:sz w:val="24"/>
                <w:szCs w:val="24"/>
              </w:rPr>
            </w:pPr>
          </w:p>
        </w:tc>
        <w:tc>
          <w:tcPr>
            <w:tcW w:w="4370" w:type="dxa"/>
            <w:vAlign w:val="center"/>
          </w:tcPr>
          <w:p w14:paraId="26877DA6"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c>
          <w:tcPr>
            <w:tcW w:w="4838" w:type="dxa"/>
            <w:vAlign w:val="center"/>
          </w:tcPr>
          <w:p w14:paraId="36EC0A32"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r>
      <w:tr w:rsidR="00FC7238" w:rsidRPr="00590743" w14:paraId="3AE8A26A" w14:textId="77777777" w:rsidTr="00D0629D">
        <w:trPr>
          <w:jc w:val="center"/>
        </w:trPr>
        <w:tc>
          <w:tcPr>
            <w:tcW w:w="468" w:type="dxa"/>
            <w:shd w:val="clear" w:color="auto" w:fill="000000" w:themeFill="text1"/>
            <w:vAlign w:val="center"/>
          </w:tcPr>
          <w:p w14:paraId="4B31B855" w14:textId="77777777" w:rsidR="00FC7238" w:rsidRPr="00590743" w:rsidRDefault="00FC7238" w:rsidP="00FC7238">
            <w:pPr>
              <w:widowControl w:val="0"/>
              <w:numPr>
                <w:ilvl w:val="0"/>
                <w:numId w:val="2"/>
              </w:numPr>
              <w:autoSpaceDE w:val="0"/>
              <w:autoSpaceDN w:val="0"/>
              <w:adjustRightInd w:val="0"/>
              <w:contextualSpacing/>
              <w:rPr>
                <w:rFonts w:asciiTheme="minorHAnsi" w:hAnsiTheme="minorHAnsi" w:cstheme="minorHAnsi"/>
                <w:b/>
                <w:sz w:val="24"/>
                <w:szCs w:val="24"/>
              </w:rPr>
            </w:pPr>
          </w:p>
        </w:tc>
        <w:tc>
          <w:tcPr>
            <w:tcW w:w="4370" w:type="dxa"/>
            <w:vAlign w:val="center"/>
          </w:tcPr>
          <w:p w14:paraId="4D797FCD"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c>
          <w:tcPr>
            <w:tcW w:w="4838" w:type="dxa"/>
            <w:vAlign w:val="center"/>
          </w:tcPr>
          <w:p w14:paraId="4928BD07"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r>
      <w:tr w:rsidR="00FC7238" w:rsidRPr="00590743" w14:paraId="2AB77B6F" w14:textId="77777777" w:rsidTr="00D0629D">
        <w:trPr>
          <w:jc w:val="center"/>
        </w:trPr>
        <w:tc>
          <w:tcPr>
            <w:tcW w:w="468" w:type="dxa"/>
            <w:shd w:val="clear" w:color="auto" w:fill="000000" w:themeFill="text1"/>
            <w:vAlign w:val="center"/>
          </w:tcPr>
          <w:p w14:paraId="09AB936E" w14:textId="77777777" w:rsidR="00FC7238" w:rsidRPr="00590743" w:rsidRDefault="00FC7238" w:rsidP="00FC7238">
            <w:pPr>
              <w:widowControl w:val="0"/>
              <w:numPr>
                <w:ilvl w:val="0"/>
                <w:numId w:val="2"/>
              </w:numPr>
              <w:autoSpaceDE w:val="0"/>
              <w:autoSpaceDN w:val="0"/>
              <w:adjustRightInd w:val="0"/>
              <w:contextualSpacing/>
              <w:rPr>
                <w:rFonts w:asciiTheme="minorHAnsi" w:hAnsiTheme="minorHAnsi" w:cstheme="minorHAnsi"/>
                <w:b/>
                <w:sz w:val="24"/>
                <w:szCs w:val="24"/>
              </w:rPr>
            </w:pPr>
          </w:p>
        </w:tc>
        <w:tc>
          <w:tcPr>
            <w:tcW w:w="4370" w:type="dxa"/>
            <w:vAlign w:val="center"/>
          </w:tcPr>
          <w:p w14:paraId="16438B0D"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c>
          <w:tcPr>
            <w:tcW w:w="4838" w:type="dxa"/>
            <w:vAlign w:val="center"/>
          </w:tcPr>
          <w:p w14:paraId="383A2C05"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r>
      <w:tr w:rsidR="00FC7238" w:rsidRPr="00590743" w14:paraId="1685A1B5" w14:textId="77777777" w:rsidTr="00D0629D">
        <w:trPr>
          <w:jc w:val="center"/>
        </w:trPr>
        <w:tc>
          <w:tcPr>
            <w:tcW w:w="468" w:type="dxa"/>
            <w:vAlign w:val="center"/>
          </w:tcPr>
          <w:p w14:paraId="5C070CF7" w14:textId="77777777" w:rsidR="00FC7238" w:rsidRPr="00590743" w:rsidRDefault="00FC7238" w:rsidP="00FC7238">
            <w:pPr>
              <w:widowControl w:val="0"/>
              <w:numPr>
                <w:ilvl w:val="0"/>
                <w:numId w:val="2"/>
              </w:numPr>
              <w:autoSpaceDE w:val="0"/>
              <w:autoSpaceDN w:val="0"/>
              <w:adjustRightInd w:val="0"/>
              <w:contextualSpacing/>
              <w:rPr>
                <w:rFonts w:asciiTheme="minorHAnsi" w:hAnsiTheme="minorHAnsi" w:cstheme="minorHAnsi"/>
                <w:b/>
                <w:sz w:val="24"/>
                <w:szCs w:val="24"/>
              </w:rPr>
            </w:pPr>
          </w:p>
        </w:tc>
        <w:tc>
          <w:tcPr>
            <w:tcW w:w="4370" w:type="dxa"/>
            <w:vAlign w:val="center"/>
          </w:tcPr>
          <w:p w14:paraId="1589500D"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c>
          <w:tcPr>
            <w:tcW w:w="4838" w:type="dxa"/>
            <w:vAlign w:val="center"/>
          </w:tcPr>
          <w:p w14:paraId="4FD0C0EA"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r>
      <w:tr w:rsidR="00FC7238" w:rsidRPr="00590743" w14:paraId="422B75D7" w14:textId="77777777" w:rsidTr="00D0629D">
        <w:trPr>
          <w:jc w:val="center"/>
        </w:trPr>
        <w:tc>
          <w:tcPr>
            <w:tcW w:w="468" w:type="dxa"/>
            <w:vAlign w:val="center"/>
          </w:tcPr>
          <w:p w14:paraId="1F996849" w14:textId="77777777" w:rsidR="00FC7238" w:rsidRPr="00590743" w:rsidRDefault="00FC7238" w:rsidP="00FC7238">
            <w:pPr>
              <w:widowControl w:val="0"/>
              <w:numPr>
                <w:ilvl w:val="0"/>
                <w:numId w:val="2"/>
              </w:numPr>
              <w:autoSpaceDE w:val="0"/>
              <w:autoSpaceDN w:val="0"/>
              <w:adjustRightInd w:val="0"/>
              <w:contextualSpacing/>
              <w:rPr>
                <w:rFonts w:asciiTheme="minorHAnsi" w:hAnsiTheme="minorHAnsi" w:cstheme="minorHAnsi"/>
                <w:b/>
                <w:sz w:val="24"/>
                <w:szCs w:val="24"/>
              </w:rPr>
            </w:pPr>
          </w:p>
        </w:tc>
        <w:tc>
          <w:tcPr>
            <w:tcW w:w="4370" w:type="dxa"/>
            <w:vAlign w:val="center"/>
          </w:tcPr>
          <w:p w14:paraId="5B426F97"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c>
          <w:tcPr>
            <w:tcW w:w="4838" w:type="dxa"/>
            <w:vAlign w:val="center"/>
          </w:tcPr>
          <w:p w14:paraId="1EBFE11A"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r>
      <w:tr w:rsidR="00FC7238" w:rsidRPr="00590743" w14:paraId="706DCB8F" w14:textId="77777777" w:rsidTr="00D0629D">
        <w:trPr>
          <w:jc w:val="center"/>
        </w:trPr>
        <w:tc>
          <w:tcPr>
            <w:tcW w:w="468" w:type="dxa"/>
            <w:vAlign w:val="center"/>
          </w:tcPr>
          <w:p w14:paraId="18549951" w14:textId="77777777" w:rsidR="00FC7238" w:rsidRPr="00590743" w:rsidRDefault="00FC7238" w:rsidP="00FC7238">
            <w:pPr>
              <w:widowControl w:val="0"/>
              <w:numPr>
                <w:ilvl w:val="0"/>
                <w:numId w:val="2"/>
              </w:numPr>
              <w:autoSpaceDE w:val="0"/>
              <w:autoSpaceDN w:val="0"/>
              <w:adjustRightInd w:val="0"/>
              <w:contextualSpacing/>
              <w:rPr>
                <w:rFonts w:asciiTheme="minorHAnsi" w:hAnsiTheme="minorHAnsi" w:cstheme="minorHAnsi"/>
                <w:b/>
                <w:sz w:val="24"/>
                <w:szCs w:val="24"/>
              </w:rPr>
            </w:pPr>
          </w:p>
        </w:tc>
        <w:tc>
          <w:tcPr>
            <w:tcW w:w="4370" w:type="dxa"/>
            <w:vAlign w:val="center"/>
          </w:tcPr>
          <w:p w14:paraId="008A7499"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c>
          <w:tcPr>
            <w:tcW w:w="4838" w:type="dxa"/>
            <w:vAlign w:val="center"/>
          </w:tcPr>
          <w:p w14:paraId="5AA7BF96"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r>
    </w:tbl>
    <w:p w14:paraId="3F273219" w14:textId="77777777" w:rsidR="00FC7238" w:rsidRPr="00590743" w:rsidRDefault="00FC7238" w:rsidP="00FC7238">
      <w:pPr>
        <w:widowControl w:val="0"/>
        <w:autoSpaceDE w:val="0"/>
        <w:autoSpaceDN w:val="0"/>
        <w:adjustRightInd w:val="0"/>
        <w:spacing w:before="61" w:after="0" w:line="240" w:lineRule="auto"/>
        <w:contextualSpacing/>
        <w:jc w:val="center"/>
        <w:rPr>
          <w:rFonts w:eastAsia="Times New Roman" w:cstheme="minorHAnsi"/>
          <w:sz w:val="24"/>
          <w:szCs w:val="24"/>
        </w:rPr>
      </w:pPr>
    </w:p>
    <w:p w14:paraId="5DB9BA61" w14:textId="77777777" w:rsidR="00FC7238" w:rsidRPr="00590743" w:rsidRDefault="00FC7238" w:rsidP="00FC7238">
      <w:pPr>
        <w:widowControl w:val="0"/>
        <w:autoSpaceDE w:val="0"/>
        <w:autoSpaceDN w:val="0"/>
        <w:adjustRightInd w:val="0"/>
        <w:spacing w:before="61" w:after="0" w:line="240" w:lineRule="auto"/>
        <w:contextualSpacing/>
        <w:jc w:val="center"/>
        <w:rPr>
          <w:rFonts w:eastAsia="Times New Roman" w:cstheme="minorHAnsi"/>
          <w:sz w:val="24"/>
          <w:szCs w:val="24"/>
        </w:rPr>
      </w:pPr>
    </w:p>
    <w:tbl>
      <w:tblPr>
        <w:tblStyle w:val="TableGrid1"/>
        <w:tblW w:w="0" w:type="auto"/>
        <w:jc w:val="center"/>
        <w:tblLook w:val="04A0" w:firstRow="1" w:lastRow="0" w:firstColumn="1" w:lastColumn="0" w:noHBand="0" w:noVBand="1"/>
      </w:tblPr>
      <w:tblGrid>
        <w:gridCol w:w="461"/>
        <w:gridCol w:w="4211"/>
        <w:gridCol w:w="4678"/>
      </w:tblGrid>
      <w:tr w:rsidR="00FC7238" w:rsidRPr="00590743" w14:paraId="004FACA4" w14:textId="77777777" w:rsidTr="00D0629D">
        <w:trPr>
          <w:jc w:val="center"/>
        </w:trPr>
        <w:tc>
          <w:tcPr>
            <w:tcW w:w="9676" w:type="dxa"/>
            <w:gridSpan w:val="3"/>
          </w:tcPr>
          <w:p w14:paraId="392FF826"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color w:val="FF0000"/>
                <w:sz w:val="24"/>
                <w:szCs w:val="24"/>
              </w:rPr>
            </w:pPr>
            <w:r w:rsidRPr="00590743">
              <w:rPr>
                <w:rFonts w:asciiTheme="minorHAnsi" w:hAnsiTheme="minorHAnsi" w:cstheme="minorHAnsi"/>
                <w:b/>
                <w:color w:val="FF0000"/>
                <w:sz w:val="24"/>
                <w:szCs w:val="24"/>
              </w:rPr>
              <w:t>VETERAN CANDIDATES INTERVIEWED</w:t>
            </w:r>
          </w:p>
        </w:tc>
      </w:tr>
      <w:tr w:rsidR="00FC7238" w:rsidRPr="00590743" w14:paraId="3858FC88" w14:textId="77777777" w:rsidTr="00D0629D">
        <w:trPr>
          <w:jc w:val="center"/>
        </w:trPr>
        <w:tc>
          <w:tcPr>
            <w:tcW w:w="4838" w:type="dxa"/>
            <w:gridSpan w:val="2"/>
          </w:tcPr>
          <w:p w14:paraId="0B9EB319"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r w:rsidRPr="00590743">
              <w:rPr>
                <w:rFonts w:asciiTheme="minorHAnsi" w:hAnsiTheme="minorHAnsi" w:cstheme="minorHAnsi"/>
                <w:b/>
                <w:sz w:val="24"/>
                <w:szCs w:val="24"/>
              </w:rPr>
              <w:t>FIRST NAME</w:t>
            </w:r>
          </w:p>
        </w:tc>
        <w:tc>
          <w:tcPr>
            <w:tcW w:w="4838" w:type="dxa"/>
          </w:tcPr>
          <w:p w14:paraId="62497D4E"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r w:rsidRPr="00590743">
              <w:rPr>
                <w:rFonts w:asciiTheme="minorHAnsi" w:hAnsiTheme="minorHAnsi" w:cstheme="minorHAnsi"/>
                <w:b/>
                <w:sz w:val="24"/>
                <w:szCs w:val="24"/>
              </w:rPr>
              <w:t>LAST NAME</w:t>
            </w:r>
          </w:p>
        </w:tc>
      </w:tr>
      <w:tr w:rsidR="00FC7238" w:rsidRPr="00590743" w14:paraId="09626191" w14:textId="77777777" w:rsidTr="00D0629D">
        <w:trPr>
          <w:jc w:val="center"/>
        </w:trPr>
        <w:tc>
          <w:tcPr>
            <w:tcW w:w="468" w:type="dxa"/>
          </w:tcPr>
          <w:p w14:paraId="48DCCAD7" w14:textId="77777777" w:rsidR="00FC7238" w:rsidRPr="00590743" w:rsidRDefault="00FC7238" w:rsidP="00FC7238">
            <w:pPr>
              <w:widowControl w:val="0"/>
              <w:numPr>
                <w:ilvl w:val="0"/>
                <w:numId w:val="4"/>
              </w:numPr>
              <w:autoSpaceDE w:val="0"/>
              <w:autoSpaceDN w:val="0"/>
              <w:adjustRightInd w:val="0"/>
              <w:contextualSpacing/>
              <w:jc w:val="center"/>
              <w:rPr>
                <w:rFonts w:asciiTheme="minorHAnsi" w:hAnsiTheme="minorHAnsi" w:cstheme="minorHAnsi"/>
                <w:b/>
                <w:sz w:val="24"/>
                <w:szCs w:val="24"/>
              </w:rPr>
            </w:pPr>
          </w:p>
        </w:tc>
        <w:tc>
          <w:tcPr>
            <w:tcW w:w="4370" w:type="dxa"/>
            <w:vAlign w:val="center"/>
          </w:tcPr>
          <w:p w14:paraId="595E875A"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color w:val="FF0000"/>
                <w:sz w:val="24"/>
                <w:szCs w:val="24"/>
              </w:rPr>
            </w:pPr>
          </w:p>
        </w:tc>
        <w:tc>
          <w:tcPr>
            <w:tcW w:w="4838" w:type="dxa"/>
            <w:vAlign w:val="center"/>
          </w:tcPr>
          <w:p w14:paraId="1A7B5B18"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color w:val="FF0000"/>
                <w:sz w:val="24"/>
                <w:szCs w:val="24"/>
              </w:rPr>
            </w:pPr>
          </w:p>
        </w:tc>
      </w:tr>
      <w:tr w:rsidR="00FC7238" w:rsidRPr="00590743" w14:paraId="3EF962F5" w14:textId="77777777" w:rsidTr="00D0629D">
        <w:trPr>
          <w:jc w:val="center"/>
        </w:trPr>
        <w:tc>
          <w:tcPr>
            <w:tcW w:w="468" w:type="dxa"/>
          </w:tcPr>
          <w:p w14:paraId="1E45B3D8" w14:textId="77777777" w:rsidR="00FC7238" w:rsidRPr="00590743" w:rsidRDefault="00FC7238" w:rsidP="00FC7238">
            <w:pPr>
              <w:widowControl w:val="0"/>
              <w:numPr>
                <w:ilvl w:val="0"/>
                <w:numId w:val="4"/>
              </w:numPr>
              <w:autoSpaceDE w:val="0"/>
              <w:autoSpaceDN w:val="0"/>
              <w:adjustRightInd w:val="0"/>
              <w:contextualSpacing/>
              <w:jc w:val="center"/>
              <w:rPr>
                <w:rFonts w:asciiTheme="minorHAnsi" w:hAnsiTheme="minorHAnsi" w:cstheme="minorHAnsi"/>
                <w:b/>
                <w:sz w:val="24"/>
                <w:szCs w:val="24"/>
              </w:rPr>
            </w:pPr>
          </w:p>
        </w:tc>
        <w:tc>
          <w:tcPr>
            <w:tcW w:w="4370" w:type="dxa"/>
            <w:vAlign w:val="center"/>
          </w:tcPr>
          <w:p w14:paraId="731139D6"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color w:val="FF0000"/>
                <w:sz w:val="24"/>
                <w:szCs w:val="24"/>
              </w:rPr>
            </w:pPr>
          </w:p>
        </w:tc>
        <w:tc>
          <w:tcPr>
            <w:tcW w:w="4838" w:type="dxa"/>
            <w:vAlign w:val="center"/>
          </w:tcPr>
          <w:p w14:paraId="76E4B4CF"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color w:val="FF0000"/>
                <w:sz w:val="24"/>
                <w:szCs w:val="24"/>
              </w:rPr>
            </w:pPr>
          </w:p>
        </w:tc>
      </w:tr>
      <w:tr w:rsidR="00FC7238" w:rsidRPr="00590743" w14:paraId="34FFD1A1" w14:textId="77777777" w:rsidTr="00D0629D">
        <w:trPr>
          <w:jc w:val="center"/>
        </w:trPr>
        <w:tc>
          <w:tcPr>
            <w:tcW w:w="468" w:type="dxa"/>
          </w:tcPr>
          <w:p w14:paraId="0056314A" w14:textId="77777777" w:rsidR="00FC7238" w:rsidRPr="00590743" w:rsidRDefault="00FC7238" w:rsidP="00FC7238">
            <w:pPr>
              <w:widowControl w:val="0"/>
              <w:numPr>
                <w:ilvl w:val="0"/>
                <w:numId w:val="4"/>
              </w:numPr>
              <w:autoSpaceDE w:val="0"/>
              <w:autoSpaceDN w:val="0"/>
              <w:adjustRightInd w:val="0"/>
              <w:contextualSpacing/>
              <w:jc w:val="center"/>
              <w:rPr>
                <w:rFonts w:asciiTheme="minorHAnsi" w:hAnsiTheme="minorHAnsi" w:cstheme="minorHAnsi"/>
                <w:b/>
                <w:sz w:val="24"/>
                <w:szCs w:val="24"/>
              </w:rPr>
            </w:pPr>
          </w:p>
        </w:tc>
        <w:tc>
          <w:tcPr>
            <w:tcW w:w="4370" w:type="dxa"/>
            <w:vAlign w:val="center"/>
          </w:tcPr>
          <w:p w14:paraId="05ADA706"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color w:val="FF0000"/>
                <w:sz w:val="24"/>
                <w:szCs w:val="24"/>
              </w:rPr>
            </w:pPr>
          </w:p>
        </w:tc>
        <w:tc>
          <w:tcPr>
            <w:tcW w:w="4838" w:type="dxa"/>
            <w:vAlign w:val="center"/>
          </w:tcPr>
          <w:p w14:paraId="71ED3B10"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color w:val="FF0000"/>
                <w:sz w:val="24"/>
                <w:szCs w:val="24"/>
              </w:rPr>
            </w:pPr>
          </w:p>
        </w:tc>
      </w:tr>
    </w:tbl>
    <w:p w14:paraId="5519E813" w14:textId="77777777" w:rsidR="00FC7238" w:rsidRPr="00590743" w:rsidRDefault="00FC7238" w:rsidP="00FC7238">
      <w:pPr>
        <w:widowControl w:val="0"/>
        <w:autoSpaceDE w:val="0"/>
        <w:autoSpaceDN w:val="0"/>
        <w:adjustRightInd w:val="0"/>
        <w:spacing w:before="61" w:after="0" w:line="240" w:lineRule="auto"/>
        <w:contextualSpacing/>
        <w:jc w:val="center"/>
        <w:rPr>
          <w:rFonts w:eastAsia="Times New Roman" w:cstheme="minorHAnsi"/>
          <w:sz w:val="24"/>
          <w:szCs w:val="24"/>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3347"/>
      </w:tblGrid>
      <w:tr w:rsidR="00FC7238" w:rsidRPr="00590743" w14:paraId="779F8244" w14:textId="77777777" w:rsidTr="00D0629D">
        <w:trPr>
          <w:trHeight w:val="242"/>
          <w:jc w:val="center"/>
        </w:trPr>
        <w:sdt>
          <w:sdtPr>
            <w:rPr>
              <w:rFonts w:cstheme="minorHAnsi"/>
              <w:sz w:val="24"/>
              <w:szCs w:val="24"/>
            </w:rPr>
            <w:id w:val="1356696613"/>
            <w14:checkbox>
              <w14:checked w14:val="0"/>
              <w14:checkedState w14:val="2612" w14:font="MS Gothic"/>
              <w14:uncheckedState w14:val="2610" w14:font="MS Gothic"/>
            </w14:checkbox>
          </w:sdtPr>
          <w:sdtEndPr/>
          <w:sdtContent>
            <w:tc>
              <w:tcPr>
                <w:tcW w:w="590" w:type="dxa"/>
                <w:vAlign w:val="center"/>
              </w:tcPr>
              <w:p w14:paraId="5DE911E5" w14:textId="77777777" w:rsidR="00FC7238" w:rsidRPr="00590743" w:rsidRDefault="00FC7238" w:rsidP="00D0629D">
                <w:pPr>
                  <w:widowControl w:val="0"/>
                  <w:autoSpaceDE w:val="0"/>
                  <w:autoSpaceDN w:val="0"/>
                  <w:adjustRightInd w:val="0"/>
                  <w:contextualSpacing/>
                  <w:jc w:val="center"/>
                  <w:rPr>
                    <w:rFonts w:cstheme="minorHAnsi"/>
                    <w:sz w:val="24"/>
                    <w:szCs w:val="24"/>
                  </w:rPr>
                </w:pPr>
                <w:r>
                  <w:rPr>
                    <w:rFonts w:ascii="MS Gothic" w:eastAsia="MS Gothic" w:hAnsi="MS Gothic" w:cstheme="minorHAnsi" w:hint="eastAsia"/>
                    <w:sz w:val="24"/>
                    <w:szCs w:val="24"/>
                  </w:rPr>
                  <w:t>☐</w:t>
                </w:r>
              </w:p>
            </w:tc>
          </w:sdtContent>
        </w:sdt>
        <w:tc>
          <w:tcPr>
            <w:tcW w:w="3347" w:type="dxa"/>
            <w:vAlign w:val="center"/>
          </w:tcPr>
          <w:p w14:paraId="516054BC" w14:textId="77777777" w:rsidR="00FC7238" w:rsidRPr="00CE6189" w:rsidRDefault="00FC7238" w:rsidP="00D0629D">
            <w:pPr>
              <w:widowControl w:val="0"/>
              <w:autoSpaceDE w:val="0"/>
              <w:autoSpaceDN w:val="0"/>
              <w:adjustRightInd w:val="0"/>
              <w:contextualSpacing/>
              <w:rPr>
                <w:rFonts w:cstheme="minorHAnsi"/>
                <w:b/>
                <w:sz w:val="24"/>
                <w:szCs w:val="24"/>
              </w:rPr>
            </w:pPr>
            <w:r w:rsidRPr="00CE6189">
              <w:rPr>
                <w:rFonts w:cstheme="minorHAnsi"/>
                <w:b/>
                <w:bCs/>
                <w:color w:val="FF0000"/>
                <w:sz w:val="24"/>
                <w:szCs w:val="24"/>
              </w:rPr>
              <w:t>Check for no veterans referred</w:t>
            </w:r>
          </w:p>
        </w:tc>
      </w:tr>
    </w:tbl>
    <w:p w14:paraId="3D555FF7" w14:textId="77777777" w:rsidR="00FC7238" w:rsidRPr="00590743" w:rsidRDefault="00FC7238" w:rsidP="00FC7238">
      <w:pPr>
        <w:widowControl w:val="0"/>
        <w:autoSpaceDE w:val="0"/>
        <w:autoSpaceDN w:val="0"/>
        <w:adjustRightInd w:val="0"/>
        <w:spacing w:after="0" w:line="240" w:lineRule="auto"/>
        <w:contextualSpacing/>
        <w:jc w:val="center"/>
        <w:rPr>
          <w:rFonts w:eastAsia="Times New Roman" w:cstheme="minorHAnsi"/>
          <w:b/>
          <w:bCs/>
          <w:color w:val="FF0000"/>
          <w:sz w:val="24"/>
          <w:szCs w:val="24"/>
        </w:rPr>
      </w:pPr>
    </w:p>
    <w:p w14:paraId="25E7429F" w14:textId="77777777" w:rsidR="00631A6C" w:rsidRDefault="00FC7238" w:rsidP="00FC7238">
      <w:pPr>
        <w:widowControl w:val="0"/>
        <w:autoSpaceDE w:val="0"/>
        <w:autoSpaceDN w:val="0"/>
        <w:adjustRightInd w:val="0"/>
        <w:spacing w:after="0" w:line="240" w:lineRule="auto"/>
        <w:contextualSpacing/>
        <w:jc w:val="center"/>
        <w:rPr>
          <w:rFonts w:eastAsia="Times New Roman" w:cstheme="minorHAnsi"/>
          <w:b/>
          <w:bCs/>
          <w:color w:val="FF0000"/>
          <w:sz w:val="24"/>
          <w:szCs w:val="24"/>
        </w:rPr>
      </w:pPr>
      <w:r w:rsidRPr="00590743">
        <w:rPr>
          <w:rFonts w:eastAsia="Times New Roman" w:cstheme="minorHAnsi"/>
          <w:b/>
          <w:bCs/>
          <w:color w:val="FF0000"/>
          <w:sz w:val="24"/>
          <w:szCs w:val="24"/>
        </w:rPr>
        <w:t xml:space="preserve">***If any veteran candidate </w:t>
      </w:r>
      <w:proofErr w:type="gramStart"/>
      <w:r w:rsidRPr="00590743">
        <w:rPr>
          <w:rFonts w:eastAsia="Times New Roman" w:cstheme="minorHAnsi"/>
          <w:b/>
          <w:bCs/>
          <w:color w:val="FF0000"/>
          <w:sz w:val="24"/>
          <w:szCs w:val="24"/>
        </w:rPr>
        <w:t>were referred</w:t>
      </w:r>
      <w:proofErr w:type="gramEnd"/>
      <w:r w:rsidRPr="00590743">
        <w:rPr>
          <w:rFonts w:eastAsia="Times New Roman" w:cstheme="minorHAnsi"/>
          <w:b/>
          <w:bCs/>
          <w:color w:val="FF0000"/>
          <w:sz w:val="24"/>
          <w:szCs w:val="24"/>
        </w:rPr>
        <w:t xml:space="preserve">, you must interview at least one. </w:t>
      </w:r>
    </w:p>
    <w:p w14:paraId="0F4F6AEA" w14:textId="55973C0B" w:rsidR="00FC7238" w:rsidRPr="00590743" w:rsidRDefault="00FC7238" w:rsidP="00FC7238">
      <w:pPr>
        <w:widowControl w:val="0"/>
        <w:autoSpaceDE w:val="0"/>
        <w:autoSpaceDN w:val="0"/>
        <w:adjustRightInd w:val="0"/>
        <w:spacing w:after="0" w:line="240" w:lineRule="auto"/>
        <w:contextualSpacing/>
        <w:jc w:val="center"/>
        <w:rPr>
          <w:rFonts w:eastAsia="Times New Roman" w:cstheme="minorHAnsi"/>
          <w:b/>
          <w:bCs/>
          <w:color w:val="FF0000"/>
          <w:sz w:val="24"/>
          <w:szCs w:val="24"/>
        </w:rPr>
      </w:pPr>
      <w:r w:rsidRPr="00590743">
        <w:rPr>
          <w:rFonts w:eastAsia="Times New Roman" w:cstheme="minorHAnsi"/>
          <w:b/>
          <w:bCs/>
          <w:color w:val="FF0000"/>
          <w:sz w:val="24"/>
          <w:szCs w:val="24"/>
        </w:rPr>
        <w:t xml:space="preserve">Please list name or check above if no veterans </w:t>
      </w:r>
      <w:proofErr w:type="gramStart"/>
      <w:r w:rsidRPr="00590743">
        <w:rPr>
          <w:rFonts w:eastAsia="Times New Roman" w:cstheme="minorHAnsi"/>
          <w:b/>
          <w:bCs/>
          <w:color w:val="FF0000"/>
          <w:sz w:val="24"/>
          <w:szCs w:val="24"/>
        </w:rPr>
        <w:t>were referred</w:t>
      </w:r>
      <w:proofErr w:type="gramEnd"/>
      <w:r w:rsidRPr="00590743">
        <w:rPr>
          <w:rFonts w:eastAsia="Times New Roman" w:cstheme="minorHAnsi"/>
          <w:b/>
          <w:bCs/>
          <w:color w:val="FF0000"/>
          <w:sz w:val="24"/>
          <w:szCs w:val="24"/>
        </w:rPr>
        <w:t xml:space="preserve"> f</w:t>
      </w:r>
      <w:bookmarkStart w:id="0" w:name="_GoBack"/>
      <w:bookmarkEnd w:id="0"/>
      <w:r w:rsidRPr="00590743">
        <w:rPr>
          <w:rFonts w:eastAsia="Times New Roman" w:cstheme="minorHAnsi"/>
          <w:b/>
          <w:bCs/>
          <w:color w:val="FF0000"/>
          <w:sz w:val="24"/>
          <w:szCs w:val="24"/>
        </w:rPr>
        <w:t>or this position.</w:t>
      </w:r>
    </w:p>
    <w:p w14:paraId="74C540DC" w14:textId="77777777" w:rsidR="00FC7238" w:rsidRPr="00590743" w:rsidRDefault="00FC7238" w:rsidP="00FC7238">
      <w:pPr>
        <w:widowControl w:val="0"/>
        <w:autoSpaceDE w:val="0"/>
        <w:autoSpaceDN w:val="0"/>
        <w:adjustRightInd w:val="0"/>
        <w:spacing w:after="0" w:line="240" w:lineRule="auto"/>
        <w:contextualSpacing/>
        <w:jc w:val="center"/>
        <w:rPr>
          <w:rFonts w:eastAsia="Times New Roman" w:cstheme="minorHAnsi"/>
          <w:b/>
          <w:bCs/>
          <w:color w:val="FF0000"/>
          <w:sz w:val="24"/>
          <w:szCs w:val="24"/>
        </w:rPr>
      </w:pPr>
    </w:p>
    <w:tbl>
      <w:tblPr>
        <w:tblStyle w:val="TableGrid1"/>
        <w:tblW w:w="0" w:type="auto"/>
        <w:jc w:val="center"/>
        <w:tblLook w:val="04A0" w:firstRow="1" w:lastRow="0" w:firstColumn="1" w:lastColumn="0" w:noHBand="0" w:noVBand="1"/>
      </w:tblPr>
      <w:tblGrid>
        <w:gridCol w:w="461"/>
        <w:gridCol w:w="4211"/>
        <w:gridCol w:w="4678"/>
      </w:tblGrid>
      <w:tr w:rsidR="00FC7238" w:rsidRPr="00590743" w14:paraId="2DF3DCB0" w14:textId="77777777" w:rsidTr="00D0629D">
        <w:trPr>
          <w:jc w:val="center"/>
        </w:trPr>
        <w:tc>
          <w:tcPr>
            <w:tcW w:w="9350" w:type="dxa"/>
            <w:gridSpan w:val="3"/>
          </w:tcPr>
          <w:p w14:paraId="4E563E6B" w14:textId="77777777" w:rsidR="00FC7238" w:rsidRDefault="00FC7238" w:rsidP="00D0629D">
            <w:pPr>
              <w:widowControl w:val="0"/>
              <w:tabs>
                <w:tab w:val="center" w:pos="4567"/>
                <w:tab w:val="left" w:pos="6716"/>
              </w:tabs>
              <w:autoSpaceDE w:val="0"/>
              <w:autoSpaceDN w:val="0"/>
              <w:adjustRightInd w:val="0"/>
              <w:contextualSpacing/>
              <w:jc w:val="center"/>
              <w:rPr>
                <w:rFonts w:asciiTheme="minorHAnsi" w:hAnsiTheme="minorHAnsi" w:cstheme="minorHAnsi"/>
                <w:b/>
                <w:bCs/>
                <w:color w:val="FF0000"/>
                <w:sz w:val="24"/>
                <w:szCs w:val="24"/>
              </w:rPr>
            </w:pPr>
            <w:r w:rsidRPr="00590743">
              <w:rPr>
                <w:rFonts w:asciiTheme="minorHAnsi" w:hAnsiTheme="minorHAnsi" w:cstheme="minorHAnsi"/>
                <w:b/>
                <w:bCs/>
                <w:color w:val="FF0000"/>
                <w:sz w:val="24"/>
                <w:szCs w:val="24"/>
              </w:rPr>
              <w:t>SELECTED CANDIDATE(S)</w:t>
            </w:r>
            <w:r>
              <w:rPr>
                <w:rFonts w:asciiTheme="minorHAnsi" w:hAnsiTheme="minorHAnsi" w:cstheme="minorHAnsi"/>
                <w:b/>
                <w:bCs/>
                <w:color w:val="FF0000"/>
                <w:sz w:val="24"/>
                <w:szCs w:val="24"/>
              </w:rPr>
              <w:t xml:space="preserve">  </w:t>
            </w:r>
          </w:p>
          <w:p w14:paraId="5DA56A82" w14:textId="77777777" w:rsidR="00FC7238" w:rsidRPr="00590743" w:rsidRDefault="00FC7238" w:rsidP="00D0629D">
            <w:pPr>
              <w:widowControl w:val="0"/>
              <w:tabs>
                <w:tab w:val="center" w:pos="4567"/>
                <w:tab w:val="left" w:pos="6716"/>
              </w:tabs>
              <w:autoSpaceDE w:val="0"/>
              <w:autoSpaceDN w:val="0"/>
              <w:adjustRightInd w:val="0"/>
              <w:contextualSpacing/>
              <w:jc w:val="center"/>
              <w:rPr>
                <w:rFonts w:asciiTheme="minorHAnsi" w:hAnsiTheme="minorHAnsi" w:cstheme="minorHAnsi"/>
                <w:b/>
                <w:bCs/>
                <w:color w:val="FF0000"/>
                <w:sz w:val="24"/>
                <w:szCs w:val="24"/>
              </w:rPr>
            </w:pPr>
            <w:r>
              <w:rPr>
                <w:rFonts w:asciiTheme="minorHAnsi" w:hAnsiTheme="minorHAnsi" w:cstheme="minorHAnsi"/>
                <w:b/>
                <w:bCs/>
                <w:color w:val="FF0000"/>
                <w:sz w:val="24"/>
                <w:szCs w:val="24"/>
              </w:rPr>
              <w:t xml:space="preserve"> </w:t>
            </w:r>
            <w:sdt>
              <w:sdtPr>
                <w:rPr>
                  <w:rFonts w:cstheme="minorHAnsi"/>
                  <w:b/>
                  <w:color w:val="FF0000"/>
                  <w:sz w:val="24"/>
                  <w:szCs w:val="24"/>
                  <w:u w:val="single"/>
                </w:rPr>
                <w:id w:val="318783169"/>
                <w14:checkbox>
                  <w14:checked w14:val="0"/>
                  <w14:checkedState w14:val="2612" w14:font="MS Gothic"/>
                  <w14:uncheckedState w14:val="2610" w14:font="MS Gothic"/>
                </w14:checkbox>
              </w:sdtPr>
              <w:sdtEndPr/>
              <w:sdtContent>
                <w:r w:rsidRPr="00E57B6B">
                  <w:rPr>
                    <w:rFonts w:ascii="MS Gothic" w:eastAsia="MS Gothic" w:hAnsi="MS Gothic" w:cstheme="minorHAnsi" w:hint="eastAsia"/>
                    <w:b/>
                    <w:color w:val="FF0000"/>
                    <w:sz w:val="24"/>
                    <w:szCs w:val="24"/>
                    <w:u w:val="single"/>
                  </w:rPr>
                  <w:t>☐</w:t>
                </w:r>
              </w:sdtContent>
            </w:sdt>
            <w:r w:rsidRPr="00E57B6B">
              <w:rPr>
                <w:rFonts w:cstheme="minorHAnsi"/>
                <w:b/>
                <w:color w:val="FF0000"/>
                <w:sz w:val="24"/>
                <w:szCs w:val="24"/>
                <w:u w:val="single"/>
              </w:rPr>
              <w:t xml:space="preserve"> </w:t>
            </w:r>
            <w:r w:rsidRPr="00E57B6B">
              <w:rPr>
                <w:rFonts w:cstheme="minorHAnsi"/>
                <w:b/>
                <w:i/>
                <w:color w:val="FF0000"/>
                <w:sz w:val="24"/>
                <w:szCs w:val="24"/>
                <w:u w:val="single"/>
              </w:rPr>
              <w:t>Internal Candidate Selected</w:t>
            </w:r>
          </w:p>
        </w:tc>
      </w:tr>
      <w:tr w:rsidR="00FC7238" w:rsidRPr="00590743" w14:paraId="42543624" w14:textId="77777777" w:rsidTr="00D0629D">
        <w:trPr>
          <w:jc w:val="center"/>
        </w:trPr>
        <w:tc>
          <w:tcPr>
            <w:tcW w:w="4672" w:type="dxa"/>
            <w:gridSpan w:val="2"/>
          </w:tcPr>
          <w:p w14:paraId="7F660F25"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r w:rsidRPr="00590743">
              <w:rPr>
                <w:rFonts w:asciiTheme="minorHAnsi" w:hAnsiTheme="minorHAnsi" w:cstheme="minorHAnsi"/>
                <w:b/>
                <w:sz w:val="24"/>
                <w:szCs w:val="24"/>
              </w:rPr>
              <w:t>FIRST NAME</w:t>
            </w:r>
          </w:p>
        </w:tc>
        <w:tc>
          <w:tcPr>
            <w:tcW w:w="4678" w:type="dxa"/>
          </w:tcPr>
          <w:p w14:paraId="095FFC06"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r w:rsidRPr="00590743">
              <w:rPr>
                <w:rFonts w:asciiTheme="minorHAnsi" w:hAnsiTheme="minorHAnsi" w:cstheme="minorHAnsi"/>
                <w:b/>
                <w:sz w:val="24"/>
                <w:szCs w:val="24"/>
              </w:rPr>
              <w:t>LAST NAME</w:t>
            </w:r>
          </w:p>
        </w:tc>
      </w:tr>
      <w:tr w:rsidR="00FC7238" w:rsidRPr="00590743" w14:paraId="1D66BA09" w14:textId="77777777" w:rsidTr="00D0629D">
        <w:trPr>
          <w:trHeight w:val="485"/>
          <w:jc w:val="center"/>
        </w:trPr>
        <w:tc>
          <w:tcPr>
            <w:tcW w:w="461" w:type="dxa"/>
            <w:vAlign w:val="center"/>
          </w:tcPr>
          <w:p w14:paraId="33ADD341" w14:textId="77777777" w:rsidR="00FC7238" w:rsidRPr="00590743" w:rsidRDefault="00FC7238" w:rsidP="00FC7238">
            <w:pPr>
              <w:widowControl w:val="0"/>
              <w:numPr>
                <w:ilvl w:val="0"/>
                <w:numId w:val="3"/>
              </w:numPr>
              <w:autoSpaceDE w:val="0"/>
              <w:autoSpaceDN w:val="0"/>
              <w:adjustRightInd w:val="0"/>
              <w:contextualSpacing/>
              <w:jc w:val="center"/>
              <w:rPr>
                <w:rFonts w:asciiTheme="minorHAnsi" w:hAnsiTheme="minorHAnsi" w:cstheme="minorHAnsi"/>
                <w:b/>
                <w:sz w:val="24"/>
                <w:szCs w:val="24"/>
              </w:rPr>
            </w:pPr>
          </w:p>
        </w:tc>
        <w:tc>
          <w:tcPr>
            <w:tcW w:w="4211" w:type="dxa"/>
            <w:vAlign w:val="center"/>
          </w:tcPr>
          <w:p w14:paraId="2E8E25BA"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c>
          <w:tcPr>
            <w:tcW w:w="4678" w:type="dxa"/>
            <w:vAlign w:val="center"/>
          </w:tcPr>
          <w:p w14:paraId="1E4A247E"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r>
      <w:tr w:rsidR="00FC7238" w:rsidRPr="00590743" w14:paraId="03F9AE9B" w14:textId="77777777" w:rsidTr="00D0629D">
        <w:trPr>
          <w:trHeight w:val="485"/>
          <w:jc w:val="center"/>
        </w:trPr>
        <w:tc>
          <w:tcPr>
            <w:tcW w:w="461" w:type="dxa"/>
            <w:vAlign w:val="center"/>
          </w:tcPr>
          <w:p w14:paraId="08FBB0F5" w14:textId="77777777" w:rsidR="00FC7238" w:rsidRPr="00590743" w:rsidRDefault="00FC7238" w:rsidP="00FC7238">
            <w:pPr>
              <w:widowControl w:val="0"/>
              <w:numPr>
                <w:ilvl w:val="0"/>
                <w:numId w:val="3"/>
              </w:numPr>
              <w:autoSpaceDE w:val="0"/>
              <w:autoSpaceDN w:val="0"/>
              <w:adjustRightInd w:val="0"/>
              <w:contextualSpacing/>
              <w:jc w:val="center"/>
              <w:rPr>
                <w:rFonts w:asciiTheme="minorHAnsi" w:hAnsiTheme="minorHAnsi" w:cstheme="minorHAnsi"/>
                <w:b/>
                <w:sz w:val="24"/>
                <w:szCs w:val="24"/>
              </w:rPr>
            </w:pPr>
          </w:p>
        </w:tc>
        <w:tc>
          <w:tcPr>
            <w:tcW w:w="4211" w:type="dxa"/>
            <w:vAlign w:val="center"/>
          </w:tcPr>
          <w:p w14:paraId="3AC057A2"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c>
          <w:tcPr>
            <w:tcW w:w="4678" w:type="dxa"/>
            <w:vAlign w:val="center"/>
          </w:tcPr>
          <w:p w14:paraId="7FEEB744"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r>
    </w:tbl>
    <w:p w14:paraId="1CAC3060" w14:textId="77777777" w:rsidR="00FC7238" w:rsidRPr="00590743" w:rsidRDefault="00FC7238" w:rsidP="00FC7238">
      <w:pPr>
        <w:widowControl w:val="0"/>
        <w:autoSpaceDE w:val="0"/>
        <w:autoSpaceDN w:val="0"/>
        <w:adjustRightInd w:val="0"/>
        <w:spacing w:after="0" w:line="240" w:lineRule="auto"/>
        <w:contextualSpacing/>
        <w:jc w:val="center"/>
        <w:rPr>
          <w:rFonts w:eastAsia="Times New Roman" w:cstheme="minorHAnsi"/>
          <w:b/>
          <w:sz w:val="24"/>
          <w:szCs w:val="24"/>
        </w:rPr>
      </w:pPr>
    </w:p>
    <w:tbl>
      <w:tblPr>
        <w:tblStyle w:val="TableGrid1"/>
        <w:tblW w:w="0" w:type="auto"/>
        <w:jc w:val="center"/>
        <w:tblLook w:val="04A0" w:firstRow="1" w:lastRow="0" w:firstColumn="1" w:lastColumn="0" w:noHBand="0" w:noVBand="1"/>
      </w:tblPr>
      <w:tblGrid>
        <w:gridCol w:w="5845"/>
        <w:gridCol w:w="3505"/>
      </w:tblGrid>
      <w:tr w:rsidR="00FC7238" w:rsidRPr="00590743" w14:paraId="763E9896" w14:textId="77777777" w:rsidTr="00D0629D">
        <w:trPr>
          <w:jc w:val="center"/>
        </w:trPr>
        <w:tc>
          <w:tcPr>
            <w:tcW w:w="5845" w:type="dxa"/>
          </w:tcPr>
          <w:p w14:paraId="14C891F8"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color w:val="FF0000"/>
                <w:sz w:val="24"/>
                <w:szCs w:val="24"/>
              </w:rPr>
            </w:pPr>
            <w:r w:rsidRPr="00590743">
              <w:rPr>
                <w:rFonts w:asciiTheme="minorHAnsi" w:hAnsiTheme="minorHAnsi" w:cstheme="minorHAnsi"/>
                <w:b/>
                <w:color w:val="FF0000"/>
                <w:sz w:val="24"/>
                <w:szCs w:val="24"/>
              </w:rPr>
              <w:t>PROPOSED SALARY</w:t>
            </w:r>
            <w:r>
              <w:rPr>
                <w:rFonts w:asciiTheme="minorHAnsi" w:hAnsiTheme="minorHAnsi" w:cstheme="minorHAnsi"/>
                <w:b/>
                <w:color w:val="FF0000"/>
                <w:sz w:val="24"/>
                <w:szCs w:val="24"/>
              </w:rPr>
              <w:t xml:space="preserve"> / APPLICANT (</w:t>
            </w:r>
            <w:r w:rsidRPr="007933FA">
              <w:rPr>
                <w:rFonts w:asciiTheme="minorHAnsi" w:hAnsiTheme="minorHAnsi" w:cstheme="minorHAnsi"/>
                <w:b/>
                <w:i/>
                <w:color w:val="FF0000"/>
                <w:sz w:val="24"/>
                <w:szCs w:val="24"/>
              </w:rPr>
              <w:t>if multiple</w:t>
            </w:r>
            <w:r>
              <w:rPr>
                <w:rFonts w:asciiTheme="minorHAnsi" w:hAnsiTheme="minorHAnsi" w:cstheme="minorHAnsi"/>
                <w:b/>
                <w:color w:val="FF0000"/>
                <w:sz w:val="24"/>
                <w:szCs w:val="24"/>
              </w:rPr>
              <w:t>)</w:t>
            </w:r>
          </w:p>
        </w:tc>
        <w:tc>
          <w:tcPr>
            <w:tcW w:w="3505" w:type="dxa"/>
          </w:tcPr>
          <w:p w14:paraId="6D948852"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color w:val="FF0000"/>
                <w:sz w:val="24"/>
                <w:szCs w:val="24"/>
              </w:rPr>
            </w:pPr>
            <w:r w:rsidRPr="00590743">
              <w:rPr>
                <w:rFonts w:asciiTheme="minorHAnsi" w:hAnsiTheme="minorHAnsi" w:cstheme="minorHAnsi"/>
                <w:b/>
                <w:color w:val="FF0000"/>
                <w:sz w:val="24"/>
                <w:szCs w:val="24"/>
              </w:rPr>
              <w:t>EFFECTIVE DATE</w:t>
            </w:r>
          </w:p>
        </w:tc>
      </w:tr>
      <w:tr w:rsidR="00FC7238" w:rsidRPr="00590743" w14:paraId="5EC3D0B1" w14:textId="77777777" w:rsidTr="00D0629D">
        <w:trPr>
          <w:trHeight w:val="548"/>
          <w:jc w:val="center"/>
        </w:trPr>
        <w:tc>
          <w:tcPr>
            <w:tcW w:w="5845" w:type="dxa"/>
            <w:shd w:val="clear" w:color="auto" w:fill="auto"/>
            <w:vAlign w:val="center"/>
          </w:tcPr>
          <w:p w14:paraId="5A70BAC9"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c>
          <w:tcPr>
            <w:tcW w:w="3505" w:type="dxa"/>
            <w:shd w:val="clear" w:color="auto" w:fill="auto"/>
            <w:vAlign w:val="center"/>
          </w:tcPr>
          <w:p w14:paraId="31BA9A72" w14:textId="77777777" w:rsidR="00FC7238" w:rsidRPr="00590743" w:rsidRDefault="00FC7238" w:rsidP="00D0629D">
            <w:pPr>
              <w:widowControl w:val="0"/>
              <w:autoSpaceDE w:val="0"/>
              <w:autoSpaceDN w:val="0"/>
              <w:adjustRightInd w:val="0"/>
              <w:contextualSpacing/>
              <w:jc w:val="center"/>
              <w:rPr>
                <w:rFonts w:asciiTheme="minorHAnsi" w:hAnsiTheme="minorHAnsi" w:cstheme="minorHAnsi"/>
                <w:b/>
                <w:sz w:val="24"/>
                <w:szCs w:val="24"/>
              </w:rPr>
            </w:pPr>
          </w:p>
        </w:tc>
      </w:tr>
      <w:tr w:rsidR="00FC7238" w:rsidRPr="00590743" w14:paraId="13AD2D10" w14:textId="77777777" w:rsidTr="00D0629D">
        <w:trPr>
          <w:trHeight w:val="548"/>
          <w:jc w:val="center"/>
        </w:trPr>
        <w:tc>
          <w:tcPr>
            <w:tcW w:w="5845" w:type="dxa"/>
            <w:shd w:val="clear" w:color="auto" w:fill="auto"/>
            <w:vAlign w:val="center"/>
          </w:tcPr>
          <w:p w14:paraId="192A08DE" w14:textId="77777777" w:rsidR="00FC7238" w:rsidRPr="00590743" w:rsidRDefault="00FC7238" w:rsidP="00D0629D">
            <w:pPr>
              <w:widowControl w:val="0"/>
              <w:autoSpaceDE w:val="0"/>
              <w:autoSpaceDN w:val="0"/>
              <w:adjustRightInd w:val="0"/>
              <w:contextualSpacing/>
              <w:jc w:val="center"/>
              <w:rPr>
                <w:rFonts w:cstheme="minorHAnsi"/>
                <w:b/>
                <w:sz w:val="24"/>
                <w:szCs w:val="24"/>
              </w:rPr>
            </w:pPr>
          </w:p>
        </w:tc>
        <w:tc>
          <w:tcPr>
            <w:tcW w:w="3505" w:type="dxa"/>
            <w:shd w:val="clear" w:color="auto" w:fill="auto"/>
            <w:vAlign w:val="center"/>
          </w:tcPr>
          <w:p w14:paraId="7CA2FC12" w14:textId="77777777" w:rsidR="00FC7238" w:rsidRPr="00590743" w:rsidRDefault="00FC7238" w:rsidP="00D0629D">
            <w:pPr>
              <w:widowControl w:val="0"/>
              <w:autoSpaceDE w:val="0"/>
              <w:autoSpaceDN w:val="0"/>
              <w:adjustRightInd w:val="0"/>
              <w:contextualSpacing/>
              <w:jc w:val="center"/>
              <w:rPr>
                <w:rFonts w:cstheme="minorHAnsi"/>
                <w:b/>
                <w:sz w:val="24"/>
                <w:szCs w:val="24"/>
              </w:rPr>
            </w:pPr>
          </w:p>
        </w:tc>
      </w:tr>
    </w:tbl>
    <w:p w14:paraId="75A66F4A" w14:textId="77777777" w:rsidR="00FC7238" w:rsidRPr="00C12195" w:rsidRDefault="00FC7238" w:rsidP="00FC7238">
      <w:pPr>
        <w:rPr>
          <w:rFonts w:cstheme="minorHAnsi"/>
          <w:sz w:val="24"/>
          <w:szCs w:val="24"/>
        </w:rPr>
      </w:pPr>
    </w:p>
    <w:p w14:paraId="0D0857BB" w14:textId="77777777" w:rsidR="00FC7238" w:rsidRDefault="00FC7238" w:rsidP="00164272">
      <w:pPr>
        <w:widowControl w:val="0"/>
        <w:autoSpaceDE w:val="0"/>
        <w:autoSpaceDN w:val="0"/>
        <w:adjustRightInd w:val="0"/>
        <w:spacing w:before="61" w:after="0" w:line="240" w:lineRule="auto"/>
        <w:contextualSpacing/>
        <w:jc w:val="center"/>
        <w:rPr>
          <w:rFonts w:eastAsia="Times New Roman" w:cstheme="minorHAnsi"/>
          <w:b/>
          <w:bCs/>
          <w:sz w:val="28"/>
          <w:szCs w:val="24"/>
        </w:rPr>
      </w:pPr>
    </w:p>
    <w:p w14:paraId="141A5F80" w14:textId="77777777" w:rsidR="00FC7238" w:rsidRDefault="00FC7238" w:rsidP="00164272">
      <w:pPr>
        <w:widowControl w:val="0"/>
        <w:autoSpaceDE w:val="0"/>
        <w:autoSpaceDN w:val="0"/>
        <w:adjustRightInd w:val="0"/>
        <w:spacing w:before="61" w:after="0" w:line="240" w:lineRule="auto"/>
        <w:contextualSpacing/>
        <w:jc w:val="center"/>
        <w:rPr>
          <w:rFonts w:eastAsia="Times New Roman" w:cstheme="minorHAnsi"/>
          <w:b/>
          <w:bCs/>
          <w:sz w:val="28"/>
          <w:szCs w:val="24"/>
        </w:rPr>
      </w:pPr>
    </w:p>
    <w:p w14:paraId="6059BCB9" w14:textId="77777777" w:rsidR="00E328EF" w:rsidRPr="003A2F2F" w:rsidRDefault="00E328EF" w:rsidP="00E328EF">
      <w:pPr>
        <w:spacing w:after="0" w:line="240" w:lineRule="auto"/>
        <w:contextualSpacing/>
        <w:jc w:val="center"/>
        <w:rPr>
          <w:rFonts w:eastAsia="Calibri" w:cs="Times New Roman"/>
          <w:b/>
          <w:sz w:val="28"/>
          <w:szCs w:val="28"/>
        </w:rPr>
      </w:pPr>
      <w:r w:rsidRPr="003A2F2F">
        <w:rPr>
          <w:rFonts w:eastAsia="Calibri" w:cs="Times New Roman"/>
          <w:b/>
          <w:sz w:val="28"/>
          <w:szCs w:val="28"/>
        </w:rPr>
        <w:lastRenderedPageBreak/>
        <w:t>MEMORANDUM</w:t>
      </w:r>
    </w:p>
    <w:p w14:paraId="6DA9F78C" w14:textId="77777777" w:rsidR="00E328EF" w:rsidRPr="00590743" w:rsidRDefault="00E328EF" w:rsidP="00E328EF">
      <w:pPr>
        <w:spacing w:after="0" w:line="240" w:lineRule="auto"/>
        <w:contextualSpacing/>
        <w:rPr>
          <w:rFonts w:eastAsia="Calibri" w:cs="Times New Roman"/>
          <w:sz w:val="24"/>
          <w:szCs w:val="24"/>
        </w:rPr>
      </w:pPr>
    </w:p>
    <w:p w14:paraId="2C8A96BE" w14:textId="77777777" w:rsidR="00E328EF" w:rsidRPr="00590743" w:rsidRDefault="00E328EF" w:rsidP="00DB1871">
      <w:pPr>
        <w:rPr>
          <w:rFonts w:eastAsia="Calibri"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10"/>
      </w:tblGrid>
      <w:tr w:rsidR="00606BEB" w:rsidRPr="001335E8" w14:paraId="6DFABF0B" w14:textId="77777777" w:rsidTr="000913E5">
        <w:trPr>
          <w:trHeight w:val="432"/>
        </w:trPr>
        <w:tc>
          <w:tcPr>
            <w:tcW w:w="721" w:type="pct"/>
            <w:vAlign w:val="center"/>
          </w:tcPr>
          <w:p w14:paraId="5BC5CB9E" w14:textId="77777777" w:rsidR="00606BEB" w:rsidRPr="001335E8" w:rsidRDefault="00606BEB" w:rsidP="000913E5">
            <w:pPr>
              <w:rPr>
                <w:rFonts w:eastAsia="Calibri" w:cstheme="minorHAnsi"/>
                <w:b/>
                <w:sz w:val="24"/>
                <w:szCs w:val="24"/>
              </w:rPr>
            </w:pPr>
            <w:r w:rsidRPr="001335E8">
              <w:rPr>
                <w:rFonts w:eastAsia="Calibri" w:cstheme="minorHAnsi"/>
                <w:b/>
                <w:sz w:val="24"/>
                <w:szCs w:val="24"/>
              </w:rPr>
              <w:t>To:</w:t>
            </w:r>
          </w:p>
        </w:tc>
        <w:tc>
          <w:tcPr>
            <w:tcW w:w="4279" w:type="pct"/>
            <w:vAlign w:val="center"/>
          </w:tcPr>
          <w:p w14:paraId="4E214902" w14:textId="77777777" w:rsidR="00606BEB" w:rsidRPr="001335E8" w:rsidRDefault="00606BEB" w:rsidP="000913E5">
            <w:pPr>
              <w:rPr>
                <w:rFonts w:eastAsia="Calibri" w:cstheme="minorHAnsi"/>
                <w:b/>
                <w:sz w:val="24"/>
                <w:szCs w:val="24"/>
              </w:rPr>
            </w:pPr>
            <w:r w:rsidRPr="001335E8">
              <w:rPr>
                <w:rFonts w:eastAsia="Calibri" w:cstheme="minorHAnsi"/>
                <w:sz w:val="24"/>
                <w:szCs w:val="24"/>
              </w:rPr>
              <w:t>Human Resources Employment Unit</w:t>
            </w:r>
          </w:p>
        </w:tc>
      </w:tr>
      <w:tr w:rsidR="00606BEB" w:rsidRPr="001335E8" w14:paraId="602611E4" w14:textId="77777777" w:rsidTr="000913E5">
        <w:trPr>
          <w:trHeight w:val="432"/>
        </w:trPr>
        <w:tc>
          <w:tcPr>
            <w:tcW w:w="721" w:type="pct"/>
            <w:vAlign w:val="center"/>
          </w:tcPr>
          <w:p w14:paraId="478009B9" w14:textId="77777777" w:rsidR="00606BEB" w:rsidRPr="001335E8" w:rsidRDefault="00606BEB" w:rsidP="000913E5">
            <w:pPr>
              <w:rPr>
                <w:rFonts w:eastAsia="Calibri" w:cstheme="minorHAnsi"/>
                <w:b/>
                <w:sz w:val="24"/>
                <w:szCs w:val="24"/>
              </w:rPr>
            </w:pPr>
            <w:r w:rsidRPr="001335E8">
              <w:rPr>
                <w:rFonts w:eastAsia="Calibri" w:cstheme="minorHAnsi"/>
                <w:b/>
                <w:sz w:val="24"/>
                <w:szCs w:val="24"/>
              </w:rPr>
              <w:t>From:</w:t>
            </w:r>
          </w:p>
        </w:tc>
        <w:tc>
          <w:tcPr>
            <w:tcW w:w="4279" w:type="pct"/>
            <w:vAlign w:val="center"/>
          </w:tcPr>
          <w:p w14:paraId="1601DA72" w14:textId="77777777" w:rsidR="00606BEB" w:rsidRPr="001335E8" w:rsidRDefault="00631A6C" w:rsidP="000913E5">
            <w:pPr>
              <w:rPr>
                <w:rFonts w:eastAsia="Calibri" w:cstheme="minorHAnsi"/>
                <w:b/>
                <w:sz w:val="24"/>
                <w:szCs w:val="24"/>
              </w:rPr>
            </w:pPr>
            <w:sdt>
              <w:sdtPr>
                <w:rPr>
                  <w:rFonts w:cstheme="minorHAnsi"/>
                </w:rPr>
                <w:id w:val="220098949"/>
                <w:showingPlcHdr/>
                <w:comboBox>
                  <w:listItem w:value="Choose a division."/>
                  <w:listItem w:displayText="Bureau of Protective Services" w:value="Bureau of Protective Services"/>
                  <w:listItem w:displayText="Director's Office" w:value="Director's Office"/>
                  <w:listItem w:displayText="General Counsel" w:value="General Counsel"/>
                  <w:listItem w:displayText="Highway Patrol" w:value="Highway Patrol"/>
                  <w:listItem w:displayText="Office of Financial Services" w:value="Office of Financial Services"/>
                  <w:listItem w:displayText="Office of Highway Safety &amp; Justice Programs" w:value="Office of Highway Safety &amp; Justice Programs"/>
                  <w:listItem w:displayText="Office of Human Resources" w:value="Office of Human Resources"/>
                  <w:listItem w:displayText="Office of Information Technology" w:value="Office of Information Technology"/>
                  <w:listItem w:displayText="Office of Professional Responsibility" w:value="Office of Professional Responsibility"/>
                  <w:listItem w:displayText="Office of Public Affairs" w:value="Office of Public Affairs"/>
                  <w:listItem w:displayText="Office of Strategic Services &amp; Planning" w:value="Office of Strategic Services &amp; Planning"/>
                  <w:listItem w:displayText="Office of Support Services" w:value="Office of Support Services"/>
                  <w:listItem w:displayText="State Transport Police" w:value="State Transport Police"/>
                </w:comboBox>
              </w:sdtPr>
              <w:sdtEndPr/>
              <w:sdtContent>
                <w:r w:rsidR="00E1446F" w:rsidRPr="002B3EFE">
                  <w:rPr>
                    <w:rStyle w:val="PlaceholderText"/>
                  </w:rPr>
                  <w:t>Choose an item.</w:t>
                </w:r>
              </w:sdtContent>
            </w:sdt>
          </w:p>
        </w:tc>
      </w:tr>
      <w:tr w:rsidR="00606BEB" w:rsidRPr="001335E8" w14:paraId="515D704D" w14:textId="77777777" w:rsidTr="000913E5">
        <w:trPr>
          <w:trHeight w:val="432"/>
        </w:trPr>
        <w:tc>
          <w:tcPr>
            <w:tcW w:w="721" w:type="pct"/>
            <w:vAlign w:val="center"/>
          </w:tcPr>
          <w:p w14:paraId="2F8946CC" w14:textId="77777777" w:rsidR="00606BEB" w:rsidRPr="001335E8" w:rsidRDefault="00606BEB" w:rsidP="000913E5">
            <w:pPr>
              <w:rPr>
                <w:rFonts w:eastAsia="Calibri" w:cstheme="minorHAnsi"/>
                <w:b/>
                <w:sz w:val="24"/>
                <w:szCs w:val="24"/>
              </w:rPr>
            </w:pPr>
            <w:r w:rsidRPr="001335E8">
              <w:rPr>
                <w:rFonts w:eastAsia="Calibri" w:cstheme="minorHAnsi"/>
                <w:b/>
                <w:sz w:val="24"/>
                <w:szCs w:val="24"/>
              </w:rPr>
              <w:t>Re:</w:t>
            </w:r>
          </w:p>
        </w:tc>
        <w:tc>
          <w:tcPr>
            <w:tcW w:w="4279" w:type="pct"/>
            <w:vAlign w:val="center"/>
          </w:tcPr>
          <w:p w14:paraId="406DDA53" w14:textId="77777777" w:rsidR="00606BEB" w:rsidRPr="001335E8" w:rsidRDefault="00606BEB" w:rsidP="000913E5">
            <w:pPr>
              <w:rPr>
                <w:rFonts w:eastAsia="Calibri" w:cstheme="minorHAnsi"/>
                <w:b/>
                <w:sz w:val="24"/>
                <w:szCs w:val="24"/>
              </w:rPr>
            </w:pPr>
            <w:r w:rsidRPr="001335E8">
              <w:rPr>
                <w:rFonts w:eastAsia="Calibri" w:cstheme="minorHAnsi"/>
                <w:sz w:val="24"/>
                <w:szCs w:val="24"/>
              </w:rPr>
              <w:t>NCIC/</w:t>
            </w:r>
            <w:proofErr w:type="spellStart"/>
            <w:r w:rsidRPr="001335E8">
              <w:rPr>
                <w:rFonts w:eastAsia="Calibri" w:cstheme="minorHAnsi"/>
                <w:sz w:val="24"/>
                <w:szCs w:val="24"/>
              </w:rPr>
              <w:t>SCIEx</w:t>
            </w:r>
            <w:proofErr w:type="spellEnd"/>
            <w:r w:rsidRPr="001335E8">
              <w:rPr>
                <w:rFonts w:eastAsia="Calibri" w:cstheme="minorHAnsi"/>
                <w:sz w:val="24"/>
                <w:szCs w:val="24"/>
              </w:rPr>
              <w:t>/DL Check</w:t>
            </w:r>
          </w:p>
        </w:tc>
      </w:tr>
      <w:tr w:rsidR="00606BEB" w:rsidRPr="001335E8" w14:paraId="0DB837EF" w14:textId="77777777" w:rsidTr="000913E5">
        <w:trPr>
          <w:trHeight w:val="432"/>
        </w:trPr>
        <w:tc>
          <w:tcPr>
            <w:tcW w:w="721" w:type="pct"/>
            <w:tcBorders>
              <w:bottom w:val="single" w:sz="4" w:space="0" w:color="auto"/>
            </w:tcBorders>
            <w:vAlign w:val="center"/>
          </w:tcPr>
          <w:p w14:paraId="08AA2520" w14:textId="77777777" w:rsidR="00606BEB" w:rsidRPr="001335E8" w:rsidRDefault="00606BEB" w:rsidP="000913E5">
            <w:pPr>
              <w:rPr>
                <w:rFonts w:eastAsia="Calibri" w:cstheme="minorHAnsi"/>
                <w:b/>
                <w:sz w:val="24"/>
                <w:szCs w:val="24"/>
              </w:rPr>
            </w:pPr>
            <w:r w:rsidRPr="001335E8">
              <w:rPr>
                <w:rFonts w:eastAsia="Calibri" w:cstheme="minorHAnsi"/>
                <w:b/>
                <w:sz w:val="24"/>
                <w:szCs w:val="24"/>
              </w:rPr>
              <w:t>Date:</w:t>
            </w:r>
          </w:p>
        </w:tc>
        <w:tc>
          <w:tcPr>
            <w:tcW w:w="4279" w:type="pct"/>
            <w:tcBorders>
              <w:bottom w:val="single" w:sz="4" w:space="0" w:color="auto"/>
            </w:tcBorders>
            <w:vAlign w:val="center"/>
          </w:tcPr>
          <w:p w14:paraId="025EE65D" w14:textId="3C9FB2B2" w:rsidR="00606BEB" w:rsidRPr="001335E8" w:rsidRDefault="00606BEB" w:rsidP="000913E5">
            <w:pPr>
              <w:rPr>
                <w:rFonts w:eastAsia="Calibri" w:cstheme="minorHAnsi"/>
                <w:sz w:val="24"/>
                <w:szCs w:val="24"/>
              </w:rPr>
            </w:pPr>
            <w:r w:rsidRPr="001335E8">
              <w:rPr>
                <w:rFonts w:eastAsia="Calibri" w:cstheme="minorHAnsi"/>
                <w:b/>
                <w:sz w:val="24"/>
                <w:szCs w:val="24"/>
              </w:rPr>
              <w:t xml:space="preserve"> </w:t>
            </w:r>
            <w:r w:rsidRPr="001335E8">
              <w:rPr>
                <w:rFonts w:eastAsia="Calibri" w:cstheme="minorHAnsi"/>
                <w:sz w:val="24"/>
                <w:szCs w:val="24"/>
              </w:rPr>
              <w:fldChar w:fldCharType="begin"/>
            </w:r>
            <w:r w:rsidRPr="001335E8">
              <w:rPr>
                <w:rFonts w:eastAsia="Calibri" w:cstheme="minorHAnsi"/>
                <w:sz w:val="24"/>
                <w:szCs w:val="24"/>
              </w:rPr>
              <w:instrText xml:space="preserve"> DATE \@ "MMMM d, yyyy" </w:instrText>
            </w:r>
            <w:r w:rsidRPr="001335E8">
              <w:rPr>
                <w:rFonts w:eastAsia="Calibri" w:cstheme="minorHAnsi"/>
                <w:sz w:val="24"/>
                <w:szCs w:val="24"/>
              </w:rPr>
              <w:fldChar w:fldCharType="separate"/>
            </w:r>
            <w:r w:rsidR="00631A6C">
              <w:rPr>
                <w:rFonts w:eastAsia="Calibri" w:cstheme="minorHAnsi"/>
                <w:noProof/>
                <w:sz w:val="24"/>
                <w:szCs w:val="24"/>
              </w:rPr>
              <w:t>June 11, 2025</w:t>
            </w:r>
            <w:r w:rsidRPr="001335E8">
              <w:rPr>
                <w:rFonts w:eastAsia="Calibri" w:cstheme="minorHAnsi"/>
                <w:sz w:val="24"/>
                <w:szCs w:val="24"/>
              </w:rPr>
              <w:fldChar w:fldCharType="end"/>
            </w:r>
          </w:p>
        </w:tc>
      </w:tr>
    </w:tbl>
    <w:p w14:paraId="6F467D80" w14:textId="77777777" w:rsidR="00606BEB" w:rsidRPr="001335E8" w:rsidRDefault="00606BEB" w:rsidP="00606BEB">
      <w:pPr>
        <w:spacing w:after="0" w:line="240" w:lineRule="auto"/>
        <w:contextualSpacing/>
        <w:jc w:val="both"/>
        <w:rPr>
          <w:rFonts w:eastAsia="Calibri" w:cstheme="minorHAnsi"/>
          <w:sz w:val="24"/>
          <w:szCs w:val="24"/>
        </w:rPr>
      </w:pPr>
    </w:p>
    <w:p w14:paraId="7E4998BF" w14:textId="77777777" w:rsidR="00606BEB" w:rsidRPr="001335E8" w:rsidRDefault="00606BEB" w:rsidP="00606BEB">
      <w:pPr>
        <w:spacing w:after="0" w:line="240" w:lineRule="auto"/>
        <w:contextualSpacing/>
        <w:jc w:val="both"/>
        <w:rPr>
          <w:rFonts w:eastAsia="Calibri" w:cstheme="minorHAnsi"/>
          <w:sz w:val="24"/>
          <w:szCs w:val="24"/>
        </w:rPr>
      </w:pPr>
      <w:r w:rsidRPr="001335E8">
        <w:rPr>
          <w:rFonts w:eastAsia="Calibri" w:cstheme="minorHAnsi"/>
          <w:sz w:val="24"/>
          <w:szCs w:val="24"/>
        </w:rPr>
        <w:t xml:space="preserve">Please conduct a NCIC, </w:t>
      </w:r>
      <w:proofErr w:type="spellStart"/>
      <w:r w:rsidRPr="001335E8">
        <w:rPr>
          <w:rFonts w:eastAsia="Calibri" w:cstheme="minorHAnsi"/>
          <w:sz w:val="24"/>
          <w:szCs w:val="24"/>
        </w:rPr>
        <w:t>SCIEx</w:t>
      </w:r>
      <w:proofErr w:type="spellEnd"/>
      <w:r w:rsidRPr="001335E8">
        <w:rPr>
          <w:rFonts w:eastAsia="Calibri" w:cstheme="minorHAnsi"/>
          <w:sz w:val="24"/>
          <w:szCs w:val="24"/>
        </w:rPr>
        <w:t xml:space="preserve"> and SCDMV check on the following applicant for the purposes of SCDPS employment.</w:t>
      </w:r>
    </w:p>
    <w:p w14:paraId="6875E453" w14:textId="77777777" w:rsidR="00606BEB" w:rsidRPr="001335E8" w:rsidRDefault="00606BEB" w:rsidP="00606BEB">
      <w:pPr>
        <w:spacing w:after="0" w:line="240" w:lineRule="auto"/>
        <w:contextualSpacing/>
        <w:rPr>
          <w:rFonts w:eastAsia="Calibri" w:cstheme="minorHAnsi"/>
          <w:sz w:val="24"/>
          <w:szCs w:val="24"/>
        </w:rPr>
      </w:pPr>
    </w:p>
    <w:p w14:paraId="0DC5379F" w14:textId="77777777" w:rsidR="00606BEB" w:rsidRPr="001335E8" w:rsidRDefault="00606BEB" w:rsidP="00606BEB">
      <w:pPr>
        <w:spacing w:after="0" w:line="240" w:lineRule="auto"/>
        <w:contextualSpacing/>
        <w:rPr>
          <w:rFonts w:eastAsia="Calibri" w:cstheme="minorHAnsi"/>
          <w:sz w:val="24"/>
          <w:szCs w:val="24"/>
        </w:rPr>
      </w:pPr>
    </w:p>
    <w:tbl>
      <w:tblPr>
        <w:tblStyle w:val="TableGrid"/>
        <w:tblW w:w="0" w:type="auto"/>
        <w:tblLook w:val="04A0" w:firstRow="1" w:lastRow="0" w:firstColumn="1" w:lastColumn="0" w:noHBand="0" w:noVBand="1"/>
      </w:tblPr>
      <w:tblGrid>
        <w:gridCol w:w="2250"/>
        <w:gridCol w:w="2520"/>
        <w:gridCol w:w="2340"/>
        <w:gridCol w:w="2240"/>
      </w:tblGrid>
      <w:tr w:rsidR="00606BEB" w:rsidRPr="001335E8" w14:paraId="22C266E9" w14:textId="77777777" w:rsidTr="00191BA1">
        <w:trPr>
          <w:trHeight w:val="576"/>
        </w:trPr>
        <w:tc>
          <w:tcPr>
            <w:tcW w:w="2250" w:type="dxa"/>
            <w:tcBorders>
              <w:top w:val="nil"/>
              <w:left w:val="nil"/>
              <w:bottom w:val="nil"/>
              <w:right w:val="nil"/>
            </w:tcBorders>
            <w:vAlign w:val="center"/>
          </w:tcPr>
          <w:p w14:paraId="61F37EB7" w14:textId="77777777" w:rsidR="00606BEB" w:rsidRPr="001335E8" w:rsidRDefault="00606BEB" w:rsidP="00191BA1">
            <w:pPr>
              <w:contextualSpacing/>
              <w:rPr>
                <w:rFonts w:eastAsia="Calibri" w:cstheme="minorHAnsi"/>
                <w:b/>
                <w:sz w:val="24"/>
                <w:szCs w:val="24"/>
              </w:rPr>
            </w:pPr>
            <w:r w:rsidRPr="001335E8">
              <w:rPr>
                <w:rFonts w:eastAsia="Calibri" w:cstheme="minorHAnsi"/>
                <w:b/>
                <w:sz w:val="24"/>
                <w:szCs w:val="24"/>
              </w:rPr>
              <w:t>Full Name:</w:t>
            </w:r>
          </w:p>
        </w:tc>
        <w:sdt>
          <w:sdtPr>
            <w:rPr>
              <w:rFonts w:eastAsia="Calibri" w:cstheme="minorHAnsi"/>
              <w:sz w:val="24"/>
              <w:szCs w:val="24"/>
            </w:rPr>
            <w:id w:val="-71975041"/>
            <w:showingPlcHdr/>
          </w:sdtPr>
          <w:sdtEndPr/>
          <w:sdtContent>
            <w:tc>
              <w:tcPr>
                <w:tcW w:w="7100" w:type="dxa"/>
                <w:gridSpan w:val="3"/>
                <w:tcBorders>
                  <w:top w:val="nil"/>
                  <w:left w:val="nil"/>
                  <w:bottom w:val="single" w:sz="4" w:space="0" w:color="auto"/>
                  <w:right w:val="nil"/>
                </w:tcBorders>
                <w:vAlign w:val="center"/>
              </w:tcPr>
              <w:p w14:paraId="555115E9" w14:textId="77777777" w:rsidR="00606BEB" w:rsidRPr="001335E8" w:rsidRDefault="00606BEB" w:rsidP="000913E5">
                <w:pPr>
                  <w:contextualSpacing/>
                  <w:rPr>
                    <w:rFonts w:eastAsia="Calibri" w:cstheme="minorHAnsi"/>
                    <w:sz w:val="24"/>
                    <w:szCs w:val="24"/>
                  </w:rPr>
                </w:pPr>
                <w:r w:rsidRPr="001335E8">
                  <w:rPr>
                    <w:rStyle w:val="PlaceholderText"/>
                    <w:rFonts w:cstheme="minorHAnsi"/>
                    <w:sz w:val="24"/>
                    <w:szCs w:val="24"/>
                  </w:rPr>
                  <w:t>Click or tap here to enter text.</w:t>
                </w:r>
              </w:p>
            </w:tc>
          </w:sdtContent>
        </w:sdt>
      </w:tr>
      <w:tr w:rsidR="00606BEB" w:rsidRPr="001335E8" w14:paraId="17200AE1" w14:textId="77777777" w:rsidTr="00191BA1">
        <w:trPr>
          <w:trHeight w:val="576"/>
        </w:trPr>
        <w:tc>
          <w:tcPr>
            <w:tcW w:w="2250" w:type="dxa"/>
            <w:tcBorders>
              <w:top w:val="nil"/>
              <w:left w:val="nil"/>
              <w:bottom w:val="nil"/>
              <w:right w:val="nil"/>
            </w:tcBorders>
            <w:vAlign w:val="center"/>
          </w:tcPr>
          <w:p w14:paraId="16F2B544" w14:textId="77777777" w:rsidR="00606BEB" w:rsidRPr="001335E8" w:rsidRDefault="00606BEB" w:rsidP="00191BA1">
            <w:pPr>
              <w:contextualSpacing/>
              <w:rPr>
                <w:rFonts w:eastAsia="Calibri" w:cstheme="minorHAnsi"/>
                <w:b/>
                <w:sz w:val="24"/>
                <w:szCs w:val="24"/>
              </w:rPr>
            </w:pPr>
            <w:r w:rsidRPr="001335E8">
              <w:rPr>
                <w:rFonts w:eastAsia="Calibri" w:cstheme="minorHAnsi"/>
                <w:b/>
                <w:sz w:val="24"/>
                <w:szCs w:val="24"/>
              </w:rPr>
              <w:t>Date of Birth:</w:t>
            </w:r>
          </w:p>
        </w:tc>
        <w:sdt>
          <w:sdtPr>
            <w:rPr>
              <w:rFonts w:eastAsia="Calibri" w:cstheme="minorHAnsi"/>
              <w:sz w:val="24"/>
              <w:szCs w:val="24"/>
            </w:rPr>
            <w:id w:val="-1612499301"/>
            <w:temporary/>
            <w:showingPlcHdr/>
            <w:date>
              <w:dateFormat w:val="MMMM d, yyyy"/>
              <w:lid w:val="en-US"/>
              <w:storeMappedDataAs w:val="dateTime"/>
              <w:calendar w:val="gregorian"/>
            </w:date>
          </w:sdtPr>
          <w:sdtEndPr/>
          <w:sdtContent>
            <w:tc>
              <w:tcPr>
                <w:tcW w:w="7100" w:type="dxa"/>
                <w:gridSpan w:val="3"/>
                <w:tcBorders>
                  <w:top w:val="nil"/>
                  <w:left w:val="nil"/>
                  <w:bottom w:val="single" w:sz="4" w:space="0" w:color="auto"/>
                  <w:right w:val="nil"/>
                </w:tcBorders>
                <w:vAlign w:val="center"/>
              </w:tcPr>
              <w:p w14:paraId="7820A327" w14:textId="77777777" w:rsidR="00606BEB" w:rsidRPr="001335E8" w:rsidRDefault="00606BEB" w:rsidP="000913E5">
                <w:pPr>
                  <w:contextualSpacing/>
                  <w:rPr>
                    <w:rFonts w:eastAsia="Calibri" w:cstheme="minorHAnsi"/>
                    <w:sz w:val="24"/>
                    <w:szCs w:val="24"/>
                  </w:rPr>
                </w:pPr>
                <w:r w:rsidRPr="001335E8">
                  <w:rPr>
                    <w:rStyle w:val="PlaceholderText"/>
                    <w:rFonts w:cstheme="minorHAnsi"/>
                    <w:sz w:val="24"/>
                    <w:szCs w:val="24"/>
                  </w:rPr>
                  <w:t>Click or tap to enter a date.</w:t>
                </w:r>
              </w:p>
            </w:tc>
          </w:sdtContent>
        </w:sdt>
      </w:tr>
      <w:tr w:rsidR="00606BEB" w:rsidRPr="001335E8" w14:paraId="1D805E2F" w14:textId="77777777" w:rsidTr="00191BA1">
        <w:trPr>
          <w:trHeight w:val="576"/>
        </w:trPr>
        <w:tc>
          <w:tcPr>
            <w:tcW w:w="2250" w:type="dxa"/>
            <w:tcBorders>
              <w:top w:val="nil"/>
              <w:left w:val="nil"/>
              <w:bottom w:val="nil"/>
              <w:right w:val="nil"/>
            </w:tcBorders>
            <w:vAlign w:val="center"/>
          </w:tcPr>
          <w:p w14:paraId="434E0905" w14:textId="77777777" w:rsidR="00606BEB" w:rsidRPr="001335E8" w:rsidRDefault="00606BEB" w:rsidP="00191BA1">
            <w:pPr>
              <w:contextualSpacing/>
              <w:rPr>
                <w:rFonts w:eastAsia="Calibri" w:cstheme="minorHAnsi"/>
                <w:b/>
                <w:sz w:val="24"/>
                <w:szCs w:val="24"/>
              </w:rPr>
            </w:pPr>
            <w:r w:rsidRPr="001335E8">
              <w:rPr>
                <w:rFonts w:eastAsia="Calibri" w:cstheme="minorHAnsi"/>
                <w:b/>
                <w:sz w:val="24"/>
                <w:szCs w:val="24"/>
              </w:rPr>
              <w:t>Social Security #:</w:t>
            </w:r>
          </w:p>
        </w:tc>
        <w:sdt>
          <w:sdtPr>
            <w:rPr>
              <w:rFonts w:eastAsia="Calibri" w:cstheme="minorHAnsi"/>
              <w:sz w:val="24"/>
              <w:szCs w:val="24"/>
            </w:rPr>
            <w:id w:val="-59405922"/>
            <w:showingPlcHdr/>
          </w:sdtPr>
          <w:sdtEndPr/>
          <w:sdtContent>
            <w:tc>
              <w:tcPr>
                <w:tcW w:w="7100" w:type="dxa"/>
                <w:gridSpan w:val="3"/>
                <w:tcBorders>
                  <w:top w:val="single" w:sz="4" w:space="0" w:color="auto"/>
                  <w:left w:val="nil"/>
                  <w:bottom w:val="single" w:sz="4" w:space="0" w:color="auto"/>
                  <w:right w:val="nil"/>
                </w:tcBorders>
                <w:vAlign w:val="center"/>
              </w:tcPr>
              <w:p w14:paraId="23BCCFE6" w14:textId="77777777" w:rsidR="00606BEB" w:rsidRPr="001335E8" w:rsidRDefault="00606BEB" w:rsidP="000913E5">
                <w:pPr>
                  <w:contextualSpacing/>
                  <w:rPr>
                    <w:rFonts w:eastAsia="Calibri" w:cstheme="minorHAnsi"/>
                    <w:sz w:val="24"/>
                    <w:szCs w:val="24"/>
                  </w:rPr>
                </w:pPr>
                <w:r w:rsidRPr="001335E8">
                  <w:rPr>
                    <w:rStyle w:val="PlaceholderText"/>
                    <w:rFonts w:cstheme="minorHAnsi"/>
                    <w:sz w:val="24"/>
                    <w:szCs w:val="24"/>
                  </w:rPr>
                  <w:t>Click or tap here to enter text.</w:t>
                </w:r>
              </w:p>
            </w:tc>
          </w:sdtContent>
        </w:sdt>
      </w:tr>
      <w:tr w:rsidR="00606BEB" w:rsidRPr="001335E8" w14:paraId="748327F6" w14:textId="77777777" w:rsidTr="00191BA1">
        <w:trPr>
          <w:trHeight w:val="576"/>
        </w:trPr>
        <w:tc>
          <w:tcPr>
            <w:tcW w:w="2250" w:type="dxa"/>
            <w:tcBorders>
              <w:top w:val="nil"/>
              <w:left w:val="nil"/>
              <w:bottom w:val="nil"/>
              <w:right w:val="nil"/>
            </w:tcBorders>
            <w:vAlign w:val="center"/>
          </w:tcPr>
          <w:p w14:paraId="60A9EA51" w14:textId="77777777" w:rsidR="00606BEB" w:rsidRPr="001335E8" w:rsidRDefault="00606BEB" w:rsidP="00191BA1">
            <w:pPr>
              <w:contextualSpacing/>
              <w:rPr>
                <w:rFonts w:eastAsia="Calibri" w:cstheme="minorHAnsi"/>
                <w:sz w:val="24"/>
                <w:szCs w:val="24"/>
              </w:rPr>
            </w:pPr>
            <w:r w:rsidRPr="001335E8">
              <w:rPr>
                <w:rFonts w:eastAsia="Calibri" w:cstheme="minorHAnsi"/>
                <w:b/>
                <w:sz w:val="24"/>
                <w:szCs w:val="24"/>
              </w:rPr>
              <w:t>Driver’s License State Issued:</w:t>
            </w:r>
          </w:p>
        </w:tc>
        <w:sdt>
          <w:sdtPr>
            <w:rPr>
              <w:rFonts w:eastAsia="Calibri" w:cstheme="minorHAnsi"/>
              <w:sz w:val="24"/>
              <w:szCs w:val="24"/>
            </w:rPr>
            <w:id w:val="-949857346"/>
            <w:showingPlcHdr/>
          </w:sdtPr>
          <w:sdtEndPr/>
          <w:sdtContent>
            <w:tc>
              <w:tcPr>
                <w:tcW w:w="2520" w:type="dxa"/>
                <w:tcBorders>
                  <w:top w:val="single" w:sz="4" w:space="0" w:color="auto"/>
                  <w:left w:val="nil"/>
                  <w:bottom w:val="single" w:sz="4" w:space="0" w:color="auto"/>
                  <w:right w:val="nil"/>
                </w:tcBorders>
                <w:vAlign w:val="center"/>
              </w:tcPr>
              <w:p w14:paraId="718F1CEF" w14:textId="77777777" w:rsidR="00606BEB" w:rsidRPr="001335E8" w:rsidRDefault="00606BEB" w:rsidP="000913E5">
                <w:pPr>
                  <w:contextualSpacing/>
                  <w:jc w:val="center"/>
                  <w:rPr>
                    <w:rFonts w:eastAsia="Calibri" w:cstheme="minorHAnsi"/>
                    <w:sz w:val="24"/>
                    <w:szCs w:val="24"/>
                  </w:rPr>
                </w:pPr>
                <w:r w:rsidRPr="001335E8">
                  <w:rPr>
                    <w:rStyle w:val="PlaceholderText"/>
                    <w:rFonts w:cstheme="minorHAnsi"/>
                    <w:sz w:val="24"/>
                    <w:szCs w:val="24"/>
                  </w:rPr>
                  <w:t>Click or tap here to enter text.</w:t>
                </w:r>
              </w:p>
            </w:tc>
          </w:sdtContent>
        </w:sdt>
        <w:tc>
          <w:tcPr>
            <w:tcW w:w="2340" w:type="dxa"/>
            <w:tcBorders>
              <w:top w:val="nil"/>
              <w:left w:val="nil"/>
              <w:bottom w:val="nil"/>
              <w:right w:val="nil"/>
            </w:tcBorders>
            <w:vAlign w:val="center"/>
          </w:tcPr>
          <w:p w14:paraId="1A55F22A" w14:textId="77777777" w:rsidR="00606BEB" w:rsidRPr="001335E8" w:rsidRDefault="00606BEB" w:rsidP="000913E5">
            <w:pPr>
              <w:contextualSpacing/>
              <w:jc w:val="center"/>
              <w:rPr>
                <w:rFonts w:eastAsia="Calibri" w:cstheme="minorHAnsi"/>
                <w:b/>
                <w:sz w:val="24"/>
                <w:szCs w:val="24"/>
              </w:rPr>
            </w:pPr>
            <w:r w:rsidRPr="001335E8">
              <w:rPr>
                <w:rFonts w:eastAsia="Calibri" w:cstheme="minorHAnsi"/>
                <w:b/>
                <w:sz w:val="24"/>
                <w:szCs w:val="24"/>
              </w:rPr>
              <w:t>Driver’s License Number</w:t>
            </w:r>
          </w:p>
        </w:tc>
        <w:sdt>
          <w:sdtPr>
            <w:rPr>
              <w:rFonts w:eastAsia="Calibri" w:cstheme="minorHAnsi"/>
              <w:sz w:val="24"/>
              <w:szCs w:val="24"/>
            </w:rPr>
            <w:id w:val="1007719520"/>
            <w:showingPlcHdr/>
          </w:sdtPr>
          <w:sdtEndPr/>
          <w:sdtContent>
            <w:tc>
              <w:tcPr>
                <w:tcW w:w="2240" w:type="dxa"/>
                <w:tcBorders>
                  <w:top w:val="single" w:sz="4" w:space="0" w:color="auto"/>
                  <w:left w:val="nil"/>
                  <w:bottom w:val="single" w:sz="4" w:space="0" w:color="auto"/>
                  <w:right w:val="nil"/>
                </w:tcBorders>
                <w:vAlign w:val="center"/>
              </w:tcPr>
              <w:p w14:paraId="6E37FA1D" w14:textId="77777777" w:rsidR="00606BEB" w:rsidRPr="001335E8" w:rsidRDefault="00606BEB" w:rsidP="000913E5">
                <w:pPr>
                  <w:contextualSpacing/>
                  <w:jc w:val="center"/>
                  <w:rPr>
                    <w:rFonts w:eastAsia="Calibri" w:cstheme="minorHAnsi"/>
                    <w:sz w:val="24"/>
                    <w:szCs w:val="24"/>
                  </w:rPr>
                </w:pPr>
                <w:r w:rsidRPr="001335E8">
                  <w:rPr>
                    <w:rStyle w:val="PlaceholderText"/>
                    <w:rFonts w:cstheme="minorHAnsi"/>
                    <w:sz w:val="24"/>
                    <w:szCs w:val="24"/>
                  </w:rPr>
                  <w:t>Click or tap here to enter text.</w:t>
                </w:r>
              </w:p>
            </w:tc>
          </w:sdtContent>
        </w:sdt>
      </w:tr>
      <w:tr w:rsidR="00606BEB" w:rsidRPr="001335E8" w14:paraId="3169A562" w14:textId="77777777" w:rsidTr="00191BA1">
        <w:trPr>
          <w:trHeight w:val="576"/>
        </w:trPr>
        <w:tc>
          <w:tcPr>
            <w:tcW w:w="2250" w:type="dxa"/>
            <w:tcBorders>
              <w:top w:val="nil"/>
              <w:left w:val="nil"/>
              <w:bottom w:val="nil"/>
              <w:right w:val="nil"/>
            </w:tcBorders>
            <w:vAlign w:val="center"/>
          </w:tcPr>
          <w:p w14:paraId="66A10B44" w14:textId="77777777" w:rsidR="00606BEB" w:rsidRPr="001335E8" w:rsidRDefault="00606BEB" w:rsidP="00191BA1">
            <w:pPr>
              <w:contextualSpacing/>
              <w:rPr>
                <w:rFonts w:eastAsia="Calibri" w:cstheme="minorHAnsi"/>
                <w:b/>
                <w:sz w:val="24"/>
                <w:szCs w:val="24"/>
              </w:rPr>
            </w:pPr>
            <w:r w:rsidRPr="001335E8">
              <w:rPr>
                <w:rFonts w:eastAsia="Calibri" w:cstheme="minorHAnsi"/>
                <w:b/>
                <w:sz w:val="24"/>
                <w:szCs w:val="24"/>
              </w:rPr>
              <w:t>Race:</w:t>
            </w:r>
          </w:p>
        </w:tc>
        <w:tc>
          <w:tcPr>
            <w:tcW w:w="2520" w:type="dxa"/>
            <w:tcBorders>
              <w:top w:val="single" w:sz="4" w:space="0" w:color="auto"/>
              <w:left w:val="nil"/>
              <w:bottom w:val="single" w:sz="4" w:space="0" w:color="auto"/>
              <w:right w:val="nil"/>
            </w:tcBorders>
            <w:vAlign w:val="center"/>
          </w:tcPr>
          <w:sdt>
            <w:sdtPr>
              <w:rPr>
                <w:rFonts w:eastAsia="Calibri" w:cstheme="minorHAnsi"/>
                <w:sz w:val="24"/>
                <w:szCs w:val="24"/>
              </w:rPr>
              <w:id w:val="-75129702"/>
              <w:showingPlcHdr/>
              <w:dropDownList>
                <w:listItem w:value="Choose an item"/>
                <w:listItem w:displayText="American Indian or Alaska Native" w:value="American Indian or Alaska Native"/>
                <w:listItem w:displayText="Asian" w:value="Asian"/>
                <w:listItem w:displayText="Black or African American" w:value="Black or African American"/>
                <w:listItem w:displayText="Native Hawaiian or Other Pacific Islander" w:value="Native Hawaiian or Other Pacific Islander"/>
                <w:listItem w:displayText="White" w:value="White"/>
              </w:dropDownList>
            </w:sdtPr>
            <w:sdtEndPr/>
            <w:sdtContent>
              <w:p w14:paraId="4B3A1621" w14:textId="77777777" w:rsidR="00606BEB" w:rsidRPr="001335E8" w:rsidRDefault="00606BEB" w:rsidP="000913E5">
                <w:pPr>
                  <w:contextualSpacing/>
                  <w:jc w:val="center"/>
                  <w:rPr>
                    <w:rFonts w:eastAsia="Calibri" w:cstheme="minorHAnsi"/>
                    <w:sz w:val="24"/>
                    <w:szCs w:val="24"/>
                  </w:rPr>
                </w:pPr>
                <w:r w:rsidRPr="001335E8">
                  <w:rPr>
                    <w:rStyle w:val="PlaceholderText"/>
                    <w:rFonts w:cstheme="minorHAnsi"/>
                    <w:sz w:val="24"/>
                    <w:szCs w:val="24"/>
                  </w:rPr>
                  <w:t>Choose an item.</w:t>
                </w:r>
              </w:p>
            </w:sdtContent>
          </w:sdt>
        </w:tc>
        <w:tc>
          <w:tcPr>
            <w:tcW w:w="2340" w:type="dxa"/>
            <w:tcBorders>
              <w:top w:val="single" w:sz="4" w:space="0" w:color="auto"/>
              <w:left w:val="nil"/>
              <w:bottom w:val="single" w:sz="4" w:space="0" w:color="auto"/>
              <w:right w:val="nil"/>
            </w:tcBorders>
            <w:vAlign w:val="center"/>
          </w:tcPr>
          <w:p w14:paraId="0E6FD572" w14:textId="77777777" w:rsidR="00606BEB" w:rsidRPr="001335E8" w:rsidRDefault="00606BEB" w:rsidP="000913E5">
            <w:pPr>
              <w:contextualSpacing/>
              <w:jc w:val="center"/>
              <w:rPr>
                <w:rFonts w:eastAsia="Calibri" w:cstheme="minorHAnsi"/>
                <w:b/>
                <w:sz w:val="24"/>
                <w:szCs w:val="24"/>
              </w:rPr>
            </w:pPr>
            <w:r w:rsidRPr="001335E8">
              <w:rPr>
                <w:rFonts w:eastAsia="Calibri" w:cstheme="minorHAnsi"/>
                <w:b/>
                <w:sz w:val="24"/>
                <w:szCs w:val="24"/>
              </w:rPr>
              <w:t>Sex</w:t>
            </w:r>
          </w:p>
        </w:tc>
        <w:tc>
          <w:tcPr>
            <w:tcW w:w="2240" w:type="dxa"/>
            <w:tcBorders>
              <w:top w:val="single" w:sz="4" w:space="0" w:color="auto"/>
              <w:left w:val="nil"/>
              <w:bottom w:val="single" w:sz="4" w:space="0" w:color="auto"/>
              <w:right w:val="nil"/>
            </w:tcBorders>
            <w:vAlign w:val="center"/>
          </w:tcPr>
          <w:p w14:paraId="735C27A4" w14:textId="77777777" w:rsidR="00606BEB" w:rsidRPr="001335E8" w:rsidRDefault="00631A6C" w:rsidP="000913E5">
            <w:pPr>
              <w:contextualSpacing/>
              <w:jc w:val="center"/>
              <w:rPr>
                <w:rFonts w:eastAsia="Calibri" w:cstheme="minorHAnsi"/>
                <w:sz w:val="24"/>
                <w:szCs w:val="24"/>
              </w:rPr>
            </w:pPr>
            <w:sdt>
              <w:sdtPr>
                <w:rPr>
                  <w:rFonts w:eastAsia="Calibri" w:cstheme="minorHAnsi"/>
                  <w:sz w:val="24"/>
                  <w:szCs w:val="24"/>
                </w:rPr>
                <w:id w:val="1768895006"/>
                <w:showingPlcHdr/>
                <w:dropDownList>
                  <w:listItem w:value="Choose an item."/>
                  <w:listItem w:displayText="Female" w:value="Female"/>
                  <w:listItem w:displayText="Male" w:value="Male"/>
                </w:dropDownList>
              </w:sdtPr>
              <w:sdtEndPr/>
              <w:sdtContent>
                <w:r w:rsidR="00606BEB" w:rsidRPr="001335E8">
                  <w:rPr>
                    <w:rStyle w:val="PlaceholderText"/>
                    <w:rFonts w:cstheme="minorHAnsi"/>
                    <w:sz w:val="24"/>
                    <w:szCs w:val="24"/>
                  </w:rPr>
                  <w:t>Choose an item.</w:t>
                </w:r>
              </w:sdtContent>
            </w:sdt>
          </w:p>
        </w:tc>
      </w:tr>
    </w:tbl>
    <w:p w14:paraId="3CFA5C2C" w14:textId="77777777" w:rsidR="006B697E" w:rsidRDefault="006B697E" w:rsidP="00E328EF">
      <w:pPr>
        <w:widowControl w:val="0"/>
        <w:autoSpaceDE w:val="0"/>
        <w:autoSpaceDN w:val="0"/>
        <w:adjustRightInd w:val="0"/>
        <w:spacing w:before="61" w:after="0" w:line="240" w:lineRule="auto"/>
        <w:contextualSpacing/>
        <w:jc w:val="center"/>
        <w:rPr>
          <w:rFonts w:eastAsia="Times New Roman" w:cs="Arial"/>
          <w:b/>
          <w:bCs/>
          <w:sz w:val="24"/>
          <w:szCs w:val="24"/>
          <w:u w:val="single"/>
        </w:rPr>
      </w:pPr>
    </w:p>
    <w:p w14:paraId="6BAEC6F8" w14:textId="77777777" w:rsidR="006B697E" w:rsidRDefault="006B697E">
      <w:pPr>
        <w:rPr>
          <w:rFonts w:eastAsia="Times New Roman" w:cs="Arial"/>
          <w:b/>
          <w:bCs/>
          <w:sz w:val="24"/>
          <w:szCs w:val="24"/>
          <w:u w:val="single"/>
        </w:rPr>
      </w:pPr>
    </w:p>
    <w:p w14:paraId="2B1400C5" w14:textId="77777777" w:rsidR="00164272" w:rsidRPr="002D4C81" w:rsidRDefault="00164272"/>
    <w:sectPr w:rsidR="00164272" w:rsidRPr="002D4C8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15F90" w14:textId="77777777" w:rsidR="00D0629D" w:rsidRDefault="00D0629D" w:rsidP="00703C3C">
      <w:pPr>
        <w:spacing w:after="0" w:line="240" w:lineRule="auto"/>
      </w:pPr>
      <w:r>
        <w:separator/>
      </w:r>
    </w:p>
  </w:endnote>
  <w:endnote w:type="continuationSeparator" w:id="0">
    <w:p w14:paraId="0A5CD981" w14:textId="77777777" w:rsidR="00D0629D" w:rsidRDefault="00D0629D" w:rsidP="0070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F902D" w14:textId="77777777" w:rsidR="00D0629D" w:rsidRDefault="00D0629D" w:rsidP="00703C3C">
      <w:pPr>
        <w:spacing w:after="0" w:line="240" w:lineRule="auto"/>
      </w:pPr>
      <w:r>
        <w:separator/>
      </w:r>
    </w:p>
  </w:footnote>
  <w:footnote w:type="continuationSeparator" w:id="0">
    <w:p w14:paraId="04986400" w14:textId="77777777" w:rsidR="00D0629D" w:rsidRDefault="00D0629D" w:rsidP="0070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07305" w14:textId="77777777" w:rsidR="00D0629D" w:rsidRDefault="00D0629D">
    <w:pPr>
      <w:pStyle w:val="Header"/>
    </w:pPr>
    <w:r>
      <w:rPr>
        <w:noProof/>
      </w:rPr>
      <w:drawing>
        <wp:anchor distT="0" distB="0" distL="114300" distR="114300" simplePos="0" relativeHeight="251659264" behindDoc="1" locked="0" layoutInCell="1" allowOverlap="1" wp14:anchorId="3344C422" wp14:editId="70252D4E">
          <wp:simplePos x="0" y="0"/>
          <wp:positionH relativeFrom="column">
            <wp:posOffset>-914400</wp:posOffset>
          </wp:positionH>
          <wp:positionV relativeFrom="paragraph">
            <wp:posOffset>-477079</wp:posOffset>
          </wp:positionV>
          <wp:extent cx="7772012" cy="100584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S_Letterhead-HumanResou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012"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6CF2F" w14:textId="77777777" w:rsidR="00D0629D" w:rsidRPr="00873A24" w:rsidRDefault="00D0629D" w:rsidP="007F7974">
    <w:pPr>
      <w:tabs>
        <w:tab w:val="center" w:pos="4320"/>
        <w:tab w:val="right" w:pos="8640"/>
      </w:tabs>
      <w:autoSpaceDE w:val="0"/>
      <w:autoSpaceDN w:val="0"/>
      <w:spacing w:after="0" w:line="240" w:lineRule="auto"/>
      <w:rPr>
        <w:rFonts w:ascii="Arial" w:eastAsia="Times New Roman"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BD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5BE6DE9"/>
    <w:multiLevelType w:val="hybridMultilevel"/>
    <w:tmpl w:val="B942B018"/>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 w15:restartNumberingAfterBreak="0">
    <w:nsid w:val="0984465E"/>
    <w:multiLevelType w:val="hybridMultilevel"/>
    <w:tmpl w:val="B942B018"/>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 w15:restartNumberingAfterBreak="0">
    <w:nsid w:val="0B101167"/>
    <w:multiLevelType w:val="hybridMultilevel"/>
    <w:tmpl w:val="B942B018"/>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109F46B8"/>
    <w:multiLevelType w:val="hybridMultilevel"/>
    <w:tmpl w:val="9ADED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975AE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545023C"/>
    <w:multiLevelType w:val="hybridMultilevel"/>
    <w:tmpl w:val="C7B26C9E"/>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 w15:restartNumberingAfterBreak="0">
    <w:nsid w:val="29B1351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EF810BF"/>
    <w:multiLevelType w:val="hybridMultilevel"/>
    <w:tmpl w:val="3168C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F0F71"/>
    <w:multiLevelType w:val="hybridMultilevel"/>
    <w:tmpl w:val="9ADED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0A0847"/>
    <w:multiLevelType w:val="hybridMultilevel"/>
    <w:tmpl w:val="7B665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6355A"/>
    <w:multiLevelType w:val="hybridMultilevel"/>
    <w:tmpl w:val="E0F263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4F94ECD"/>
    <w:multiLevelType w:val="hybridMultilevel"/>
    <w:tmpl w:val="094E5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327A20"/>
    <w:multiLevelType w:val="hybridMultilevel"/>
    <w:tmpl w:val="E87C65A0"/>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4" w15:restartNumberingAfterBreak="0">
    <w:nsid w:val="47BB1EC6"/>
    <w:multiLevelType w:val="hybridMultilevel"/>
    <w:tmpl w:val="73F87B2A"/>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B7233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51EF05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535F242C"/>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54F90EE0"/>
    <w:multiLevelType w:val="hybridMultilevel"/>
    <w:tmpl w:val="A3E4F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4A4B19"/>
    <w:multiLevelType w:val="hybridMultilevel"/>
    <w:tmpl w:val="9774A4F0"/>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0" w15:restartNumberingAfterBreak="0">
    <w:nsid w:val="578E1EB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5942110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5D803D09"/>
    <w:multiLevelType w:val="hybridMultilevel"/>
    <w:tmpl w:val="B942B018"/>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3" w15:restartNumberingAfterBreak="0">
    <w:nsid w:val="6932739D"/>
    <w:multiLevelType w:val="hybridMultilevel"/>
    <w:tmpl w:val="3A96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70716"/>
    <w:multiLevelType w:val="hybridMultilevel"/>
    <w:tmpl w:val="9774A4F0"/>
    <w:lvl w:ilvl="0" w:tplc="0409000F">
      <w:start w:val="1"/>
      <w:numFmt w:val="decimal"/>
      <w:lvlText w:val="%1."/>
      <w:lvlJc w:val="left"/>
      <w:pPr>
        <w:ind w:left="46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5" w15:restartNumberingAfterBreak="0">
    <w:nsid w:val="7D090CEE"/>
    <w:multiLevelType w:val="hybridMultilevel"/>
    <w:tmpl w:val="73F87B2A"/>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3C28B2"/>
    <w:multiLevelType w:val="hybridMultilevel"/>
    <w:tmpl w:val="B35EC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8178B7"/>
    <w:multiLevelType w:val="hybridMultilevel"/>
    <w:tmpl w:val="A0A2E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4"/>
  </w:num>
  <w:num w:numId="3">
    <w:abstractNumId w:val="18"/>
  </w:num>
  <w:num w:numId="4">
    <w:abstractNumId w:val="9"/>
  </w:num>
  <w:num w:numId="5">
    <w:abstractNumId w:val="15"/>
  </w:num>
  <w:num w:numId="6">
    <w:abstractNumId w:val="21"/>
  </w:num>
  <w:num w:numId="7">
    <w:abstractNumId w:val="16"/>
  </w:num>
  <w:num w:numId="8">
    <w:abstractNumId w:val="7"/>
  </w:num>
  <w:num w:numId="9">
    <w:abstractNumId w:val="17"/>
  </w:num>
  <w:num w:numId="10">
    <w:abstractNumId w:val="20"/>
  </w:num>
  <w:num w:numId="11">
    <w:abstractNumId w:val="0"/>
  </w:num>
  <w:num w:numId="12">
    <w:abstractNumId w:val="5"/>
  </w:num>
  <w:num w:numId="13">
    <w:abstractNumId w:val="12"/>
  </w:num>
  <w:num w:numId="14">
    <w:abstractNumId w:val="3"/>
  </w:num>
  <w:num w:numId="15">
    <w:abstractNumId w:val="11"/>
  </w:num>
  <w:num w:numId="16">
    <w:abstractNumId w:val="10"/>
  </w:num>
  <w:num w:numId="17">
    <w:abstractNumId w:val="8"/>
  </w:num>
  <w:num w:numId="18">
    <w:abstractNumId w:val="14"/>
  </w:num>
  <w:num w:numId="19">
    <w:abstractNumId w:val="1"/>
  </w:num>
  <w:num w:numId="20">
    <w:abstractNumId w:val="24"/>
  </w:num>
  <w:num w:numId="21">
    <w:abstractNumId w:val="19"/>
  </w:num>
  <w:num w:numId="22">
    <w:abstractNumId w:val="22"/>
  </w:num>
  <w:num w:numId="23">
    <w:abstractNumId w:val="2"/>
  </w:num>
  <w:num w:numId="24">
    <w:abstractNumId w:val="6"/>
  </w:num>
  <w:num w:numId="25">
    <w:abstractNumId w:val="13"/>
  </w:num>
  <w:num w:numId="26">
    <w:abstractNumId w:val="25"/>
  </w:num>
  <w:num w:numId="27">
    <w:abstractNumId w:val="2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03"/>
    <w:rsid w:val="00017201"/>
    <w:rsid w:val="000259F0"/>
    <w:rsid w:val="00034E9D"/>
    <w:rsid w:val="00057E14"/>
    <w:rsid w:val="0006163E"/>
    <w:rsid w:val="00065FE9"/>
    <w:rsid w:val="00077977"/>
    <w:rsid w:val="000913E5"/>
    <w:rsid w:val="0009711B"/>
    <w:rsid w:val="000A2E0B"/>
    <w:rsid w:val="000B66F8"/>
    <w:rsid w:val="000D79A2"/>
    <w:rsid w:val="000F0CE0"/>
    <w:rsid w:val="00111326"/>
    <w:rsid w:val="001163B0"/>
    <w:rsid w:val="00164272"/>
    <w:rsid w:val="00180569"/>
    <w:rsid w:val="001846DB"/>
    <w:rsid w:val="00191BA1"/>
    <w:rsid w:val="00193C81"/>
    <w:rsid w:val="001A0EC1"/>
    <w:rsid w:val="001B167D"/>
    <w:rsid w:val="001F4103"/>
    <w:rsid w:val="001F6241"/>
    <w:rsid w:val="002072F8"/>
    <w:rsid w:val="002142C3"/>
    <w:rsid w:val="002519FA"/>
    <w:rsid w:val="00251D4F"/>
    <w:rsid w:val="00267B14"/>
    <w:rsid w:val="00284FB0"/>
    <w:rsid w:val="002A1123"/>
    <w:rsid w:val="002B0ABD"/>
    <w:rsid w:val="002D2933"/>
    <w:rsid w:val="002D4C81"/>
    <w:rsid w:val="002F2A86"/>
    <w:rsid w:val="002F3826"/>
    <w:rsid w:val="00337E69"/>
    <w:rsid w:val="00342EF0"/>
    <w:rsid w:val="0034654F"/>
    <w:rsid w:val="00346610"/>
    <w:rsid w:val="00360DC2"/>
    <w:rsid w:val="003610E3"/>
    <w:rsid w:val="003A2F2F"/>
    <w:rsid w:val="003A4667"/>
    <w:rsid w:val="003A750F"/>
    <w:rsid w:val="003B075C"/>
    <w:rsid w:val="003B2E10"/>
    <w:rsid w:val="003B4CC8"/>
    <w:rsid w:val="003C5404"/>
    <w:rsid w:val="003E39CB"/>
    <w:rsid w:val="003F010E"/>
    <w:rsid w:val="003F453D"/>
    <w:rsid w:val="003F5897"/>
    <w:rsid w:val="003F6907"/>
    <w:rsid w:val="0041399E"/>
    <w:rsid w:val="00416D1D"/>
    <w:rsid w:val="0042192F"/>
    <w:rsid w:val="004444D5"/>
    <w:rsid w:val="00445E88"/>
    <w:rsid w:val="00467741"/>
    <w:rsid w:val="00475422"/>
    <w:rsid w:val="004E6994"/>
    <w:rsid w:val="00500A75"/>
    <w:rsid w:val="00502678"/>
    <w:rsid w:val="005255D1"/>
    <w:rsid w:val="00527D26"/>
    <w:rsid w:val="00544AFF"/>
    <w:rsid w:val="005773DA"/>
    <w:rsid w:val="005926F2"/>
    <w:rsid w:val="005C09EC"/>
    <w:rsid w:val="005C39B7"/>
    <w:rsid w:val="005C4EC4"/>
    <w:rsid w:val="005F6374"/>
    <w:rsid w:val="006014A3"/>
    <w:rsid w:val="0060158F"/>
    <w:rsid w:val="00606BEB"/>
    <w:rsid w:val="0060702B"/>
    <w:rsid w:val="00626014"/>
    <w:rsid w:val="00631A6C"/>
    <w:rsid w:val="00635018"/>
    <w:rsid w:val="00650E05"/>
    <w:rsid w:val="0067143D"/>
    <w:rsid w:val="00697903"/>
    <w:rsid w:val="006B697E"/>
    <w:rsid w:val="006E3819"/>
    <w:rsid w:val="006E3E05"/>
    <w:rsid w:val="00703C3C"/>
    <w:rsid w:val="00733E69"/>
    <w:rsid w:val="00741B71"/>
    <w:rsid w:val="00752D0F"/>
    <w:rsid w:val="00764377"/>
    <w:rsid w:val="007923DB"/>
    <w:rsid w:val="0079480C"/>
    <w:rsid w:val="00795F96"/>
    <w:rsid w:val="007B17A0"/>
    <w:rsid w:val="007E34C1"/>
    <w:rsid w:val="007F7974"/>
    <w:rsid w:val="008059EB"/>
    <w:rsid w:val="00811312"/>
    <w:rsid w:val="008326B5"/>
    <w:rsid w:val="00840C87"/>
    <w:rsid w:val="008475A6"/>
    <w:rsid w:val="00852C89"/>
    <w:rsid w:val="008622FB"/>
    <w:rsid w:val="00874F6F"/>
    <w:rsid w:val="00877A91"/>
    <w:rsid w:val="008C1B84"/>
    <w:rsid w:val="008C7A71"/>
    <w:rsid w:val="008F02A7"/>
    <w:rsid w:val="00930AC5"/>
    <w:rsid w:val="00932B1C"/>
    <w:rsid w:val="00947B6B"/>
    <w:rsid w:val="00976BE9"/>
    <w:rsid w:val="00986FD8"/>
    <w:rsid w:val="009C5C1E"/>
    <w:rsid w:val="009D4082"/>
    <w:rsid w:val="009D408D"/>
    <w:rsid w:val="009E4749"/>
    <w:rsid w:val="009E552F"/>
    <w:rsid w:val="009E5554"/>
    <w:rsid w:val="00A4031D"/>
    <w:rsid w:val="00A575ED"/>
    <w:rsid w:val="00A802F7"/>
    <w:rsid w:val="00A81BD3"/>
    <w:rsid w:val="00A82432"/>
    <w:rsid w:val="00AB4E41"/>
    <w:rsid w:val="00AD03F7"/>
    <w:rsid w:val="00B15C52"/>
    <w:rsid w:val="00B32735"/>
    <w:rsid w:val="00B40A69"/>
    <w:rsid w:val="00B9484D"/>
    <w:rsid w:val="00BE2D76"/>
    <w:rsid w:val="00BF590D"/>
    <w:rsid w:val="00C07F4A"/>
    <w:rsid w:val="00C12673"/>
    <w:rsid w:val="00C1586A"/>
    <w:rsid w:val="00C178A1"/>
    <w:rsid w:val="00C241AD"/>
    <w:rsid w:val="00C62B1B"/>
    <w:rsid w:val="00C65A8C"/>
    <w:rsid w:val="00C700B0"/>
    <w:rsid w:val="00CB15A4"/>
    <w:rsid w:val="00CE1DAF"/>
    <w:rsid w:val="00D019BD"/>
    <w:rsid w:val="00D0629D"/>
    <w:rsid w:val="00D063FF"/>
    <w:rsid w:val="00D07797"/>
    <w:rsid w:val="00D1265A"/>
    <w:rsid w:val="00D1754F"/>
    <w:rsid w:val="00D2157F"/>
    <w:rsid w:val="00D61192"/>
    <w:rsid w:val="00D646A2"/>
    <w:rsid w:val="00D92BA0"/>
    <w:rsid w:val="00DA24C1"/>
    <w:rsid w:val="00DB1871"/>
    <w:rsid w:val="00DD11FA"/>
    <w:rsid w:val="00DD47AC"/>
    <w:rsid w:val="00DE4BFD"/>
    <w:rsid w:val="00E1446F"/>
    <w:rsid w:val="00E328EF"/>
    <w:rsid w:val="00E36771"/>
    <w:rsid w:val="00E5675F"/>
    <w:rsid w:val="00E8528E"/>
    <w:rsid w:val="00E9029D"/>
    <w:rsid w:val="00E956AC"/>
    <w:rsid w:val="00EE010E"/>
    <w:rsid w:val="00EF0908"/>
    <w:rsid w:val="00EF375C"/>
    <w:rsid w:val="00F06F84"/>
    <w:rsid w:val="00F11693"/>
    <w:rsid w:val="00F605E2"/>
    <w:rsid w:val="00F7021D"/>
    <w:rsid w:val="00F82BA8"/>
    <w:rsid w:val="00FC50E0"/>
    <w:rsid w:val="00FC7238"/>
    <w:rsid w:val="00FE079A"/>
    <w:rsid w:val="00FE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E20209"/>
  <w15:chartTrackingRefBased/>
  <w15:docId w15:val="{834AD9BE-2726-41B3-9707-D037500A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C3C"/>
  </w:style>
  <w:style w:type="paragraph" w:styleId="Footer">
    <w:name w:val="footer"/>
    <w:basedOn w:val="Normal"/>
    <w:link w:val="FooterChar"/>
    <w:uiPriority w:val="99"/>
    <w:unhideWhenUsed/>
    <w:rsid w:val="00703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C3C"/>
  </w:style>
  <w:style w:type="table" w:styleId="TableGrid">
    <w:name w:val="Table Grid"/>
    <w:basedOn w:val="TableNormal"/>
    <w:uiPriority w:val="59"/>
    <w:rsid w:val="00697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903"/>
    <w:pPr>
      <w:ind w:left="720"/>
      <w:contextualSpacing/>
    </w:pPr>
  </w:style>
  <w:style w:type="table" w:styleId="GridTable1Light">
    <w:name w:val="Grid Table 1 Light"/>
    <w:basedOn w:val="TableNormal"/>
    <w:uiPriority w:val="46"/>
    <w:rsid w:val="0069790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E328E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2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2C89"/>
    <w:rPr>
      <w:color w:val="808080"/>
    </w:rPr>
  </w:style>
  <w:style w:type="paragraph" w:styleId="BalloonText">
    <w:name w:val="Balloon Text"/>
    <w:basedOn w:val="Normal"/>
    <w:link w:val="BalloonTextChar"/>
    <w:uiPriority w:val="99"/>
    <w:semiHidden/>
    <w:unhideWhenUsed/>
    <w:rsid w:val="00D92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A0"/>
    <w:rPr>
      <w:rFonts w:ascii="Segoe UI" w:hAnsi="Segoe UI" w:cs="Segoe UI"/>
      <w:sz w:val="18"/>
      <w:szCs w:val="18"/>
    </w:rPr>
  </w:style>
  <w:style w:type="character" w:styleId="CommentReference">
    <w:name w:val="annotation reference"/>
    <w:basedOn w:val="DefaultParagraphFont"/>
    <w:uiPriority w:val="99"/>
    <w:semiHidden/>
    <w:unhideWhenUsed/>
    <w:rsid w:val="0041399E"/>
    <w:rPr>
      <w:sz w:val="16"/>
      <w:szCs w:val="16"/>
    </w:rPr>
  </w:style>
  <w:style w:type="paragraph" w:styleId="CommentText">
    <w:name w:val="annotation text"/>
    <w:basedOn w:val="Normal"/>
    <w:link w:val="CommentTextChar"/>
    <w:uiPriority w:val="99"/>
    <w:semiHidden/>
    <w:unhideWhenUsed/>
    <w:rsid w:val="0041399E"/>
    <w:pPr>
      <w:spacing w:line="240" w:lineRule="auto"/>
    </w:pPr>
    <w:rPr>
      <w:sz w:val="20"/>
      <w:szCs w:val="20"/>
    </w:rPr>
  </w:style>
  <w:style w:type="character" w:customStyle="1" w:styleId="CommentTextChar">
    <w:name w:val="Comment Text Char"/>
    <w:basedOn w:val="DefaultParagraphFont"/>
    <w:link w:val="CommentText"/>
    <w:uiPriority w:val="99"/>
    <w:semiHidden/>
    <w:rsid w:val="0041399E"/>
    <w:rPr>
      <w:sz w:val="20"/>
      <w:szCs w:val="20"/>
    </w:rPr>
  </w:style>
  <w:style w:type="paragraph" w:styleId="CommentSubject">
    <w:name w:val="annotation subject"/>
    <w:basedOn w:val="CommentText"/>
    <w:next w:val="CommentText"/>
    <w:link w:val="CommentSubjectChar"/>
    <w:uiPriority w:val="99"/>
    <w:semiHidden/>
    <w:unhideWhenUsed/>
    <w:rsid w:val="0041399E"/>
    <w:rPr>
      <w:b/>
      <w:bCs/>
    </w:rPr>
  </w:style>
  <w:style w:type="character" w:customStyle="1" w:styleId="CommentSubjectChar">
    <w:name w:val="Comment Subject Char"/>
    <w:basedOn w:val="CommentTextChar"/>
    <w:link w:val="CommentSubject"/>
    <w:uiPriority w:val="99"/>
    <w:semiHidden/>
    <w:rsid w:val="004139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66593">
      <w:bodyDiv w:val="1"/>
      <w:marLeft w:val="0"/>
      <w:marRight w:val="0"/>
      <w:marTop w:val="0"/>
      <w:marBottom w:val="0"/>
      <w:divBdr>
        <w:top w:val="none" w:sz="0" w:space="0" w:color="auto"/>
        <w:left w:val="none" w:sz="0" w:space="0" w:color="auto"/>
        <w:bottom w:val="none" w:sz="0" w:space="0" w:color="auto"/>
        <w:right w:val="none" w:sz="0" w:space="0" w:color="auto"/>
      </w:divBdr>
    </w:div>
    <w:div w:id="833565972">
      <w:bodyDiv w:val="1"/>
      <w:marLeft w:val="0"/>
      <w:marRight w:val="0"/>
      <w:marTop w:val="0"/>
      <w:marBottom w:val="0"/>
      <w:divBdr>
        <w:top w:val="none" w:sz="0" w:space="0" w:color="auto"/>
        <w:left w:val="none" w:sz="0" w:space="0" w:color="auto"/>
        <w:bottom w:val="none" w:sz="0" w:space="0" w:color="auto"/>
        <w:right w:val="none" w:sz="0" w:space="0" w:color="auto"/>
      </w:divBdr>
    </w:div>
    <w:div w:id="1086465690">
      <w:bodyDiv w:val="1"/>
      <w:marLeft w:val="0"/>
      <w:marRight w:val="0"/>
      <w:marTop w:val="0"/>
      <w:marBottom w:val="0"/>
      <w:divBdr>
        <w:top w:val="none" w:sz="0" w:space="0" w:color="auto"/>
        <w:left w:val="none" w:sz="0" w:space="0" w:color="auto"/>
        <w:bottom w:val="none" w:sz="0" w:space="0" w:color="auto"/>
        <w:right w:val="none" w:sz="0" w:space="0" w:color="auto"/>
      </w:divBdr>
    </w:div>
    <w:div w:id="1107238378">
      <w:bodyDiv w:val="1"/>
      <w:marLeft w:val="0"/>
      <w:marRight w:val="0"/>
      <w:marTop w:val="0"/>
      <w:marBottom w:val="0"/>
      <w:divBdr>
        <w:top w:val="none" w:sz="0" w:space="0" w:color="auto"/>
        <w:left w:val="none" w:sz="0" w:space="0" w:color="auto"/>
        <w:bottom w:val="none" w:sz="0" w:space="0" w:color="auto"/>
        <w:right w:val="none" w:sz="0" w:space="0" w:color="auto"/>
      </w:divBdr>
    </w:div>
    <w:div w:id="1393045764">
      <w:bodyDiv w:val="1"/>
      <w:marLeft w:val="0"/>
      <w:marRight w:val="0"/>
      <w:marTop w:val="0"/>
      <w:marBottom w:val="0"/>
      <w:divBdr>
        <w:top w:val="none" w:sz="0" w:space="0" w:color="auto"/>
        <w:left w:val="none" w:sz="0" w:space="0" w:color="auto"/>
        <w:bottom w:val="none" w:sz="0" w:space="0" w:color="auto"/>
        <w:right w:val="none" w:sz="0" w:space="0" w:color="auto"/>
      </w:divBdr>
    </w:div>
    <w:div w:id="1441606878">
      <w:bodyDiv w:val="1"/>
      <w:marLeft w:val="0"/>
      <w:marRight w:val="0"/>
      <w:marTop w:val="0"/>
      <w:marBottom w:val="0"/>
      <w:divBdr>
        <w:top w:val="none" w:sz="0" w:space="0" w:color="auto"/>
        <w:left w:val="none" w:sz="0" w:space="0" w:color="auto"/>
        <w:bottom w:val="none" w:sz="0" w:space="0" w:color="auto"/>
        <w:right w:val="none" w:sz="0" w:space="0" w:color="auto"/>
      </w:divBdr>
    </w:div>
    <w:div w:id="1492256609">
      <w:bodyDiv w:val="1"/>
      <w:marLeft w:val="0"/>
      <w:marRight w:val="0"/>
      <w:marTop w:val="0"/>
      <w:marBottom w:val="0"/>
      <w:divBdr>
        <w:top w:val="none" w:sz="0" w:space="0" w:color="auto"/>
        <w:left w:val="none" w:sz="0" w:space="0" w:color="auto"/>
        <w:bottom w:val="none" w:sz="0" w:space="0" w:color="auto"/>
        <w:right w:val="none" w:sz="0" w:space="0" w:color="auto"/>
      </w:divBdr>
    </w:div>
    <w:div w:id="164411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scdps.sc.gov/ohr/direc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y_serphiad\AppData\Roaming\Microsoft\Templates\DPS_Letterhead_Template_HumanResour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B452A7D-E841-4745-9F23-6F42262B45BD}"/>
      </w:docPartPr>
      <w:docPartBody>
        <w:p w:rsidR="00843869" w:rsidRDefault="00843869">
          <w:r w:rsidRPr="00EC4813">
            <w:rPr>
              <w:rStyle w:val="PlaceholderText"/>
            </w:rPr>
            <w:t>Click or tap here to enter text.</w:t>
          </w:r>
        </w:p>
      </w:docPartBody>
    </w:docPart>
    <w:docPart>
      <w:docPartPr>
        <w:name w:val="41E7028A9A2D420295DE2146FD804BC4"/>
        <w:category>
          <w:name w:val="General"/>
          <w:gallery w:val="placeholder"/>
        </w:category>
        <w:types>
          <w:type w:val="bbPlcHdr"/>
        </w:types>
        <w:behaviors>
          <w:behavior w:val="content"/>
        </w:behaviors>
        <w:guid w:val="{88286488-45F2-46B3-9DA1-E6D3BF97291C}"/>
      </w:docPartPr>
      <w:docPartBody>
        <w:p w:rsidR="00843869" w:rsidRDefault="00843869" w:rsidP="00843869">
          <w:pPr>
            <w:pStyle w:val="41E7028A9A2D420295DE2146FD804BC4"/>
          </w:pPr>
          <w:r w:rsidRPr="00EC4813">
            <w:rPr>
              <w:rStyle w:val="PlaceholderText"/>
            </w:rPr>
            <w:t>Click or tap here to enter text.</w:t>
          </w:r>
        </w:p>
      </w:docPartBody>
    </w:docPart>
    <w:docPart>
      <w:docPartPr>
        <w:name w:val="899DB539BB7E43B6B145BB80CB644BF9"/>
        <w:category>
          <w:name w:val="General"/>
          <w:gallery w:val="placeholder"/>
        </w:category>
        <w:types>
          <w:type w:val="bbPlcHdr"/>
        </w:types>
        <w:behaviors>
          <w:behavior w:val="content"/>
        </w:behaviors>
        <w:guid w:val="{5870263D-AD11-4915-B2BD-0D2C74379948}"/>
      </w:docPartPr>
      <w:docPartBody>
        <w:p w:rsidR="00843869" w:rsidRDefault="00843869" w:rsidP="00843869">
          <w:pPr>
            <w:pStyle w:val="899DB539BB7E43B6B145BB80CB644BF9"/>
          </w:pPr>
          <w:r w:rsidRPr="00EC4813">
            <w:rPr>
              <w:rStyle w:val="PlaceholderText"/>
            </w:rPr>
            <w:t>Click or tap here to enter text.</w:t>
          </w:r>
        </w:p>
      </w:docPartBody>
    </w:docPart>
    <w:docPart>
      <w:docPartPr>
        <w:name w:val="D450687360D249A3B2B07CDE3092E89B"/>
        <w:category>
          <w:name w:val="General"/>
          <w:gallery w:val="placeholder"/>
        </w:category>
        <w:types>
          <w:type w:val="bbPlcHdr"/>
        </w:types>
        <w:behaviors>
          <w:behavior w:val="content"/>
        </w:behaviors>
        <w:guid w:val="{79771952-5FD9-4D87-9A88-DC5522970B38}"/>
      </w:docPartPr>
      <w:docPartBody>
        <w:p w:rsidR="00843869" w:rsidRDefault="00843869" w:rsidP="00843869">
          <w:pPr>
            <w:pStyle w:val="D450687360D249A3B2B07CDE3092E89B"/>
          </w:pPr>
          <w:r w:rsidRPr="00EC4813">
            <w:rPr>
              <w:rStyle w:val="PlaceholderText"/>
            </w:rPr>
            <w:t>Click or tap here to enter text.</w:t>
          </w:r>
        </w:p>
      </w:docPartBody>
    </w:docPart>
    <w:docPart>
      <w:docPartPr>
        <w:name w:val="0598FF14D68A4EDCA198390991BCA141"/>
        <w:category>
          <w:name w:val="General"/>
          <w:gallery w:val="placeholder"/>
        </w:category>
        <w:types>
          <w:type w:val="bbPlcHdr"/>
        </w:types>
        <w:behaviors>
          <w:behavior w:val="content"/>
        </w:behaviors>
        <w:guid w:val="{E5F88807-889B-4F9C-8CB9-D908C56F8E4D}"/>
      </w:docPartPr>
      <w:docPartBody>
        <w:p w:rsidR="00843869" w:rsidRDefault="00843869" w:rsidP="00843869">
          <w:pPr>
            <w:pStyle w:val="0598FF14D68A4EDCA198390991BCA141"/>
          </w:pPr>
          <w:r w:rsidRPr="00EC4813">
            <w:rPr>
              <w:rStyle w:val="PlaceholderText"/>
            </w:rPr>
            <w:t>Click or tap here to enter text.</w:t>
          </w:r>
        </w:p>
      </w:docPartBody>
    </w:docPart>
    <w:docPart>
      <w:docPartPr>
        <w:name w:val="816522D261F245D1832367E35012CC87"/>
        <w:category>
          <w:name w:val="General"/>
          <w:gallery w:val="placeholder"/>
        </w:category>
        <w:types>
          <w:type w:val="bbPlcHdr"/>
        </w:types>
        <w:behaviors>
          <w:behavior w:val="content"/>
        </w:behaviors>
        <w:guid w:val="{0724BCE4-C091-4FCE-AEF0-567C1165ED45}"/>
      </w:docPartPr>
      <w:docPartBody>
        <w:p w:rsidR="00843869" w:rsidRDefault="00843869" w:rsidP="00843869">
          <w:pPr>
            <w:pStyle w:val="816522D261F245D1832367E35012CC87"/>
          </w:pPr>
          <w:r w:rsidRPr="00EC4813">
            <w:rPr>
              <w:rStyle w:val="PlaceholderText"/>
            </w:rPr>
            <w:t>Click or tap here to enter text.</w:t>
          </w:r>
        </w:p>
      </w:docPartBody>
    </w:docPart>
    <w:docPart>
      <w:docPartPr>
        <w:name w:val="058AA8DA02314894A2BF437B878B4D99"/>
        <w:category>
          <w:name w:val="General"/>
          <w:gallery w:val="placeholder"/>
        </w:category>
        <w:types>
          <w:type w:val="bbPlcHdr"/>
        </w:types>
        <w:behaviors>
          <w:behavior w:val="content"/>
        </w:behaviors>
        <w:guid w:val="{78AE3772-E6AB-48A9-B72D-0FD48EDDDFD1}"/>
      </w:docPartPr>
      <w:docPartBody>
        <w:p w:rsidR="00305370" w:rsidRDefault="008C4BE1" w:rsidP="008C4BE1">
          <w:pPr>
            <w:pStyle w:val="058AA8DA02314894A2BF437B878B4D994"/>
          </w:pPr>
          <w:r w:rsidRPr="002F2A86">
            <w:rPr>
              <w:rStyle w:val="PlaceholderText"/>
              <w:rFonts w:cstheme="minorHAnsi"/>
            </w:rPr>
            <w:t>Click or tap here to enter text.</w:t>
          </w:r>
        </w:p>
      </w:docPartBody>
    </w:docPart>
    <w:docPart>
      <w:docPartPr>
        <w:name w:val="E8B5CE83396349D4B492A1AFC2A707B2"/>
        <w:category>
          <w:name w:val="General"/>
          <w:gallery w:val="placeholder"/>
        </w:category>
        <w:types>
          <w:type w:val="bbPlcHdr"/>
        </w:types>
        <w:behaviors>
          <w:behavior w:val="content"/>
        </w:behaviors>
        <w:guid w:val="{3D2046C5-3E0B-43DE-8334-8EC4BCB494B9}"/>
      </w:docPartPr>
      <w:docPartBody>
        <w:p w:rsidR="00305370" w:rsidRDefault="008C4BE1" w:rsidP="008C4BE1">
          <w:pPr>
            <w:pStyle w:val="E8B5CE83396349D4B492A1AFC2A707B24"/>
          </w:pPr>
          <w:r w:rsidRPr="002F2A86">
            <w:rPr>
              <w:rStyle w:val="PlaceholderText"/>
              <w:rFonts w:cstheme="minorHAnsi"/>
            </w:rPr>
            <w:t>Click or tap here to enter text.</w:t>
          </w:r>
        </w:p>
      </w:docPartBody>
    </w:docPart>
    <w:docPart>
      <w:docPartPr>
        <w:name w:val="6A2438628A9F4B7680E4E94B5E8979EF"/>
        <w:category>
          <w:name w:val="General"/>
          <w:gallery w:val="placeholder"/>
        </w:category>
        <w:types>
          <w:type w:val="bbPlcHdr"/>
        </w:types>
        <w:behaviors>
          <w:behavior w:val="content"/>
        </w:behaviors>
        <w:guid w:val="{67AF9A02-6F03-44D3-B7C1-ED396D324482}"/>
      </w:docPartPr>
      <w:docPartBody>
        <w:p w:rsidR="00305370" w:rsidRDefault="008C4BE1" w:rsidP="008C4BE1">
          <w:pPr>
            <w:pStyle w:val="6A2438628A9F4B7680E4E94B5E8979EF4"/>
          </w:pPr>
          <w:r w:rsidRPr="002F2A86">
            <w:rPr>
              <w:rStyle w:val="PlaceholderText"/>
              <w:rFonts w:cstheme="minorHAnsi"/>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C03B3A0D-D148-49EB-A67F-A0C428C9890E}"/>
      </w:docPartPr>
      <w:docPartBody>
        <w:p w:rsidR="00AC5074" w:rsidRDefault="00AC5074">
          <w:r w:rsidRPr="00184389">
            <w:rPr>
              <w:rStyle w:val="PlaceholderText"/>
            </w:rPr>
            <w:t>Choose an item.</w:t>
          </w:r>
        </w:p>
      </w:docPartBody>
    </w:docPart>
    <w:docPart>
      <w:docPartPr>
        <w:name w:val="C70EC7BE306A41F197448F07FF83D9B2"/>
        <w:category>
          <w:name w:val="General"/>
          <w:gallery w:val="placeholder"/>
        </w:category>
        <w:types>
          <w:type w:val="bbPlcHdr"/>
        </w:types>
        <w:behaviors>
          <w:behavior w:val="content"/>
        </w:behaviors>
        <w:guid w:val="{979C20A4-FE12-41E6-AE56-1C832FD2F535}"/>
      </w:docPartPr>
      <w:docPartBody>
        <w:p w:rsidR="008C4BE1" w:rsidRDefault="00AC5074" w:rsidP="00AC5074">
          <w:pPr>
            <w:pStyle w:val="C70EC7BE306A41F197448F07FF83D9B2"/>
          </w:pPr>
          <w:r w:rsidRPr="00EC4813">
            <w:rPr>
              <w:rStyle w:val="PlaceholderText"/>
            </w:rPr>
            <w:t>Click or tap here to enter text.</w:t>
          </w:r>
        </w:p>
      </w:docPartBody>
    </w:docPart>
    <w:docPart>
      <w:docPartPr>
        <w:name w:val="9DAA98DDB9DA499E96AD5708C36D31F1"/>
        <w:category>
          <w:name w:val="General"/>
          <w:gallery w:val="placeholder"/>
        </w:category>
        <w:types>
          <w:type w:val="bbPlcHdr"/>
        </w:types>
        <w:behaviors>
          <w:behavior w:val="content"/>
        </w:behaviors>
        <w:guid w:val="{8FC68D6A-58CC-4F9A-90F1-DBF34A69CBE7}"/>
      </w:docPartPr>
      <w:docPartBody>
        <w:p w:rsidR="00695F0E" w:rsidRDefault="008C4BE1" w:rsidP="008C4BE1">
          <w:pPr>
            <w:pStyle w:val="9DAA98DDB9DA499E96AD5708C36D31F1"/>
          </w:pPr>
          <w:r w:rsidRPr="00626014">
            <w:rPr>
              <w:rStyle w:val="PlaceholderText"/>
              <w:sz w:val="24"/>
              <w:szCs w:val="24"/>
            </w:rPr>
            <w:t>Click or tap to enter a date.</w:t>
          </w:r>
        </w:p>
      </w:docPartBody>
    </w:docPart>
    <w:docPart>
      <w:docPartPr>
        <w:name w:val="3C3ADCE40471461F8C54D095F1E544C1"/>
        <w:category>
          <w:name w:val="General"/>
          <w:gallery w:val="placeholder"/>
        </w:category>
        <w:types>
          <w:type w:val="bbPlcHdr"/>
        </w:types>
        <w:behaviors>
          <w:behavior w:val="content"/>
        </w:behaviors>
        <w:guid w:val="{1775A609-548D-4959-B88F-A5EB4E337096}"/>
      </w:docPartPr>
      <w:docPartBody>
        <w:p w:rsidR="00695F0E" w:rsidRDefault="008C4BE1" w:rsidP="008C4BE1">
          <w:pPr>
            <w:pStyle w:val="3C3ADCE40471461F8C54D095F1E544C1"/>
          </w:pPr>
          <w:r w:rsidRPr="00626014">
            <w:rPr>
              <w:rStyle w:val="PlaceholderText"/>
              <w:sz w:val="24"/>
              <w:szCs w:val="24"/>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6288848-9DFF-4F32-897C-F099944918A2}"/>
      </w:docPartPr>
      <w:docPartBody>
        <w:p w:rsidR="00230227" w:rsidRDefault="008F4F17">
          <w:r w:rsidRPr="0030111E">
            <w:rPr>
              <w:rStyle w:val="PlaceholderText"/>
            </w:rPr>
            <w:t>Click or tap to enter a date.</w:t>
          </w:r>
        </w:p>
      </w:docPartBody>
    </w:docPart>
    <w:docPart>
      <w:docPartPr>
        <w:name w:val="4AB071F902D7475390D1ADC55385E606"/>
        <w:category>
          <w:name w:val="General"/>
          <w:gallery w:val="placeholder"/>
        </w:category>
        <w:types>
          <w:type w:val="bbPlcHdr"/>
        </w:types>
        <w:behaviors>
          <w:behavior w:val="content"/>
        </w:behaviors>
        <w:guid w:val="{8100395C-0731-4135-B2D5-ADECC1A4E4C5}"/>
      </w:docPartPr>
      <w:docPartBody>
        <w:p w:rsidR="0075568B" w:rsidRDefault="00C31982" w:rsidP="00C31982">
          <w:pPr>
            <w:pStyle w:val="4AB071F902D7475390D1ADC55385E606"/>
          </w:pPr>
          <w:r w:rsidRPr="00EC4813">
            <w:rPr>
              <w:rStyle w:val="PlaceholderText"/>
            </w:rPr>
            <w:t>Click or tap here to enter text.</w:t>
          </w:r>
        </w:p>
      </w:docPartBody>
    </w:docPart>
    <w:docPart>
      <w:docPartPr>
        <w:name w:val="157F9BB2B3614A988EE54524DC3ACD42"/>
        <w:category>
          <w:name w:val="General"/>
          <w:gallery w:val="placeholder"/>
        </w:category>
        <w:types>
          <w:type w:val="bbPlcHdr"/>
        </w:types>
        <w:behaviors>
          <w:behavior w:val="content"/>
        </w:behaviors>
        <w:guid w:val="{9758DA5F-8AAA-4814-8695-461D4D47BEAD}"/>
      </w:docPartPr>
      <w:docPartBody>
        <w:p w:rsidR="0075568B" w:rsidRDefault="00C31982" w:rsidP="00C31982">
          <w:pPr>
            <w:pStyle w:val="157F9BB2B3614A988EE54524DC3ACD42"/>
          </w:pPr>
          <w:r w:rsidRPr="00EC4813">
            <w:rPr>
              <w:rStyle w:val="PlaceholderText"/>
            </w:rPr>
            <w:t>Click or tap here to enter text.</w:t>
          </w:r>
        </w:p>
      </w:docPartBody>
    </w:docPart>
    <w:docPart>
      <w:docPartPr>
        <w:name w:val="180932A7B8E74E29B440AE6F4EA4FCF4"/>
        <w:category>
          <w:name w:val="General"/>
          <w:gallery w:val="placeholder"/>
        </w:category>
        <w:types>
          <w:type w:val="bbPlcHdr"/>
        </w:types>
        <w:behaviors>
          <w:behavior w:val="content"/>
        </w:behaviors>
        <w:guid w:val="{F19E1B8B-554D-4148-8F1D-94433477EC28}"/>
      </w:docPartPr>
      <w:docPartBody>
        <w:p w:rsidR="0075568B" w:rsidRDefault="00C31982" w:rsidP="00C31982">
          <w:pPr>
            <w:pStyle w:val="180932A7B8E74E29B440AE6F4EA4FCF4"/>
          </w:pPr>
          <w:r w:rsidRPr="003011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69"/>
    <w:rsid w:val="00230227"/>
    <w:rsid w:val="00305370"/>
    <w:rsid w:val="005D09B9"/>
    <w:rsid w:val="00611046"/>
    <w:rsid w:val="006216FF"/>
    <w:rsid w:val="00695F0E"/>
    <w:rsid w:val="0075568B"/>
    <w:rsid w:val="00843869"/>
    <w:rsid w:val="008C4BE1"/>
    <w:rsid w:val="008F4F17"/>
    <w:rsid w:val="00911549"/>
    <w:rsid w:val="00AC5074"/>
    <w:rsid w:val="00B91AAD"/>
    <w:rsid w:val="00C31982"/>
    <w:rsid w:val="00DB7733"/>
    <w:rsid w:val="00FA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982"/>
    <w:rPr>
      <w:color w:val="808080"/>
    </w:rPr>
  </w:style>
  <w:style w:type="paragraph" w:customStyle="1" w:styleId="81C2CB9E2414455D8EF731067C22CAD7">
    <w:name w:val="81C2CB9E2414455D8EF731067C22CAD7"/>
    <w:rsid w:val="00843869"/>
  </w:style>
  <w:style w:type="paragraph" w:customStyle="1" w:styleId="52882350066F456BBE60982D88D4B532">
    <w:name w:val="52882350066F456BBE60982D88D4B532"/>
    <w:rsid w:val="00843869"/>
  </w:style>
  <w:style w:type="paragraph" w:customStyle="1" w:styleId="33D8B2B54A2848D2ADEC52B6C6120997">
    <w:name w:val="33D8B2B54A2848D2ADEC52B6C6120997"/>
    <w:rsid w:val="00843869"/>
  </w:style>
  <w:style w:type="paragraph" w:customStyle="1" w:styleId="D34FF250ED474178901DF9CFE4B61548">
    <w:name w:val="D34FF250ED474178901DF9CFE4B61548"/>
    <w:rsid w:val="00843869"/>
  </w:style>
  <w:style w:type="paragraph" w:customStyle="1" w:styleId="0908F59A647C4BFD9E74844834AE6A23">
    <w:name w:val="0908F59A647C4BFD9E74844834AE6A23"/>
    <w:rsid w:val="00843869"/>
  </w:style>
  <w:style w:type="paragraph" w:customStyle="1" w:styleId="AC26DCF0BDDC449482EB2ECAC01EFDBD">
    <w:name w:val="AC26DCF0BDDC449482EB2ECAC01EFDBD"/>
    <w:rsid w:val="00843869"/>
  </w:style>
  <w:style w:type="paragraph" w:customStyle="1" w:styleId="F7147428F8804785BCF2B413FF218ACE">
    <w:name w:val="F7147428F8804785BCF2B413FF218ACE"/>
    <w:rsid w:val="00843869"/>
  </w:style>
  <w:style w:type="paragraph" w:customStyle="1" w:styleId="5606DEE48C39404AA6E5021E8F147E1C">
    <w:name w:val="5606DEE48C39404AA6E5021E8F147E1C"/>
    <w:rsid w:val="00843869"/>
  </w:style>
  <w:style w:type="paragraph" w:customStyle="1" w:styleId="E20B4A23881D43CCB536E7835E8FA215">
    <w:name w:val="E20B4A23881D43CCB536E7835E8FA215"/>
    <w:rsid w:val="00843869"/>
  </w:style>
  <w:style w:type="paragraph" w:customStyle="1" w:styleId="BAA3832004A24A528C52AD895CC0EE83">
    <w:name w:val="BAA3832004A24A528C52AD895CC0EE83"/>
    <w:rsid w:val="00843869"/>
  </w:style>
  <w:style w:type="paragraph" w:customStyle="1" w:styleId="E5D6B63C92A04131A5C716F5F80810B5">
    <w:name w:val="E5D6B63C92A04131A5C716F5F80810B5"/>
    <w:rsid w:val="00843869"/>
  </w:style>
  <w:style w:type="paragraph" w:customStyle="1" w:styleId="AE21521C26FB4CDFA9005350A583B6CC">
    <w:name w:val="AE21521C26FB4CDFA9005350A583B6CC"/>
    <w:rsid w:val="00843869"/>
  </w:style>
  <w:style w:type="paragraph" w:customStyle="1" w:styleId="6527AC1935C0460BB0DCACDA3A52B105">
    <w:name w:val="6527AC1935C0460BB0DCACDA3A52B105"/>
    <w:rsid w:val="00843869"/>
  </w:style>
  <w:style w:type="paragraph" w:customStyle="1" w:styleId="71F8D9E4BBA6409092E76BA280D3C643">
    <w:name w:val="71F8D9E4BBA6409092E76BA280D3C643"/>
    <w:rsid w:val="00843869"/>
  </w:style>
  <w:style w:type="paragraph" w:customStyle="1" w:styleId="9C143E5EDDBE45B08E17CFE216692663">
    <w:name w:val="9C143E5EDDBE45B08E17CFE216692663"/>
    <w:rsid w:val="00843869"/>
  </w:style>
  <w:style w:type="paragraph" w:customStyle="1" w:styleId="DF34E275CB4A49E8B36E10AE4A0E6C0F">
    <w:name w:val="DF34E275CB4A49E8B36E10AE4A0E6C0F"/>
    <w:rsid w:val="00843869"/>
  </w:style>
  <w:style w:type="paragraph" w:customStyle="1" w:styleId="4E229B447C4F40E6BFB92C964504F74F">
    <w:name w:val="4E229B447C4F40E6BFB92C964504F74F"/>
    <w:rsid w:val="00843869"/>
  </w:style>
  <w:style w:type="paragraph" w:customStyle="1" w:styleId="1392CD4D012B44F4BF9A4EDD4F2F2C26">
    <w:name w:val="1392CD4D012B44F4BF9A4EDD4F2F2C26"/>
    <w:rsid w:val="00843869"/>
  </w:style>
  <w:style w:type="paragraph" w:customStyle="1" w:styleId="2E210883398E4EEAAE73A373B233B06E">
    <w:name w:val="2E210883398E4EEAAE73A373B233B06E"/>
    <w:rsid w:val="00843869"/>
  </w:style>
  <w:style w:type="paragraph" w:customStyle="1" w:styleId="AACC66FC561E478DB837D8F5D46D574E">
    <w:name w:val="AACC66FC561E478DB837D8F5D46D574E"/>
    <w:rsid w:val="00843869"/>
  </w:style>
  <w:style w:type="paragraph" w:customStyle="1" w:styleId="1F554B12F9DF48059EAD4AC3D1D13694">
    <w:name w:val="1F554B12F9DF48059EAD4AC3D1D13694"/>
    <w:rsid w:val="00843869"/>
  </w:style>
  <w:style w:type="paragraph" w:customStyle="1" w:styleId="355A273B7F314B6E8532916641E6AA9C">
    <w:name w:val="355A273B7F314B6E8532916641E6AA9C"/>
    <w:rsid w:val="00843869"/>
  </w:style>
  <w:style w:type="paragraph" w:customStyle="1" w:styleId="000592F5CD80491292C4BFFD60851B36">
    <w:name w:val="000592F5CD80491292C4BFFD60851B36"/>
    <w:rsid w:val="00843869"/>
  </w:style>
  <w:style w:type="paragraph" w:customStyle="1" w:styleId="83B7F28693AE48B59EE4A34985F04099">
    <w:name w:val="83B7F28693AE48B59EE4A34985F04099"/>
    <w:rsid w:val="00843869"/>
  </w:style>
  <w:style w:type="paragraph" w:customStyle="1" w:styleId="57EE446449AB442396FC142F73AEE896">
    <w:name w:val="57EE446449AB442396FC142F73AEE896"/>
    <w:rsid w:val="00843869"/>
  </w:style>
  <w:style w:type="paragraph" w:customStyle="1" w:styleId="AB5AC5B46416454FAFB017699BB011EA">
    <w:name w:val="AB5AC5B46416454FAFB017699BB011EA"/>
    <w:rsid w:val="00843869"/>
  </w:style>
  <w:style w:type="paragraph" w:customStyle="1" w:styleId="550FCB89FE774A5DB928D080CD03B615">
    <w:name w:val="550FCB89FE774A5DB928D080CD03B615"/>
    <w:rsid w:val="00843869"/>
  </w:style>
  <w:style w:type="paragraph" w:customStyle="1" w:styleId="38A8166A59AB4652818A14DBBAD2D989">
    <w:name w:val="38A8166A59AB4652818A14DBBAD2D989"/>
    <w:rsid w:val="00843869"/>
  </w:style>
  <w:style w:type="paragraph" w:customStyle="1" w:styleId="B13073EDB1FE45FDB4892B7DD50042B5">
    <w:name w:val="B13073EDB1FE45FDB4892B7DD50042B5"/>
    <w:rsid w:val="00843869"/>
  </w:style>
  <w:style w:type="paragraph" w:customStyle="1" w:styleId="19B18FDDAF564BEDA1D0547EE4040FF7">
    <w:name w:val="19B18FDDAF564BEDA1D0547EE4040FF7"/>
    <w:rsid w:val="00843869"/>
  </w:style>
  <w:style w:type="paragraph" w:customStyle="1" w:styleId="41E7028A9A2D420295DE2146FD804BC4">
    <w:name w:val="41E7028A9A2D420295DE2146FD804BC4"/>
    <w:rsid w:val="00843869"/>
  </w:style>
  <w:style w:type="paragraph" w:customStyle="1" w:styleId="899DB539BB7E43B6B145BB80CB644BF9">
    <w:name w:val="899DB539BB7E43B6B145BB80CB644BF9"/>
    <w:rsid w:val="00843869"/>
  </w:style>
  <w:style w:type="paragraph" w:customStyle="1" w:styleId="D450687360D249A3B2B07CDE3092E89B">
    <w:name w:val="D450687360D249A3B2B07CDE3092E89B"/>
    <w:rsid w:val="00843869"/>
  </w:style>
  <w:style w:type="paragraph" w:customStyle="1" w:styleId="0598FF14D68A4EDCA198390991BCA141">
    <w:name w:val="0598FF14D68A4EDCA198390991BCA141"/>
    <w:rsid w:val="00843869"/>
  </w:style>
  <w:style w:type="paragraph" w:customStyle="1" w:styleId="816522D261F245D1832367E35012CC87">
    <w:name w:val="816522D261F245D1832367E35012CC87"/>
    <w:rsid w:val="00843869"/>
  </w:style>
  <w:style w:type="paragraph" w:customStyle="1" w:styleId="6CB4A18A4CCD4E4A8ADE681C110D1C30">
    <w:name w:val="6CB4A18A4CCD4E4A8ADE681C110D1C30"/>
    <w:rsid w:val="00843869"/>
  </w:style>
  <w:style w:type="paragraph" w:customStyle="1" w:styleId="D285347ECE1842C798D53F6AB3FDBFE7">
    <w:name w:val="D285347ECE1842C798D53F6AB3FDBFE7"/>
    <w:rsid w:val="00843869"/>
  </w:style>
  <w:style w:type="paragraph" w:customStyle="1" w:styleId="41D67B529B9848B2AA66A19BF27660DE">
    <w:name w:val="41D67B529B9848B2AA66A19BF27660DE"/>
    <w:rsid w:val="00843869"/>
  </w:style>
  <w:style w:type="paragraph" w:customStyle="1" w:styleId="F66C3CB13F7A4FA49D11FB2D90F2AFFB">
    <w:name w:val="F66C3CB13F7A4FA49D11FB2D90F2AFFB"/>
    <w:rsid w:val="00843869"/>
  </w:style>
  <w:style w:type="paragraph" w:customStyle="1" w:styleId="3EC4B293A93841BFA3D2BF92374F9BD0">
    <w:name w:val="3EC4B293A93841BFA3D2BF92374F9BD0"/>
    <w:rsid w:val="00843869"/>
  </w:style>
  <w:style w:type="paragraph" w:customStyle="1" w:styleId="AEA19EE58ED741EE91849DD27A5699B8">
    <w:name w:val="AEA19EE58ED741EE91849DD27A5699B8"/>
    <w:rsid w:val="00843869"/>
  </w:style>
  <w:style w:type="paragraph" w:customStyle="1" w:styleId="684ED56FB3E94E6E91F29F0CDAE13145">
    <w:name w:val="684ED56FB3E94E6E91F29F0CDAE13145"/>
    <w:rsid w:val="00843869"/>
  </w:style>
  <w:style w:type="paragraph" w:customStyle="1" w:styleId="2C23D5034BB9428CB753014FFC1420D8">
    <w:name w:val="2C23D5034BB9428CB753014FFC1420D8"/>
    <w:rsid w:val="00843869"/>
  </w:style>
  <w:style w:type="paragraph" w:customStyle="1" w:styleId="D66D980FCD9746C4BABE5EF01D02B422">
    <w:name w:val="D66D980FCD9746C4BABE5EF01D02B422"/>
    <w:rsid w:val="00843869"/>
  </w:style>
  <w:style w:type="paragraph" w:customStyle="1" w:styleId="2E0A43D3C6E7437C91964FA94A40923B">
    <w:name w:val="2E0A43D3C6E7437C91964FA94A40923B"/>
    <w:rsid w:val="00843869"/>
  </w:style>
  <w:style w:type="paragraph" w:customStyle="1" w:styleId="325AF11813A84B5CBA3EEDE236BF204B">
    <w:name w:val="325AF11813A84B5CBA3EEDE236BF204B"/>
    <w:rsid w:val="00843869"/>
  </w:style>
  <w:style w:type="paragraph" w:customStyle="1" w:styleId="201F7DADED4149E1AED600A96DDB0DD5">
    <w:name w:val="201F7DADED4149E1AED600A96DDB0DD5"/>
    <w:rsid w:val="00843869"/>
  </w:style>
  <w:style w:type="paragraph" w:customStyle="1" w:styleId="CD26143313524692B65C8C3C2AA2AACB">
    <w:name w:val="CD26143313524692B65C8C3C2AA2AACB"/>
    <w:rsid w:val="00843869"/>
  </w:style>
  <w:style w:type="paragraph" w:customStyle="1" w:styleId="BA101B60F5FD4FEC8C50F653071ED4C4">
    <w:name w:val="BA101B60F5FD4FEC8C50F653071ED4C4"/>
    <w:rsid w:val="00843869"/>
  </w:style>
  <w:style w:type="paragraph" w:customStyle="1" w:styleId="5AA56027273F49EEBAEF09C88962A654">
    <w:name w:val="5AA56027273F49EEBAEF09C88962A654"/>
    <w:rsid w:val="00843869"/>
  </w:style>
  <w:style w:type="paragraph" w:customStyle="1" w:styleId="2F50CE56F29D490DB107A07BB2D960D4">
    <w:name w:val="2F50CE56F29D490DB107A07BB2D960D4"/>
    <w:rsid w:val="00843869"/>
  </w:style>
  <w:style w:type="paragraph" w:customStyle="1" w:styleId="3C72CC87549A460DA4AA0AA1B0C8FA12">
    <w:name w:val="3C72CC87549A460DA4AA0AA1B0C8FA12"/>
    <w:rsid w:val="00843869"/>
  </w:style>
  <w:style w:type="paragraph" w:customStyle="1" w:styleId="73CA5CA56575481C8D9071C8F657C5CB">
    <w:name w:val="73CA5CA56575481C8D9071C8F657C5CB"/>
    <w:rsid w:val="00843869"/>
  </w:style>
  <w:style w:type="paragraph" w:customStyle="1" w:styleId="899488D3EC484E52988E8F5ED94B77DF">
    <w:name w:val="899488D3EC484E52988E8F5ED94B77DF"/>
    <w:rsid w:val="00843869"/>
  </w:style>
  <w:style w:type="paragraph" w:customStyle="1" w:styleId="2660D087BCD64B5CA178811E1A1C6B42">
    <w:name w:val="2660D087BCD64B5CA178811E1A1C6B42"/>
    <w:rsid w:val="00843869"/>
  </w:style>
  <w:style w:type="paragraph" w:customStyle="1" w:styleId="301C15DC5D6F47588E661D9649D70EA1">
    <w:name w:val="301C15DC5D6F47588E661D9649D70EA1"/>
    <w:rsid w:val="00843869"/>
  </w:style>
  <w:style w:type="paragraph" w:customStyle="1" w:styleId="17F0437414DD485DB4CD6454ADDFB16E">
    <w:name w:val="17F0437414DD485DB4CD6454ADDFB16E"/>
    <w:rsid w:val="00843869"/>
  </w:style>
  <w:style w:type="paragraph" w:customStyle="1" w:styleId="F93E364C3A6242A2AED9578C9E730706">
    <w:name w:val="F93E364C3A6242A2AED9578C9E730706"/>
    <w:rsid w:val="00843869"/>
  </w:style>
  <w:style w:type="paragraph" w:customStyle="1" w:styleId="05A33AB165EE44C0AEE8B53AE731E7F2">
    <w:name w:val="05A33AB165EE44C0AEE8B53AE731E7F2"/>
    <w:rsid w:val="00843869"/>
  </w:style>
  <w:style w:type="paragraph" w:customStyle="1" w:styleId="5C0BB3BF8A714601A85DA845D2991EF1">
    <w:name w:val="5C0BB3BF8A714601A85DA845D2991EF1"/>
    <w:rsid w:val="00843869"/>
  </w:style>
  <w:style w:type="paragraph" w:customStyle="1" w:styleId="E4DF6FE35A7445FE8026D77F054C7E6B">
    <w:name w:val="E4DF6FE35A7445FE8026D77F054C7E6B"/>
    <w:rsid w:val="00843869"/>
  </w:style>
  <w:style w:type="paragraph" w:customStyle="1" w:styleId="B99608C6465048E0A7F197DB96BE5F8F">
    <w:name w:val="B99608C6465048E0A7F197DB96BE5F8F"/>
    <w:rsid w:val="00843869"/>
  </w:style>
  <w:style w:type="paragraph" w:customStyle="1" w:styleId="A927AA874B3345EB9244F0D1FADB39EB">
    <w:name w:val="A927AA874B3345EB9244F0D1FADB39EB"/>
    <w:rsid w:val="00843869"/>
  </w:style>
  <w:style w:type="paragraph" w:customStyle="1" w:styleId="4A05988458A84966A67CEA41D70F8070">
    <w:name w:val="4A05988458A84966A67CEA41D70F8070"/>
    <w:rsid w:val="00843869"/>
  </w:style>
  <w:style w:type="paragraph" w:customStyle="1" w:styleId="7A58722A6BE94506964276E618FEFE5F">
    <w:name w:val="7A58722A6BE94506964276E618FEFE5F"/>
    <w:rsid w:val="00843869"/>
  </w:style>
  <w:style w:type="paragraph" w:customStyle="1" w:styleId="80F269752A054EF6BB2C7AF1C0B0A289">
    <w:name w:val="80F269752A054EF6BB2C7AF1C0B0A289"/>
    <w:rsid w:val="00843869"/>
  </w:style>
  <w:style w:type="paragraph" w:customStyle="1" w:styleId="ED196C0F81E94078B4D206BFC4621050">
    <w:name w:val="ED196C0F81E94078B4D206BFC4621050"/>
    <w:rsid w:val="00843869"/>
  </w:style>
  <w:style w:type="paragraph" w:customStyle="1" w:styleId="26714FE24B7C45EC88649AA1195E685F">
    <w:name w:val="26714FE24B7C45EC88649AA1195E685F"/>
    <w:rsid w:val="00843869"/>
  </w:style>
  <w:style w:type="paragraph" w:customStyle="1" w:styleId="2C37002298E643DAB34090639A869305">
    <w:name w:val="2C37002298E643DAB34090639A869305"/>
    <w:rsid w:val="00843869"/>
  </w:style>
  <w:style w:type="paragraph" w:customStyle="1" w:styleId="978E3040E26247868F3DCBCC1F0CCD1F">
    <w:name w:val="978E3040E26247868F3DCBCC1F0CCD1F"/>
    <w:rsid w:val="00843869"/>
  </w:style>
  <w:style w:type="paragraph" w:customStyle="1" w:styleId="36B53023B12D40D195E64B40945ED855">
    <w:name w:val="36B53023B12D40D195E64B40945ED855"/>
    <w:rsid w:val="00843869"/>
  </w:style>
  <w:style w:type="paragraph" w:customStyle="1" w:styleId="121FB2B2AF1D47E99679067DA644FE90">
    <w:name w:val="121FB2B2AF1D47E99679067DA644FE90"/>
    <w:rsid w:val="00843869"/>
  </w:style>
  <w:style w:type="paragraph" w:customStyle="1" w:styleId="DE1D5CB3040C40E39AB4D3F70E72BC28">
    <w:name w:val="DE1D5CB3040C40E39AB4D3F70E72BC28"/>
    <w:rsid w:val="00843869"/>
  </w:style>
  <w:style w:type="paragraph" w:customStyle="1" w:styleId="D92327E21B0D4F05A9511D3A3FF3212C">
    <w:name w:val="D92327E21B0D4F05A9511D3A3FF3212C"/>
    <w:rsid w:val="00843869"/>
  </w:style>
  <w:style w:type="paragraph" w:customStyle="1" w:styleId="9026D14A7A434DEE910D3BAECE1B8D2C">
    <w:name w:val="9026D14A7A434DEE910D3BAECE1B8D2C"/>
    <w:rsid w:val="00843869"/>
  </w:style>
  <w:style w:type="paragraph" w:customStyle="1" w:styleId="E88AA70FA98642B5BC415F9D5A8AD429">
    <w:name w:val="E88AA70FA98642B5BC415F9D5A8AD429"/>
    <w:rsid w:val="00843869"/>
  </w:style>
  <w:style w:type="paragraph" w:customStyle="1" w:styleId="451234CD03AD435F8157C76A2A0916CF">
    <w:name w:val="451234CD03AD435F8157C76A2A0916CF"/>
    <w:rsid w:val="00843869"/>
  </w:style>
  <w:style w:type="paragraph" w:customStyle="1" w:styleId="7B71D54005A64F9A82FF9308DC5B904C">
    <w:name w:val="7B71D54005A64F9A82FF9308DC5B904C"/>
    <w:rsid w:val="00843869"/>
  </w:style>
  <w:style w:type="paragraph" w:customStyle="1" w:styleId="EABCE1EFF37342EAA5445E9863B859F3">
    <w:name w:val="EABCE1EFF37342EAA5445E9863B859F3"/>
    <w:rsid w:val="00843869"/>
  </w:style>
  <w:style w:type="paragraph" w:customStyle="1" w:styleId="B6A89A7906914BC5887B78CADEDD4C5E">
    <w:name w:val="B6A89A7906914BC5887B78CADEDD4C5E"/>
    <w:rsid w:val="00843869"/>
  </w:style>
  <w:style w:type="paragraph" w:customStyle="1" w:styleId="F18F7830DD374E1993EE2CBBFC0C98C7">
    <w:name w:val="F18F7830DD374E1993EE2CBBFC0C98C7"/>
    <w:rsid w:val="00843869"/>
  </w:style>
  <w:style w:type="paragraph" w:customStyle="1" w:styleId="097065F6614D4E4BAD3198A68CAFBFE0">
    <w:name w:val="097065F6614D4E4BAD3198A68CAFBFE0"/>
    <w:rsid w:val="00843869"/>
  </w:style>
  <w:style w:type="paragraph" w:customStyle="1" w:styleId="2B59F484F3784AF5808EA5E8C7197682">
    <w:name w:val="2B59F484F3784AF5808EA5E8C7197682"/>
    <w:rsid w:val="00843869"/>
  </w:style>
  <w:style w:type="paragraph" w:customStyle="1" w:styleId="2732BB2CAC9544239B9ECB70CFA2EF5F">
    <w:name w:val="2732BB2CAC9544239B9ECB70CFA2EF5F"/>
    <w:rsid w:val="00843869"/>
  </w:style>
  <w:style w:type="paragraph" w:customStyle="1" w:styleId="2FA5D35C3DD74D81AE92E7C7D5355F32">
    <w:name w:val="2FA5D35C3DD74D81AE92E7C7D5355F32"/>
    <w:rsid w:val="00843869"/>
  </w:style>
  <w:style w:type="paragraph" w:customStyle="1" w:styleId="AE3A6C7E89174BA782442084B9567438">
    <w:name w:val="AE3A6C7E89174BA782442084B9567438"/>
    <w:rsid w:val="00843869"/>
  </w:style>
  <w:style w:type="paragraph" w:customStyle="1" w:styleId="02833295A7AC48F683008CFA7DD12D35">
    <w:name w:val="02833295A7AC48F683008CFA7DD12D35"/>
    <w:rsid w:val="00843869"/>
  </w:style>
  <w:style w:type="paragraph" w:customStyle="1" w:styleId="CEA0ED9EAF2F48919155179B07FF0984">
    <w:name w:val="CEA0ED9EAF2F48919155179B07FF0984"/>
    <w:rsid w:val="00843869"/>
  </w:style>
  <w:style w:type="paragraph" w:customStyle="1" w:styleId="556EC456A2384BDAA164547FAEA05F66">
    <w:name w:val="556EC456A2384BDAA164547FAEA05F66"/>
    <w:rsid w:val="00843869"/>
  </w:style>
  <w:style w:type="paragraph" w:customStyle="1" w:styleId="86B3F61F93F5460B8D9E7AC1F71EAF2F">
    <w:name w:val="86B3F61F93F5460B8D9E7AC1F71EAF2F"/>
    <w:rsid w:val="00843869"/>
  </w:style>
  <w:style w:type="paragraph" w:customStyle="1" w:styleId="507D98FFE4034C788E2E288335D857EB">
    <w:name w:val="507D98FFE4034C788E2E288335D857EB"/>
    <w:rsid w:val="00843869"/>
  </w:style>
  <w:style w:type="paragraph" w:customStyle="1" w:styleId="BD90D12F263F452082373F04C76E0F0F">
    <w:name w:val="BD90D12F263F452082373F04C76E0F0F"/>
    <w:rsid w:val="00843869"/>
  </w:style>
  <w:style w:type="paragraph" w:customStyle="1" w:styleId="A966569BB89548EAB4936BABDB2140FC">
    <w:name w:val="A966569BB89548EAB4936BABDB2140FC"/>
    <w:rsid w:val="00843869"/>
  </w:style>
  <w:style w:type="paragraph" w:customStyle="1" w:styleId="5AD7DB06ABC74B1A8262156B5158617C">
    <w:name w:val="5AD7DB06ABC74B1A8262156B5158617C"/>
    <w:rsid w:val="00843869"/>
  </w:style>
  <w:style w:type="paragraph" w:customStyle="1" w:styleId="928671AA0C3D4D649B52597CE3F49B92">
    <w:name w:val="928671AA0C3D4D649B52597CE3F49B92"/>
    <w:rsid w:val="00843869"/>
  </w:style>
  <w:style w:type="paragraph" w:customStyle="1" w:styleId="86B4881DE0C048FA8653120CF3F3A4EC">
    <w:name w:val="86B4881DE0C048FA8653120CF3F3A4EC"/>
    <w:rsid w:val="00843869"/>
  </w:style>
  <w:style w:type="paragraph" w:customStyle="1" w:styleId="A1914D8123894DCB83B52A5749C97217">
    <w:name w:val="A1914D8123894DCB83B52A5749C97217"/>
    <w:rsid w:val="00843869"/>
  </w:style>
  <w:style w:type="paragraph" w:customStyle="1" w:styleId="A594EFE820254E769BF5E5BD3C1833EC">
    <w:name w:val="A594EFE820254E769BF5E5BD3C1833EC"/>
    <w:rsid w:val="00843869"/>
  </w:style>
  <w:style w:type="paragraph" w:customStyle="1" w:styleId="8B04BEFB273E4B61936A10FD50E4E540">
    <w:name w:val="8B04BEFB273E4B61936A10FD50E4E540"/>
    <w:rsid w:val="00843869"/>
  </w:style>
  <w:style w:type="paragraph" w:customStyle="1" w:styleId="8F5B39342BE2456C9B4692A6B2506515">
    <w:name w:val="8F5B39342BE2456C9B4692A6B2506515"/>
    <w:rsid w:val="00843869"/>
  </w:style>
  <w:style w:type="paragraph" w:customStyle="1" w:styleId="D8586782E4ED49B08BE4BFBBA6E19222">
    <w:name w:val="D8586782E4ED49B08BE4BFBBA6E19222"/>
    <w:rsid w:val="00843869"/>
  </w:style>
  <w:style w:type="paragraph" w:customStyle="1" w:styleId="5F99D3C127E8425B8BD3A0C8032B4425">
    <w:name w:val="5F99D3C127E8425B8BD3A0C8032B4425"/>
    <w:rsid w:val="00843869"/>
  </w:style>
  <w:style w:type="paragraph" w:customStyle="1" w:styleId="FB778E8B1B834706AFA9239F413FE0E4">
    <w:name w:val="FB778E8B1B834706AFA9239F413FE0E4"/>
    <w:rsid w:val="00843869"/>
  </w:style>
  <w:style w:type="paragraph" w:customStyle="1" w:styleId="7BFD0E5AB5D5446F806C4D7E81821113">
    <w:name w:val="7BFD0E5AB5D5446F806C4D7E81821113"/>
    <w:rsid w:val="00843869"/>
    <w:rPr>
      <w:rFonts w:eastAsiaTheme="minorHAnsi"/>
    </w:rPr>
  </w:style>
  <w:style w:type="paragraph" w:customStyle="1" w:styleId="33D8B2B54A2848D2ADEC52B6C61209971">
    <w:name w:val="33D8B2B54A2848D2ADEC52B6C61209971"/>
    <w:rsid w:val="00843869"/>
    <w:rPr>
      <w:rFonts w:eastAsiaTheme="minorHAnsi"/>
    </w:rPr>
  </w:style>
  <w:style w:type="paragraph" w:customStyle="1" w:styleId="0908F59A647C4BFD9E74844834AE6A231">
    <w:name w:val="0908F59A647C4BFD9E74844834AE6A231"/>
    <w:rsid w:val="00843869"/>
    <w:rPr>
      <w:rFonts w:eastAsiaTheme="minorHAnsi"/>
    </w:rPr>
  </w:style>
  <w:style w:type="paragraph" w:customStyle="1" w:styleId="AC26DCF0BDDC449482EB2ECAC01EFDBD1">
    <w:name w:val="AC26DCF0BDDC449482EB2ECAC01EFDBD1"/>
    <w:rsid w:val="00843869"/>
    <w:rPr>
      <w:rFonts w:eastAsiaTheme="minorHAnsi"/>
    </w:rPr>
  </w:style>
  <w:style w:type="paragraph" w:customStyle="1" w:styleId="FEB8DFC603F944F5B7026858359E733C">
    <w:name w:val="FEB8DFC603F944F5B7026858359E733C"/>
    <w:rsid w:val="00843869"/>
    <w:rPr>
      <w:rFonts w:eastAsiaTheme="minorHAnsi"/>
    </w:rPr>
  </w:style>
  <w:style w:type="paragraph" w:customStyle="1" w:styleId="57F4AABB00DA4048826575156E9A300B">
    <w:name w:val="57F4AABB00DA4048826575156E9A300B"/>
    <w:rsid w:val="00843869"/>
    <w:rPr>
      <w:rFonts w:eastAsiaTheme="minorHAnsi"/>
    </w:rPr>
  </w:style>
  <w:style w:type="paragraph" w:customStyle="1" w:styleId="BA58BB7EDEE448028B8809169CD44BFA">
    <w:name w:val="BA58BB7EDEE448028B8809169CD44BFA"/>
    <w:rsid w:val="00843869"/>
    <w:rPr>
      <w:rFonts w:eastAsiaTheme="minorHAnsi"/>
    </w:rPr>
  </w:style>
  <w:style w:type="paragraph" w:customStyle="1" w:styleId="E4BCEBE29C9646A6A9C383737A6EE3B0">
    <w:name w:val="E4BCEBE29C9646A6A9C383737A6EE3B0"/>
    <w:rsid w:val="00843869"/>
    <w:rPr>
      <w:rFonts w:eastAsiaTheme="minorHAnsi"/>
    </w:rPr>
  </w:style>
  <w:style w:type="paragraph" w:customStyle="1" w:styleId="A10C70A881F947B2B973E7431E55E755">
    <w:name w:val="A10C70A881F947B2B973E7431E55E755"/>
    <w:rsid w:val="00843869"/>
    <w:rPr>
      <w:rFonts w:eastAsiaTheme="minorHAnsi"/>
    </w:rPr>
  </w:style>
  <w:style w:type="paragraph" w:customStyle="1" w:styleId="88939376B4F24C75BC5F9E32173F2030">
    <w:name w:val="88939376B4F24C75BC5F9E32173F2030"/>
    <w:rsid w:val="00843869"/>
    <w:rPr>
      <w:rFonts w:eastAsiaTheme="minorHAnsi"/>
    </w:rPr>
  </w:style>
  <w:style w:type="paragraph" w:customStyle="1" w:styleId="000592F5CD80491292C4BFFD60851B361">
    <w:name w:val="000592F5CD80491292C4BFFD60851B361"/>
    <w:rsid w:val="00843869"/>
    <w:rPr>
      <w:rFonts w:eastAsiaTheme="minorHAnsi"/>
    </w:rPr>
  </w:style>
  <w:style w:type="paragraph" w:customStyle="1" w:styleId="83B7F28693AE48B59EE4A34985F040991">
    <w:name w:val="83B7F28693AE48B59EE4A34985F040991"/>
    <w:rsid w:val="00843869"/>
    <w:rPr>
      <w:rFonts w:eastAsiaTheme="minorHAnsi"/>
    </w:rPr>
  </w:style>
  <w:style w:type="paragraph" w:customStyle="1" w:styleId="57EE446449AB442396FC142F73AEE8961">
    <w:name w:val="57EE446449AB442396FC142F73AEE8961"/>
    <w:rsid w:val="00843869"/>
    <w:rPr>
      <w:rFonts w:eastAsiaTheme="minorHAnsi"/>
    </w:rPr>
  </w:style>
  <w:style w:type="paragraph" w:customStyle="1" w:styleId="AB5AC5B46416454FAFB017699BB011EA1">
    <w:name w:val="AB5AC5B46416454FAFB017699BB011EA1"/>
    <w:rsid w:val="00843869"/>
    <w:rPr>
      <w:rFonts w:eastAsiaTheme="minorHAnsi"/>
    </w:rPr>
  </w:style>
  <w:style w:type="paragraph" w:customStyle="1" w:styleId="AE33B01587584B89A6378C5749F8923E">
    <w:name w:val="AE33B01587584B89A6378C5749F8923E"/>
    <w:rsid w:val="00843869"/>
    <w:rPr>
      <w:rFonts w:eastAsiaTheme="minorHAnsi"/>
    </w:rPr>
  </w:style>
  <w:style w:type="paragraph" w:customStyle="1" w:styleId="550FCB89FE774A5DB928D080CD03B6151">
    <w:name w:val="550FCB89FE774A5DB928D080CD03B6151"/>
    <w:rsid w:val="00843869"/>
    <w:rPr>
      <w:rFonts w:eastAsiaTheme="minorHAnsi"/>
    </w:rPr>
  </w:style>
  <w:style w:type="paragraph" w:customStyle="1" w:styleId="38A8166A59AB4652818A14DBBAD2D9891">
    <w:name w:val="38A8166A59AB4652818A14DBBAD2D9891"/>
    <w:rsid w:val="00843869"/>
    <w:rPr>
      <w:rFonts w:eastAsiaTheme="minorHAnsi"/>
    </w:rPr>
  </w:style>
  <w:style w:type="paragraph" w:customStyle="1" w:styleId="B13073EDB1FE45FDB4892B7DD50042B51">
    <w:name w:val="B13073EDB1FE45FDB4892B7DD50042B51"/>
    <w:rsid w:val="00843869"/>
    <w:rPr>
      <w:rFonts w:eastAsiaTheme="minorHAnsi"/>
    </w:rPr>
  </w:style>
  <w:style w:type="paragraph" w:customStyle="1" w:styleId="19B18FDDAF564BEDA1D0547EE4040FF71">
    <w:name w:val="19B18FDDAF564BEDA1D0547EE4040FF71"/>
    <w:rsid w:val="00843869"/>
    <w:rPr>
      <w:rFonts w:eastAsiaTheme="minorHAnsi"/>
    </w:rPr>
  </w:style>
  <w:style w:type="paragraph" w:customStyle="1" w:styleId="6CB4A18A4CCD4E4A8ADE681C110D1C301">
    <w:name w:val="6CB4A18A4CCD4E4A8ADE681C110D1C301"/>
    <w:rsid w:val="00843869"/>
    <w:rPr>
      <w:rFonts w:eastAsiaTheme="minorHAnsi"/>
    </w:rPr>
  </w:style>
  <w:style w:type="paragraph" w:customStyle="1" w:styleId="D285347ECE1842C798D53F6AB3FDBFE71">
    <w:name w:val="D285347ECE1842C798D53F6AB3FDBFE71"/>
    <w:rsid w:val="00843869"/>
    <w:rPr>
      <w:rFonts w:eastAsiaTheme="minorHAnsi"/>
    </w:rPr>
  </w:style>
  <w:style w:type="paragraph" w:customStyle="1" w:styleId="41D67B529B9848B2AA66A19BF27660DE1">
    <w:name w:val="41D67B529B9848B2AA66A19BF27660DE1"/>
    <w:rsid w:val="00843869"/>
    <w:rPr>
      <w:rFonts w:eastAsiaTheme="minorHAnsi"/>
    </w:rPr>
  </w:style>
  <w:style w:type="paragraph" w:customStyle="1" w:styleId="684ED56FB3E94E6E91F29F0CDAE131451">
    <w:name w:val="684ED56FB3E94E6E91F29F0CDAE131451"/>
    <w:rsid w:val="00843869"/>
    <w:rPr>
      <w:rFonts w:eastAsiaTheme="minorHAnsi"/>
    </w:rPr>
  </w:style>
  <w:style w:type="paragraph" w:customStyle="1" w:styleId="AEA19EE58ED741EE91849DD27A5699B81">
    <w:name w:val="AEA19EE58ED741EE91849DD27A5699B81"/>
    <w:rsid w:val="00843869"/>
    <w:rPr>
      <w:rFonts w:eastAsiaTheme="minorHAnsi"/>
    </w:rPr>
  </w:style>
  <w:style w:type="paragraph" w:customStyle="1" w:styleId="2C23D5034BB9428CB753014FFC1420D81">
    <w:name w:val="2C23D5034BB9428CB753014FFC1420D81"/>
    <w:rsid w:val="00843869"/>
    <w:rPr>
      <w:rFonts w:eastAsiaTheme="minorHAnsi"/>
    </w:rPr>
  </w:style>
  <w:style w:type="paragraph" w:customStyle="1" w:styleId="D66D980FCD9746C4BABE5EF01D02B4221">
    <w:name w:val="D66D980FCD9746C4BABE5EF01D02B4221"/>
    <w:rsid w:val="00843869"/>
    <w:rPr>
      <w:rFonts w:eastAsiaTheme="minorHAnsi"/>
    </w:rPr>
  </w:style>
  <w:style w:type="paragraph" w:customStyle="1" w:styleId="2E0A43D3C6E7437C91964FA94A40923B1">
    <w:name w:val="2E0A43D3C6E7437C91964FA94A40923B1"/>
    <w:rsid w:val="00843869"/>
    <w:rPr>
      <w:rFonts w:eastAsiaTheme="minorHAnsi"/>
    </w:rPr>
  </w:style>
  <w:style w:type="paragraph" w:customStyle="1" w:styleId="325AF11813A84B5CBA3EEDE236BF204B1">
    <w:name w:val="325AF11813A84B5CBA3EEDE236BF204B1"/>
    <w:rsid w:val="00843869"/>
    <w:rPr>
      <w:rFonts w:eastAsiaTheme="minorHAnsi"/>
    </w:rPr>
  </w:style>
  <w:style w:type="paragraph" w:customStyle="1" w:styleId="201F7DADED4149E1AED600A96DDB0DD51">
    <w:name w:val="201F7DADED4149E1AED600A96DDB0DD51"/>
    <w:rsid w:val="00843869"/>
    <w:rPr>
      <w:rFonts w:eastAsiaTheme="minorHAnsi"/>
    </w:rPr>
  </w:style>
  <w:style w:type="paragraph" w:customStyle="1" w:styleId="CD26143313524692B65C8C3C2AA2AACB1">
    <w:name w:val="CD26143313524692B65C8C3C2AA2AACB1"/>
    <w:rsid w:val="00843869"/>
    <w:rPr>
      <w:rFonts w:eastAsiaTheme="minorHAnsi"/>
    </w:rPr>
  </w:style>
  <w:style w:type="paragraph" w:customStyle="1" w:styleId="BA101B60F5FD4FEC8C50F653071ED4C41">
    <w:name w:val="BA101B60F5FD4FEC8C50F653071ED4C41"/>
    <w:rsid w:val="00843869"/>
    <w:rPr>
      <w:rFonts w:eastAsiaTheme="minorHAnsi"/>
    </w:rPr>
  </w:style>
  <w:style w:type="paragraph" w:customStyle="1" w:styleId="5AA56027273F49EEBAEF09C88962A6541">
    <w:name w:val="5AA56027273F49EEBAEF09C88962A6541"/>
    <w:rsid w:val="00843869"/>
    <w:rPr>
      <w:rFonts w:eastAsiaTheme="minorHAnsi"/>
    </w:rPr>
  </w:style>
  <w:style w:type="paragraph" w:customStyle="1" w:styleId="2F50CE56F29D490DB107A07BB2D960D41">
    <w:name w:val="2F50CE56F29D490DB107A07BB2D960D41"/>
    <w:rsid w:val="00843869"/>
    <w:rPr>
      <w:rFonts w:eastAsiaTheme="minorHAnsi"/>
    </w:rPr>
  </w:style>
  <w:style w:type="paragraph" w:customStyle="1" w:styleId="5AD7DB06ABC74B1A8262156B5158617C1">
    <w:name w:val="5AD7DB06ABC74B1A8262156B5158617C1"/>
    <w:rsid w:val="00843869"/>
    <w:rPr>
      <w:rFonts w:eastAsiaTheme="minorHAnsi"/>
    </w:rPr>
  </w:style>
  <w:style w:type="paragraph" w:customStyle="1" w:styleId="3C72CC87549A460DA4AA0AA1B0C8FA121">
    <w:name w:val="3C72CC87549A460DA4AA0AA1B0C8FA121"/>
    <w:rsid w:val="00843869"/>
    <w:rPr>
      <w:rFonts w:eastAsiaTheme="minorHAnsi"/>
    </w:rPr>
  </w:style>
  <w:style w:type="paragraph" w:customStyle="1" w:styleId="73CA5CA56575481C8D9071C8F657C5CB1">
    <w:name w:val="73CA5CA56575481C8D9071C8F657C5CB1"/>
    <w:rsid w:val="00843869"/>
    <w:rPr>
      <w:rFonts w:eastAsiaTheme="minorHAnsi"/>
    </w:rPr>
  </w:style>
  <w:style w:type="paragraph" w:customStyle="1" w:styleId="899488D3EC484E52988E8F5ED94B77DF1">
    <w:name w:val="899488D3EC484E52988E8F5ED94B77DF1"/>
    <w:rsid w:val="00843869"/>
    <w:rPr>
      <w:rFonts w:eastAsiaTheme="minorHAnsi"/>
    </w:rPr>
  </w:style>
  <w:style w:type="paragraph" w:customStyle="1" w:styleId="2660D087BCD64B5CA178811E1A1C6B421">
    <w:name w:val="2660D087BCD64B5CA178811E1A1C6B421"/>
    <w:rsid w:val="00843869"/>
    <w:rPr>
      <w:rFonts w:eastAsiaTheme="minorHAnsi"/>
    </w:rPr>
  </w:style>
  <w:style w:type="paragraph" w:customStyle="1" w:styleId="301C15DC5D6F47588E661D9649D70EA11">
    <w:name w:val="301C15DC5D6F47588E661D9649D70EA11"/>
    <w:rsid w:val="00843869"/>
    <w:rPr>
      <w:rFonts w:eastAsiaTheme="minorHAnsi"/>
    </w:rPr>
  </w:style>
  <w:style w:type="paragraph" w:customStyle="1" w:styleId="17F0437414DD485DB4CD6454ADDFB16E1">
    <w:name w:val="17F0437414DD485DB4CD6454ADDFB16E1"/>
    <w:rsid w:val="00843869"/>
    <w:rPr>
      <w:rFonts w:eastAsiaTheme="minorHAnsi"/>
    </w:rPr>
  </w:style>
  <w:style w:type="paragraph" w:customStyle="1" w:styleId="F93E364C3A6242A2AED9578C9E7307061">
    <w:name w:val="F93E364C3A6242A2AED9578C9E7307061"/>
    <w:rsid w:val="00843869"/>
    <w:rPr>
      <w:rFonts w:eastAsiaTheme="minorHAnsi"/>
    </w:rPr>
  </w:style>
  <w:style w:type="paragraph" w:customStyle="1" w:styleId="05A33AB165EE44C0AEE8B53AE731E7F21">
    <w:name w:val="05A33AB165EE44C0AEE8B53AE731E7F21"/>
    <w:rsid w:val="00843869"/>
    <w:rPr>
      <w:rFonts w:eastAsiaTheme="minorHAnsi"/>
    </w:rPr>
  </w:style>
  <w:style w:type="paragraph" w:customStyle="1" w:styleId="5C0BB3BF8A714601A85DA845D2991EF11">
    <w:name w:val="5C0BB3BF8A714601A85DA845D2991EF11"/>
    <w:rsid w:val="00843869"/>
    <w:rPr>
      <w:rFonts w:eastAsiaTheme="minorHAnsi"/>
    </w:rPr>
  </w:style>
  <w:style w:type="paragraph" w:customStyle="1" w:styleId="928671AA0C3D4D649B52597CE3F49B921">
    <w:name w:val="928671AA0C3D4D649B52597CE3F49B921"/>
    <w:rsid w:val="00843869"/>
    <w:rPr>
      <w:rFonts w:eastAsiaTheme="minorHAnsi"/>
    </w:rPr>
  </w:style>
  <w:style w:type="paragraph" w:customStyle="1" w:styleId="A972B5712DDC4FD18979FCCE4348404A">
    <w:name w:val="A972B5712DDC4FD18979FCCE4348404A"/>
    <w:rsid w:val="00843869"/>
    <w:rPr>
      <w:rFonts w:eastAsiaTheme="minorHAnsi"/>
    </w:rPr>
  </w:style>
  <w:style w:type="paragraph" w:customStyle="1" w:styleId="E4DF6FE35A7445FE8026D77F054C7E6B1">
    <w:name w:val="E4DF6FE35A7445FE8026D77F054C7E6B1"/>
    <w:rsid w:val="00843869"/>
    <w:rPr>
      <w:rFonts w:eastAsiaTheme="minorHAnsi"/>
    </w:rPr>
  </w:style>
  <w:style w:type="paragraph" w:customStyle="1" w:styleId="B99608C6465048E0A7F197DB96BE5F8F1">
    <w:name w:val="B99608C6465048E0A7F197DB96BE5F8F1"/>
    <w:rsid w:val="00843869"/>
    <w:rPr>
      <w:rFonts w:eastAsiaTheme="minorHAnsi"/>
    </w:rPr>
  </w:style>
  <w:style w:type="paragraph" w:customStyle="1" w:styleId="A927AA874B3345EB9244F0D1FADB39EB1">
    <w:name w:val="A927AA874B3345EB9244F0D1FADB39EB1"/>
    <w:rsid w:val="00843869"/>
    <w:rPr>
      <w:rFonts w:eastAsiaTheme="minorHAnsi"/>
    </w:rPr>
  </w:style>
  <w:style w:type="paragraph" w:customStyle="1" w:styleId="86B3F61F93F5460B8D9E7AC1F71EAF2F1">
    <w:name w:val="86B3F61F93F5460B8D9E7AC1F71EAF2F1"/>
    <w:rsid w:val="00843869"/>
    <w:rPr>
      <w:rFonts w:eastAsiaTheme="minorHAnsi"/>
    </w:rPr>
  </w:style>
  <w:style w:type="paragraph" w:customStyle="1" w:styleId="80F269752A054EF6BB2C7AF1C0B0A2891">
    <w:name w:val="80F269752A054EF6BB2C7AF1C0B0A2891"/>
    <w:rsid w:val="00843869"/>
    <w:rPr>
      <w:rFonts w:eastAsiaTheme="minorHAnsi"/>
    </w:rPr>
  </w:style>
  <w:style w:type="paragraph" w:customStyle="1" w:styleId="2E624426B082466C8291CFB265D92307">
    <w:name w:val="2E624426B082466C8291CFB265D92307"/>
    <w:rsid w:val="00843869"/>
    <w:rPr>
      <w:rFonts w:eastAsiaTheme="minorHAnsi"/>
    </w:rPr>
  </w:style>
  <w:style w:type="paragraph" w:customStyle="1" w:styleId="E9377180A3194E0983A2B4A4B86379A3">
    <w:name w:val="E9377180A3194E0983A2B4A4B86379A3"/>
    <w:rsid w:val="00843869"/>
    <w:rPr>
      <w:rFonts w:eastAsiaTheme="minorHAnsi"/>
    </w:rPr>
  </w:style>
  <w:style w:type="paragraph" w:customStyle="1" w:styleId="ED196C0F81E94078B4D206BFC46210501">
    <w:name w:val="ED196C0F81E94078B4D206BFC46210501"/>
    <w:rsid w:val="00843869"/>
    <w:rPr>
      <w:rFonts w:eastAsiaTheme="minorHAnsi"/>
    </w:rPr>
  </w:style>
  <w:style w:type="paragraph" w:customStyle="1" w:styleId="121FB2B2AF1D47E99679067DA644FE901">
    <w:name w:val="121FB2B2AF1D47E99679067DA644FE901"/>
    <w:rsid w:val="00843869"/>
    <w:rPr>
      <w:rFonts w:eastAsiaTheme="minorHAnsi"/>
    </w:rPr>
  </w:style>
  <w:style w:type="paragraph" w:customStyle="1" w:styleId="7B71D54005A64F9A82FF9308DC5B904C1">
    <w:name w:val="7B71D54005A64F9A82FF9308DC5B904C1"/>
    <w:rsid w:val="00843869"/>
    <w:rPr>
      <w:rFonts w:eastAsiaTheme="minorHAnsi"/>
    </w:rPr>
  </w:style>
  <w:style w:type="paragraph" w:customStyle="1" w:styleId="F18F7830DD374E1993EE2CBBFC0C98C71">
    <w:name w:val="F18F7830DD374E1993EE2CBBFC0C98C71"/>
    <w:rsid w:val="00843869"/>
    <w:rPr>
      <w:rFonts w:eastAsiaTheme="minorHAnsi"/>
    </w:rPr>
  </w:style>
  <w:style w:type="paragraph" w:customStyle="1" w:styleId="2B59F484F3784AF5808EA5E8C71976821">
    <w:name w:val="2B59F484F3784AF5808EA5E8C71976821"/>
    <w:rsid w:val="00843869"/>
    <w:rPr>
      <w:rFonts w:eastAsiaTheme="minorHAnsi"/>
    </w:rPr>
  </w:style>
  <w:style w:type="paragraph" w:customStyle="1" w:styleId="556EC456A2384BDAA164547FAEA05F661">
    <w:name w:val="556EC456A2384BDAA164547FAEA05F661"/>
    <w:rsid w:val="00843869"/>
    <w:rPr>
      <w:rFonts w:eastAsiaTheme="minorHAnsi"/>
    </w:rPr>
  </w:style>
  <w:style w:type="paragraph" w:customStyle="1" w:styleId="A594EFE820254E769BF5E5BD3C1833EC1">
    <w:name w:val="A594EFE820254E769BF5E5BD3C1833EC1"/>
    <w:rsid w:val="00843869"/>
    <w:rPr>
      <w:rFonts w:eastAsiaTheme="minorHAnsi"/>
    </w:rPr>
  </w:style>
  <w:style w:type="paragraph" w:customStyle="1" w:styleId="86B4881DE0C048FA8653120CF3F3A4EC1">
    <w:name w:val="86B4881DE0C048FA8653120CF3F3A4EC1"/>
    <w:rsid w:val="00843869"/>
    <w:rPr>
      <w:rFonts w:eastAsiaTheme="minorHAnsi"/>
    </w:rPr>
  </w:style>
  <w:style w:type="paragraph" w:customStyle="1" w:styleId="A1914D8123894DCB83B52A5749C972171">
    <w:name w:val="A1914D8123894DCB83B52A5749C972171"/>
    <w:rsid w:val="00843869"/>
    <w:rPr>
      <w:rFonts w:eastAsiaTheme="minorHAnsi"/>
    </w:rPr>
  </w:style>
  <w:style w:type="paragraph" w:customStyle="1" w:styleId="EA64D1EC7DDB4D5582C14A694924F4D3">
    <w:name w:val="EA64D1EC7DDB4D5582C14A694924F4D3"/>
    <w:rsid w:val="00843869"/>
    <w:rPr>
      <w:rFonts w:eastAsiaTheme="minorHAnsi"/>
    </w:rPr>
  </w:style>
  <w:style w:type="paragraph" w:customStyle="1" w:styleId="A961B4F217D84A6C84FA22B2875223A5">
    <w:name w:val="A961B4F217D84A6C84FA22B2875223A5"/>
    <w:rsid w:val="00843869"/>
    <w:rPr>
      <w:rFonts w:eastAsiaTheme="minorHAnsi"/>
    </w:rPr>
  </w:style>
  <w:style w:type="paragraph" w:customStyle="1" w:styleId="7BEA5DEA99874F0BAA925C18D8540CE2">
    <w:name w:val="7BEA5DEA99874F0BAA925C18D8540CE2"/>
    <w:rsid w:val="00843869"/>
    <w:rPr>
      <w:rFonts w:eastAsiaTheme="minorHAnsi"/>
    </w:rPr>
  </w:style>
  <w:style w:type="paragraph" w:customStyle="1" w:styleId="D8586782E4ED49B08BE4BFBBA6E192221">
    <w:name w:val="D8586782E4ED49B08BE4BFBBA6E192221"/>
    <w:rsid w:val="00843869"/>
    <w:rPr>
      <w:rFonts w:eastAsiaTheme="minorHAnsi"/>
    </w:rPr>
  </w:style>
  <w:style w:type="paragraph" w:customStyle="1" w:styleId="282934B086EA4F15B521E39FF2025A21">
    <w:name w:val="282934B086EA4F15B521E39FF2025A21"/>
    <w:rsid w:val="00843869"/>
    <w:rPr>
      <w:rFonts w:eastAsiaTheme="minorHAnsi"/>
    </w:rPr>
  </w:style>
  <w:style w:type="paragraph" w:customStyle="1" w:styleId="9674BB387D044BDFB2F8B6176BE1DE8F">
    <w:name w:val="9674BB387D044BDFB2F8B6176BE1DE8F"/>
    <w:rsid w:val="00843869"/>
    <w:rPr>
      <w:rFonts w:eastAsiaTheme="minorHAnsi"/>
    </w:rPr>
  </w:style>
  <w:style w:type="paragraph" w:customStyle="1" w:styleId="5F99D3C127E8425B8BD3A0C8032B44251">
    <w:name w:val="5F99D3C127E8425B8BD3A0C8032B44251"/>
    <w:rsid w:val="00843869"/>
    <w:rPr>
      <w:rFonts w:eastAsiaTheme="minorHAnsi"/>
    </w:rPr>
  </w:style>
  <w:style w:type="paragraph" w:customStyle="1" w:styleId="FB778E8B1B834706AFA9239F413FE0E41">
    <w:name w:val="FB778E8B1B834706AFA9239F413FE0E41"/>
    <w:rsid w:val="00843869"/>
    <w:rPr>
      <w:rFonts w:eastAsiaTheme="minorHAnsi"/>
    </w:rPr>
  </w:style>
  <w:style w:type="paragraph" w:customStyle="1" w:styleId="C980D2C863834B778E7E541A387E927C">
    <w:name w:val="C980D2C863834B778E7E541A387E927C"/>
    <w:rsid w:val="00843869"/>
  </w:style>
  <w:style w:type="paragraph" w:customStyle="1" w:styleId="066D3BBE24BC437EB5D2C90887A45889">
    <w:name w:val="066D3BBE24BC437EB5D2C90887A45889"/>
    <w:rsid w:val="00843869"/>
  </w:style>
  <w:style w:type="paragraph" w:customStyle="1" w:styleId="CC474F57307A42DFB67A3FD8C4654739">
    <w:name w:val="CC474F57307A42DFB67A3FD8C4654739"/>
    <w:rsid w:val="00843869"/>
  </w:style>
  <w:style w:type="paragraph" w:customStyle="1" w:styleId="837B556CFF0E4AA5BBF3BB17721DF228">
    <w:name w:val="837B556CFF0E4AA5BBF3BB17721DF228"/>
    <w:rsid w:val="00843869"/>
  </w:style>
  <w:style w:type="paragraph" w:customStyle="1" w:styleId="9003F02A36EF4D56BEDC9DFA517DB73D">
    <w:name w:val="9003F02A36EF4D56BEDC9DFA517DB73D"/>
    <w:rsid w:val="00843869"/>
  </w:style>
  <w:style w:type="paragraph" w:customStyle="1" w:styleId="2C5BBF84CB22428E95310563167BC97A">
    <w:name w:val="2C5BBF84CB22428E95310563167BC97A"/>
    <w:rsid w:val="00843869"/>
  </w:style>
  <w:style w:type="paragraph" w:customStyle="1" w:styleId="511A439C9E384B3A9A223FF314EF7ADB">
    <w:name w:val="511A439C9E384B3A9A223FF314EF7ADB"/>
    <w:rsid w:val="00843869"/>
  </w:style>
  <w:style w:type="paragraph" w:customStyle="1" w:styleId="6598333539644D15872724A31D76E5FF">
    <w:name w:val="6598333539644D15872724A31D76E5FF"/>
    <w:rsid w:val="00843869"/>
  </w:style>
  <w:style w:type="paragraph" w:customStyle="1" w:styleId="1EDF8091850C4442917A0DCACA80E6BE">
    <w:name w:val="1EDF8091850C4442917A0DCACA80E6BE"/>
    <w:rsid w:val="00843869"/>
  </w:style>
  <w:style w:type="paragraph" w:customStyle="1" w:styleId="9668F2685420487D89F8C40981D294B5">
    <w:name w:val="9668F2685420487D89F8C40981D294B5"/>
    <w:rsid w:val="00843869"/>
  </w:style>
  <w:style w:type="paragraph" w:customStyle="1" w:styleId="249A9F63F1C644EBBAE316B64DFB7AD9">
    <w:name w:val="249A9F63F1C644EBBAE316B64DFB7AD9"/>
    <w:rsid w:val="00843869"/>
  </w:style>
  <w:style w:type="paragraph" w:customStyle="1" w:styleId="457BFF5ABDAD4D3CAF0519A81B66A18D">
    <w:name w:val="457BFF5ABDAD4D3CAF0519A81B66A18D"/>
    <w:rsid w:val="00843869"/>
  </w:style>
  <w:style w:type="paragraph" w:customStyle="1" w:styleId="1F5EE3C37045499C8534B8035E39864C">
    <w:name w:val="1F5EE3C37045499C8534B8035E39864C"/>
    <w:rsid w:val="00843869"/>
  </w:style>
  <w:style w:type="paragraph" w:customStyle="1" w:styleId="D67AF7D167EF4930B59254A31641BE7D">
    <w:name w:val="D67AF7D167EF4930B59254A31641BE7D"/>
    <w:rsid w:val="00843869"/>
  </w:style>
  <w:style w:type="paragraph" w:customStyle="1" w:styleId="00CA8621DA5B44C9AFC062CBD6A645BA">
    <w:name w:val="00CA8621DA5B44C9AFC062CBD6A645BA"/>
    <w:rsid w:val="00843869"/>
  </w:style>
  <w:style w:type="paragraph" w:customStyle="1" w:styleId="4756C40C86464AD7AAC320F7344AB060">
    <w:name w:val="4756C40C86464AD7AAC320F7344AB060"/>
    <w:rsid w:val="00843869"/>
  </w:style>
  <w:style w:type="paragraph" w:customStyle="1" w:styleId="BD382EE694E2432EA9837B4784B79990">
    <w:name w:val="BD382EE694E2432EA9837B4784B79990"/>
    <w:rsid w:val="00843869"/>
  </w:style>
  <w:style w:type="paragraph" w:customStyle="1" w:styleId="D168BA5BC8C941558524B08E69EEC93D">
    <w:name w:val="D168BA5BC8C941558524B08E69EEC93D"/>
    <w:rsid w:val="00843869"/>
  </w:style>
  <w:style w:type="paragraph" w:customStyle="1" w:styleId="118E04076EB2468C8FCBF186CC5633D4">
    <w:name w:val="118E04076EB2468C8FCBF186CC5633D4"/>
    <w:rsid w:val="00843869"/>
  </w:style>
  <w:style w:type="paragraph" w:customStyle="1" w:styleId="A9C2894609B449B494268C0FD5A6E40E">
    <w:name w:val="A9C2894609B449B494268C0FD5A6E40E"/>
    <w:rsid w:val="00843869"/>
  </w:style>
  <w:style w:type="paragraph" w:customStyle="1" w:styleId="2D84FF39DBF24BBCB2B1360C09EBF5BC">
    <w:name w:val="2D84FF39DBF24BBCB2B1360C09EBF5BC"/>
    <w:rsid w:val="00843869"/>
  </w:style>
  <w:style w:type="paragraph" w:customStyle="1" w:styleId="D9979A90962541D39B6EE4A778610C5D">
    <w:name w:val="D9979A90962541D39B6EE4A778610C5D"/>
    <w:rsid w:val="00843869"/>
  </w:style>
  <w:style w:type="paragraph" w:customStyle="1" w:styleId="D00B8C9075974E46A43A81C4E62E05C6">
    <w:name w:val="D00B8C9075974E46A43A81C4E62E05C6"/>
    <w:rsid w:val="00843869"/>
  </w:style>
  <w:style w:type="paragraph" w:customStyle="1" w:styleId="561EBF0D8B524085BB2A9CE416BD7086">
    <w:name w:val="561EBF0D8B524085BB2A9CE416BD7086"/>
    <w:rsid w:val="00843869"/>
  </w:style>
  <w:style w:type="paragraph" w:customStyle="1" w:styleId="812668975914417CA69E10F633D893C5">
    <w:name w:val="812668975914417CA69E10F633D893C5"/>
    <w:rsid w:val="00843869"/>
  </w:style>
  <w:style w:type="paragraph" w:customStyle="1" w:styleId="737D3A39EB2E499BA1F6AD6B3BB0E34D">
    <w:name w:val="737D3A39EB2E499BA1F6AD6B3BB0E34D"/>
    <w:rsid w:val="00843869"/>
  </w:style>
  <w:style w:type="paragraph" w:customStyle="1" w:styleId="41FA751275E74787B3442BA34016568A">
    <w:name w:val="41FA751275E74787B3442BA34016568A"/>
    <w:rsid w:val="005D09B9"/>
  </w:style>
  <w:style w:type="paragraph" w:customStyle="1" w:styleId="12C51A4402DF4DF58203686AB6489E64">
    <w:name w:val="12C51A4402DF4DF58203686AB6489E64"/>
    <w:rsid w:val="005D09B9"/>
  </w:style>
  <w:style w:type="paragraph" w:customStyle="1" w:styleId="26B000C4AD53403085E82116395EB5B2">
    <w:name w:val="26B000C4AD53403085E82116395EB5B2"/>
    <w:rsid w:val="005D09B9"/>
  </w:style>
  <w:style w:type="paragraph" w:customStyle="1" w:styleId="2E8765308B064EAB90547DCBB2A557DE">
    <w:name w:val="2E8765308B064EAB90547DCBB2A557DE"/>
    <w:rsid w:val="005D09B9"/>
  </w:style>
  <w:style w:type="paragraph" w:customStyle="1" w:styleId="B39940AFDC8F4907AC5B3D9C87C0F4A0">
    <w:name w:val="B39940AFDC8F4907AC5B3D9C87C0F4A0"/>
    <w:rsid w:val="005D09B9"/>
  </w:style>
  <w:style w:type="paragraph" w:customStyle="1" w:styleId="300BA29D51EC48C4A6C06EB48F59A632">
    <w:name w:val="300BA29D51EC48C4A6C06EB48F59A632"/>
    <w:rsid w:val="005D09B9"/>
  </w:style>
  <w:style w:type="paragraph" w:customStyle="1" w:styleId="5519D67207474337B56C75E7C5096246">
    <w:name w:val="5519D67207474337B56C75E7C5096246"/>
    <w:rsid w:val="005D09B9"/>
  </w:style>
  <w:style w:type="paragraph" w:customStyle="1" w:styleId="D2A8950826ED4B9AA403189EF79E98F2">
    <w:name w:val="D2A8950826ED4B9AA403189EF79E98F2"/>
    <w:rsid w:val="005D09B9"/>
  </w:style>
  <w:style w:type="paragraph" w:customStyle="1" w:styleId="5720FD9771914C3381180E14E86062AC">
    <w:name w:val="5720FD9771914C3381180E14E86062AC"/>
    <w:rsid w:val="005D09B9"/>
  </w:style>
  <w:style w:type="paragraph" w:customStyle="1" w:styleId="81F356D07D3646CEB0898C48907ACA2D">
    <w:name w:val="81F356D07D3646CEB0898C48907ACA2D"/>
    <w:rsid w:val="005D09B9"/>
  </w:style>
  <w:style w:type="paragraph" w:customStyle="1" w:styleId="69F99408E1F2473EBA4552029F9E8FE1">
    <w:name w:val="69F99408E1F2473EBA4552029F9E8FE1"/>
    <w:rsid w:val="005D09B9"/>
  </w:style>
  <w:style w:type="paragraph" w:customStyle="1" w:styleId="E8A3FA5E8AE64F1799C359FF21BAA3E3">
    <w:name w:val="E8A3FA5E8AE64F1799C359FF21BAA3E3"/>
    <w:rsid w:val="005D09B9"/>
  </w:style>
  <w:style w:type="paragraph" w:customStyle="1" w:styleId="B13674B036DD4473ACC23CBDA9501838">
    <w:name w:val="B13674B036DD4473ACC23CBDA9501838"/>
    <w:rsid w:val="005D09B9"/>
  </w:style>
  <w:style w:type="paragraph" w:customStyle="1" w:styleId="582B6783637B4870824B88780784DF8E">
    <w:name w:val="582B6783637B4870824B88780784DF8E"/>
    <w:rsid w:val="005D09B9"/>
  </w:style>
  <w:style w:type="paragraph" w:customStyle="1" w:styleId="E19F11912A8E4D31996BAC67FB78F565">
    <w:name w:val="E19F11912A8E4D31996BAC67FB78F565"/>
    <w:rsid w:val="005D09B9"/>
  </w:style>
  <w:style w:type="paragraph" w:customStyle="1" w:styleId="71354E6D2BC54FAFA6D8C950749FA963">
    <w:name w:val="71354E6D2BC54FAFA6D8C950749FA963"/>
    <w:rsid w:val="005D09B9"/>
  </w:style>
  <w:style w:type="paragraph" w:customStyle="1" w:styleId="26C6AD8C36DD4C2C9DB2EAF70A19837E">
    <w:name w:val="26C6AD8C36DD4C2C9DB2EAF70A19837E"/>
    <w:rsid w:val="005D09B9"/>
  </w:style>
  <w:style w:type="paragraph" w:customStyle="1" w:styleId="B7BE9BC1721242AEB96E3C17933B23A9">
    <w:name w:val="B7BE9BC1721242AEB96E3C17933B23A9"/>
    <w:rsid w:val="005D09B9"/>
  </w:style>
  <w:style w:type="paragraph" w:customStyle="1" w:styleId="6FD20864D2B74ADBA8E8C2AF39B25405">
    <w:name w:val="6FD20864D2B74ADBA8E8C2AF39B25405"/>
    <w:rsid w:val="005D09B9"/>
  </w:style>
  <w:style w:type="paragraph" w:customStyle="1" w:styleId="D95A754261B743C9AF2EB8BD0D12E77A">
    <w:name w:val="D95A754261B743C9AF2EB8BD0D12E77A"/>
    <w:rsid w:val="005D09B9"/>
  </w:style>
  <w:style w:type="paragraph" w:customStyle="1" w:styleId="684E60ABCE724A60822269608551879E">
    <w:name w:val="684E60ABCE724A60822269608551879E"/>
    <w:rsid w:val="005D09B9"/>
  </w:style>
  <w:style w:type="paragraph" w:customStyle="1" w:styleId="FE7B20CD9CC94BEC967B7919B51E264D">
    <w:name w:val="FE7B20CD9CC94BEC967B7919B51E264D"/>
    <w:rsid w:val="005D09B9"/>
  </w:style>
  <w:style w:type="paragraph" w:customStyle="1" w:styleId="5035A29B464E41DCB36C8B405FA794EB">
    <w:name w:val="5035A29B464E41DCB36C8B405FA794EB"/>
    <w:rsid w:val="005D09B9"/>
  </w:style>
  <w:style w:type="paragraph" w:customStyle="1" w:styleId="8BC4D1A7DDDE479D8E14F7C90E695486">
    <w:name w:val="8BC4D1A7DDDE479D8E14F7C90E695486"/>
    <w:rsid w:val="005D09B9"/>
  </w:style>
  <w:style w:type="paragraph" w:customStyle="1" w:styleId="836CA107BAD6438F82591CA0E112AE0E">
    <w:name w:val="836CA107BAD6438F82591CA0E112AE0E"/>
    <w:rsid w:val="005D09B9"/>
  </w:style>
  <w:style w:type="paragraph" w:customStyle="1" w:styleId="580E82F78D11414BBFE51061873CB0BA">
    <w:name w:val="580E82F78D11414BBFE51061873CB0BA"/>
    <w:rsid w:val="005D09B9"/>
  </w:style>
  <w:style w:type="paragraph" w:customStyle="1" w:styleId="461D801EF7AF49DE908757F34CB4C45D">
    <w:name w:val="461D801EF7AF49DE908757F34CB4C45D"/>
    <w:rsid w:val="005D09B9"/>
  </w:style>
  <w:style w:type="paragraph" w:customStyle="1" w:styleId="B86F7A3930A3457AACC2FAFF6348D66C">
    <w:name w:val="B86F7A3930A3457AACC2FAFF6348D66C"/>
    <w:rsid w:val="005D09B9"/>
  </w:style>
  <w:style w:type="paragraph" w:customStyle="1" w:styleId="9DC0D0BABF9C44A5AAF1C400A4A47878">
    <w:name w:val="9DC0D0BABF9C44A5AAF1C400A4A47878"/>
    <w:rsid w:val="005D09B9"/>
  </w:style>
  <w:style w:type="paragraph" w:customStyle="1" w:styleId="BA19C9DFAC2F44619B9BAEC1DCA4DCE9">
    <w:name w:val="BA19C9DFAC2F44619B9BAEC1DCA4DCE9"/>
    <w:rsid w:val="005D09B9"/>
  </w:style>
  <w:style w:type="paragraph" w:customStyle="1" w:styleId="0A7C0E872EAF49C4A9F68E07ACC8486C">
    <w:name w:val="0A7C0E872EAF49C4A9F68E07ACC8486C"/>
    <w:rsid w:val="005D09B9"/>
  </w:style>
  <w:style w:type="paragraph" w:customStyle="1" w:styleId="C6D6430B14284B708015FCBE00BA7D51">
    <w:name w:val="C6D6430B14284B708015FCBE00BA7D51"/>
    <w:rsid w:val="005D09B9"/>
  </w:style>
  <w:style w:type="paragraph" w:customStyle="1" w:styleId="FD70195F4C7B413DBC3E7728D597723E">
    <w:name w:val="FD70195F4C7B413DBC3E7728D597723E"/>
    <w:rsid w:val="005D09B9"/>
  </w:style>
  <w:style w:type="paragraph" w:customStyle="1" w:styleId="5218FF2A1942474DB68A2BF8CDBA7979">
    <w:name w:val="5218FF2A1942474DB68A2BF8CDBA7979"/>
    <w:rsid w:val="005D09B9"/>
  </w:style>
  <w:style w:type="paragraph" w:customStyle="1" w:styleId="9CA4D43FFF2D45228500B99769B33787">
    <w:name w:val="9CA4D43FFF2D45228500B99769B33787"/>
    <w:rsid w:val="005D09B9"/>
  </w:style>
  <w:style w:type="paragraph" w:customStyle="1" w:styleId="A324CB1704E64B4DB2941B8A45B534B8">
    <w:name w:val="A324CB1704E64B4DB2941B8A45B534B8"/>
    <w:rsid w:val="005D09B9"/>
  </w:style>
  <w:style w:type="paragraph" w:customStyle="1" w:styleId="F9BC38CD85804D8E97FE68AAC500EE35">
    <w:name w:val="F9BC38CD85804D8E97FE68AAC500EE35"/>
    <w:rsid w:val="005D09B9"/>
  </w:style>
  <w:style w:type="paragraph" w:customStyle="1" w:styleId="30E1A7D04BAB46648155079A0E45CDBA">
    <w:name w:val="30E1A7D04BAB46648155079A0E45CDBA"/>
    <w:rsid w:val="005D09B9"/>
  </w:style>
  <w:style w:type="paragraph" w:customStyle="1" w:styleId="48C825926B4B42AF9E43B38A768C1615">
    <w:name w:val="48C825926B4B42AF9E43B38A768C1615"/>
    <w:rsid w:val="005D09B9"/>
  </w:style>
  <w:style w:type="paragraph" w:customStyle="1" w:styleId="8DAA1F0CD1174695BE4D35D7F1FE1835">
    <w:name w:val="8DAA1F0CD1174695BE4D35D7F1FE1835"/>
    <w:rsid w:val="005D09B9"/>
  </w:style>
  <w:style w:type="paragraph" w:customStyle="1" w:styleId="15031B85985540818D1C79E03306575B">
    <w:name w:val="15031B85985540818D1C79E03306575B"/>
    <w:rsid w:val="005D09B9"/>
  </w:style>
  <w:style w:type="paragraph" w:customStyle="1" w:styleId="809F3936FB5045DAA404F8BADD89E522">
    <w:name w:val="809F3936FB5045DAA404F8BADD89E522"/>
    <w:rsid w:val="005D09B9"/>
  </w:style>
  <w:style w:type="paragraph" w:customStyle="1" w:styleId="1984CC4F8DE74721A45BD3F68D6BA7AB">
    <w:name w:val="1984CC4F8DE74721A45BD3F68D6BA7AB"/>
    <w:rsid w:val="005D09B9"/>
  </w:style>
  <w:style w:type="paragraph" w:customStyle="1" w:styleId="45C56F5094C5409BAADBF4978ABF5B24">
    <w:name w:val="45C56F5094C5409BAADBF4978ABF5B24"/>
    <w:rsid w:val="005D09B9"/>
  </w:style>
  <w:style w:type="paragraph" w:customStyle="1" w:styleId="29EF38FBB3C4409A9DCBCDD39C086087">
    <w:name w:val="29EF38FBB3C4409A9DCBCDD39C086087"/>
    <w:rsid w:val="005D09B9"/>
    <w:rPr>
      <w:rFonts w:eastAsiaTheme="minorHAnsi"/>
    </w:rPr>
  </w:style>
  <w:style w:type="paragraph" w:customStyle="1" w:styleId="7BFD0E5AB5D5446F806C4D7E818211131">
    <w:name w:val="7BFD0E5AB5D5446F806C4D7E818211131"/>
    <w:rsid w:val="005D09B9"/>
    <w:rPr>
      <w:rFonts w:eastAsiaTheme="minorHAnsi"/>
    </w:rPr>
  </w:style>
  <w:style w:type="paragraph" w:customStyle="1" w:styleId="33D8B2B54A2848D2ADEC52B6C61209972">
    <w:name w:val="33D8B2B54A2848D2ADEC52B6C61209972"/>
    <w:rsid w:val="005D09B9"/>
    <w:rPr>
      <w:rFonts w:eastAsiaTheme="minorHAnsi"/>
    </w:rPr>
  </w:style>
  <w:style w:type="paragraph" w:customStyle="1" w:styleId="0908F59A647C4BFD9E74844834AE6A232">
    <w:name w:val="0908F59A647C4BFD9E74844834AE6A232"/>
    <w:rsid w:val="005D09B9"/>
    <w:rPr>
      <w:rFonts w:eastAsiaTheme="minorHAnsi"/>
    </w:rPr>
  </w:style>
  <w:style w:type="paragraph" w:customStyle="1" w:styleId="AC26DCF0BDDC449482EB2ECAC01EFDBD2">
    <w:name w:val="AC26DCF0BDDC449482EB2ECAC01EFDBD2"/>
    <w:rsid w:val="005D09B9"/>
    <w:rPr>
      <w:rFonts w:eastAsiaTheme="minorHAnsi"/>
    </w:rPr>
  </w:style>
  <w:style w:type="paragraph" w:customStyle="1" w:styleId="FEB8DFC603F944F5B7026858359E733C1">
    <w:name w:val="FEB8DFC603F944F5B7026858359E733C1"/>
    <w:rsid w:val="005D09B9"/>
    <w:rPr>
      <w:rFonts w:eastAsiaTheme="minorHAnsi"/>
    </w:rPr>
  </w:style>
  <w:style w:type="paragraph" w:customStyle="1" w:styleId="57F4AABB00DA4048826575156E9A300B1">
    <w:name w:val="57F4AABB00DA4048826575156E9A300B1"/>
    <w:rsid w:val="005D09B9"/>
    <w:rPr>
      <w:rFonts w:eastAsiaTheme="minorHAnsi"/>
    </w:rPr>
  </w:style>
  <w:style w:type="paragraph" w:customStyle="1" w:styleId="BA58BB7EDEE448028B8809169CD44BFA1">
    <w:name w:val="BA58BB7EDEE448028B8809169CD44BFA1"/>
    <w:rsid w:val="005D09B9"/>
    <w:rPr>
      <w:rFonts w:eastAsiaTheme="minorHAnsi"/>
    </w:rPr>
  </w:style>
  <w:style w:type="paragraph" w:customStyle="1" w:styleId="E4BCEBE29C9646A6A9C383737A6EE3B01">
    <w:name w:val="E4BCEBE29C9646A6A9C383737A6EE3B01"/>
    <w:rsid w:val="005D09B9"/>
    <w:rPr>
      <w:rFonts w:eastAsiaTheme="minorHAnsi"/>
    </w:rPr>
  </w:style>
  <w:style w:type="paragraph" w:customStyle="1" w:styleId="A10C70A881F947B2B973E7431E55E7551">
    <w:name w:val="A10C70A881F947B2B973E7431E55E7551"/>
    <w:rsid w:val="005D09B9"/>
    <w:rPr>
      <w:rFonts w:eastAsiaTheme="minorHAnsi"/>
    </w:rPr>
  </w:style>
  <w:style w:type="paragraph" w:customStyle="1" w:styleId="88939376B4F24C75BC5F9E32173F20301">
    <w:name w:val="88939376B4F24C75BC5F9E32173F20301"/>
    <w:rsid w:val="005D09B9"/>
    <w:rPr>
      <w:rFonts w:eastAsiaTheme="minorHAnsi"/>
    </w:rPr>
  </w:style>
  <w:style w:type="paragraph" w:customStyle="1" w:styleId="000592F5CD80491292C4BFFD60851B362">
    <w:name w:val="000592F5CD80491292C4BFFD60851B362"/>
    <w:rsid w:val="005D09B9"/>
    <w:rPr>
      <w:rFonts w:eastAsiaTheme="minorHAnsi"/>
    </w:rPr>
  </w:style>
  <w:style w:type="paragraph" w:customStyle="1" w:styleId="83B7F28693AE48B59EE4A34985F040992">
    <w:name w:val="83B7F28693AE48B59EE4A34985F040992"/>
    <w:rsid w:val="005D09B9"/>
    <w:rPr>
      <w:rFonts w:eastAsiaTheme="minorHAnsi"/>
    </w:rPr>
  </w:style>
  <w:style w:type="paragraph" w:customStyle="1" w:styleId="57EE446449AB442396FC142F73AEE8962">
    <w:name w:val="57EE446449AB442396FC142F73AEE8962"/>
    <w:rsid w:val="005D09B9"/>
    <w:rPr>
      <w:rFonts w:eastAsiaTheme="minorHAnsi"/>
    </w:rPr>
  </w:style>
  <w:style w:type="paragraph" w:customStyle="1" w:styleId="AB5AC5B46416454FAFB017699BB011EA2">
    <w:name w:val="AB5AC5B46416454FAFB017699BB011EA2"/>
    <w:rsid w:val="005D09B9"/>
    <w:rPr>
      <w:rFonts w:eastAsiaTheme="minorHAnsi"/>
    </w:rPr>
  </w:style>
  <w:style w:type="paragraph" w:customStyle="1" w:styleId="F123B75F95884E7994DCE96010E42728">
    <w:name w:val="F123B75F95884E7994DCE96010E42728"/>
    <w:rsid w:val="005D09B9"/>
    <w:rPr>
      <w:rFonts w:eastAsiaTheme="minorHAnsi"/>
    </w:rPr>
  </w:style>
  <w:style w:type="paragraph" w:customStyle="1" w:styleId="41FA751275E74787B3442BA34016568A1">
    <w:name w:val="41FA751275E74787B3442BA34016568A1"/>
    <w:rsid w:val="005D09B9"/>
    <w:rPr>
      <w:rFonts w:eastAsiaTheme="minorHAnsi"/>
    </w:rPr>
  </w:style>
  <w:style w:type="paragraph" w:customStyle="1" w:styleId="12C51A4402DF4DF58203686AB6489E641">
    <w:name w:val="12C51A4402DF4DF58203686AB6489E641"/>
    <w:rsid w:val="005D09B9"/>
    <w:rPr>
      <w:rFonts w:eastAsiaTheme="minorHAnsi"/>
    </w:rPr>
  </w:style>
  <w:style w:type="paragraph" w:customStyle="1" w:styleId="26B000C4AD53403085E82116395EB5B21">
    <w:name w:val="26B000C4AD53403085E82116395EB5B21"/>
    <w:rsid w:val="005D09B9"/>
    <w:rPr>
      <w:rFonts w:eastAsiaTheme="minorHAnsi"/>
    </w:rPr>
  </w:style>
  <w:style w:type="paragraph" w:customStyle="1" w:styleId="2E8765308B064EAB90547DCBB2A557DE1">
    <w:name w:val="2E8765308B064EAB90547DCBB2A557DE1"/>
    <w:rsid w:val="005D09B9"/>
    <w:rPr>
      <w:rFonts w:eastAsiaTheme="minorHAnsi"/>
    </w:rPr>
  </w:style>
  <w:style w:type="paragraph" w:customStyle="1" w:styleId="B39940AFDC8F4907AC5B3D9C87C0F4A01">
    <w:name w:val="B39940AFDC8F4907AC5B3D9C87C0F4A01"/>
    <w:rsid w:val="005D09B9"/>
    <w:rPr>
      <w:rFonts w:eastAsiaTheme="minorHAnsi"/>
    </w:rPr>
  </w:style>
  <w:style w:type="paragraph" w:customStyle="1" w:styleId="300BA29D51EC48C4A6C06EB48F59A6321">
    <w:name w:val="300BA29D51EC48C4A6C06EB48F59A6321"/>
    <w:rsid w:val="005D09B9"/>
    <w:rPr>
      <w:rFonts w:eastAsiaTheme="minorHAnsi"/>
    </w:rPr>
  </w:style>
  <w:style w:type="paragraph" w:customStyle="1" w:styleId="5519D67207474337B56C75E7C50962461">
    <w:name w:val="5519D67207474337B56C75E7C50962461"/>
    <w:rsid w:val="005D09B9"/>
    <w:rPr>
      <w:rFonts w:eastAsiaTheme="minorHAnsi"/>
    </w:rPr>
  </w:style>
  <w:style w:type="paragraph" w:customStyle="1" w:styleId="D2A8950826ED4B9AA403189EF79E98F21">
    <w:name w:val="D2A8950826ED4B9AA403189EF79E98F21"/>
    <w:rsid w:val="005D09B9"/>
    <w:rPr>
      <w:rFonts w:eastAsiaTheme="minorHAnsi"/>
    </w:rPr>
  </w:style>
  <w:style w:type="paragraph" w:customStyle="1" w:styleId="5720FD9771914C3381180E14E86062AC1">
    <w:name w:val="5720FD9771914C3381180E14E86062AC1"/>
    <w:rsid w:val="005D09B9"/>
    <w:rPr>
      <w:rFonts w:eastAsiaTheme="minorHAnsi"/>
    </w:rPr>
  </w:style>
  <w:style w:type="paragraph" w:customStyle="1" w:styleId="81F356D07D3646CEB0898C48907ACA2D1">
    <w:name w:val="81F356D07D3646CEB0898C48907ACA2D1"/>
    <w:rsid w:val="005D09B9"/>
    <w:rPr>
      <w:rFonts w:eastAsiaTheme="minorHAnsi"/>
    </w:rPr>
  </w:style>
  <w:style w:type="paragraph" w:customStyle="1" w:styleId="69F99408E1F2473EBA4552029F9E8FE11">
    <w:name w:val="69F99408E1F2473EBA4552029F9E8FE11"/>
    <w:rsid w:val="005D09B9"/>
    <w:rPr>
      <w:rFonts w:eastAsiaTheme="minorHAnsi"/>
    </w:rPr>
  </w:style>
  <w:style w:type="paragraph" w:customStyle="1" w:styleId="E8A3FA5E8AE64F1799C359FF21BAA3E31">
    <w:name w:val="E8A3FA5E8AE64F1799C359FF21BAA3E31"/>
    <w:rsid w:val="005D09B9"/>
    <w:rPr>
      <w:rFonts w:eastAsiaTheme="minorHAnsi"/>
    </w:rPr>
  </w:style>
  <w:style w:type="paragraph" w:customStyle="1" w:styleId="B13674B036DD4473ACC23CBDA95018381">
    <w:name w:val="B13674B036DD4473ACC23CBDA95018381"/>
    <w:rsid w:val="005D09B9"/>
    <w:rPr>
      <w:rFonts w:eastAsiaTheme="minorHAnsi"/>
    </w:rPr>
  </w:style>
  <w:style w:type="paragraph" w:customStyle="1" w:styleId="582B6783637B4870824B88780784DF8E1">
    <w:name w:val="582B6783637B4870824B88780784DF8E1"/>
    <w:rsid w:val="005D09B9"/>
    <w:rPr>
      <w:rFonts w:eastAsiaTheme="minorHAnsi"/>
    </w:rPr>
  </w:style>
  <w:style w:type="paragraph" w:customStyle="1" w:styleId="E19F11912A8E4D31996BAC67FB78F5651">
    <w:name w:val="E19F11912A8E4D31996BAC67FB78F5651"/>
    <w:rsid w:val="005D09B9"/>
    <w:rPr>
      <w:rFonts w:eastAsiaTheme="minorHAnsi"/>
    </w:rPr>
  </w:style>
  <w:style w:type="paragraph" w:customStyle="1" w:styleId="71354E6D2BC54FAFA6D8C950749FA9631">
    <w:name w:val="71354E6D2BC54FAFA6D8C950749FA9631"/>
    <w:rsid w:val="005D09B9"/>
    <w:rPr>
      <w:rFonts w:eastAsiaTheme="minorHAnsi"/>
    </w:rPr>
  </w:style>
  <w:style w:type="paragraph" w:customStyle="1" w:styleId="26C6AD8C36DD4C2C9DB2EAF70A19837E1">
    <w:name w:val="26C6AD8C36DD4C2C9DB2EAF70A19837E1"/>
    <w:rsid w:val="005D09B9"/>
    <w:rPr>
      <w:rFonts w:eastAsiaTheme="minorHAnsi"/>
    </w:rPr>
  </w:style>
  <w:style w:type="paragraph" w:customStyle="1" w:styleId="B7BE9BC1721242AEB96E3C17933B23A91">
    <w:name w:val="B7BE9BC1721242AEB96E3C17933B23A91"/>
    <w:rsid w:val="005D09B9"/>
    <w:rPr>
      <w:rFonts w:eastAsiaTheme="minorHAnsi"/>
    </w:rPr>
  </w:style>
  <w:style w:type="paragraph" w:customStyle="1" w:styleId="6FD20864D2B74ADBA8E8C2AF39B254051">
    <w:name w:val="6FD20864D2B74ADBA8E8C2AF39B254051"/>
    <w:rsid w:val="005D09B9"/>
    <w:rPr>
      <w:rFonts w:eastAsiaTheme="minorHAnsi"/>
    </w:rPr>
  </w:style>
  <w:style w:type="paragraph" w:customStyle="1" w:styleId="D95A754261B743C9AF2EB8BD0D12E77A1">
    <w:name w:val="D95A754261B743C9AF2EB8BD0D12E77A1"/>
    <w:rsid w:val="005D09B9"/>
    <w:rPr>
      <w:rFonts w:eastAsiaTheme="minorHAnsi"/>
    </w:rPr>
  </w:style>
  <w:style w:type="paragraph" w:customStyle="1" w:styleId="684E60ABCE724A60822269608551879E1">
    <w:name w:val="684E60ABCE724A60822269608551879E1"/>
    <w:rsid w:val="005D09B9"/>
    <w:rPr>
      <w:rFonts w:eastAsiaTheme="minorHAnsi"/>
    </w:rPr>
  </w:style>
  <w:style w:type="paragraph" w:customStyle="1" w:styleId="FE7B20CD9CC94BEC967B7919B51E264D1">
    <w:name w:val="FE7B20CD9CC94BEC967B7919B51E264D1"/>
    <w:rsid w:val="005D09B9"/>
    <w:rPr>
      <w:rFonts w:eastAsiaTheme="minorHAnsi"/>
    </w:rPr>
  </w:style>
  <w:style w:type="paragraph" w:customStyle="1" w:styleId="5035A29B464E41DCB36C8B405FA794EB1">
    <w:name w:val="5035A29B464E41DCB36C8B405FA794EB1"/>
    <w:rsid w:val="005D09B9"/>
    <w:rPr>
      <w:rFonts w:eastAsiaTheme="minorHAnsi"/>
    </w:rPr>
  </w:style>
  <w:style w:type="paragraph" w:customStyle="1" w:styleId="AE33B01587584B89A6378C5749F8923E1">
    <w:name w:val="AE33B01587584B89A6378C5749F8923E1"/>
    <w:rsid w:val="005D09B9"/>
    <w:rPr>
      <w:rFonts w:eastAsiaTheme="minorHAnsi"/>
    </w:rPr>
  </w:style>
  <w:style w:type="paragraph" w:customStyle="1" w:styleId="550FCB89FE774A5DB928D080CD03B6152">
    <w:name w:val="550FCB89FE774A5DB928D080CD03B6152"/>
    <w:rsid w:val="005D09B9"/>
    <w:rPr>
      <w:rFonts w:eastAsiaTheme="minorHAnsi"/>
    </w:rPr>
  </w:style>
  <w:style w:type="paragraph" w:customStyle="1" w:styleId="38A8166A59AB4652818A14DBBAD2D9892">
    <w:name w:val="38A8166A59AB4652818A14DBBAD2D9892"/>
    <w:rsid w:val="005D09B9"/>
    <w:rPr>
      <w:rFonts w:eastAsiaTheme="minorHAnsi"/>
    </w:rPr>
  </w:style>
  <w:style w:type="paragraph" w:customStyle="1" w:styleId="B13073EDB1FE45FDB4892B7DD50042B52">
    <w:name w:val="B13073EDB1FE45FDB4892B7DD50042B52"/>
    <w:rsid w:val="005D09B9"/>
    <w:rPr>
      <w:rFonts w:eastAsiaTheme="minorHAnsi"/>
    </w:rPr>
  </w:style>
  <w:style w:type="paragraph" w:customStyle="1" w:styleId="19B18FDDAF564BEDA1D0547EE4040FF72">
    <w:name w:val="19B18FDDAF564BEDA1D0547EE4040FF72"/>
    <w:rsid w:val="005D09B9"/>
    <w:rPr>
      <w:rFonts w:eastAsiaTheme="minorHAnsi"/>
    </w:rPr>
  </w:style>
  <w:style w:type="paragraph" w:customStyle="1" w:styleId="6CB4A18A4CCD4E4A8ADE681C110D1C302">
    <w:name w:val="6CB4A18A4CCD4E4A8ADE681C110D1C302"/>
    <w:rsid w:val="005D09B9"/>
    <w:rPr>
      <w:rFonts w:eastAsiaTheme="minorHAnsi"/>
    </w:rPr>
  </w:style>
  <w:style w:type="paragraph" w:customStyle="1" w:styleId="D285347ECE1842C798D53F6AB3FDBFE72">
    <w:name w:val="D285347ECE1842C798D53F6AB3FDBFE72"/>
    <w:rsid w:val="005D09B9"/>
    <w:rPr>
      <w:rFonts w:eastAsiaTheme="minorHAnsi"/>
    </w:rPr>
  </w:style>
  <w:style w:type="paragraph" w:customStyle="1" w:styleId="41D67B529B9848B2AA66A19BF27660DE2">
    <w:name w:val="41D67B529B9848B2AA66A19BF27660DE2"/>
    <w:rsid w:val="005D09B9"/>
    <w:rPr>
      <w:rFonts w:eastAsiaTheme="minorHAnsi"/>
    </w:rPr>
  </w:style>
  <w:style w:type="paragraph" w:customStyle="1" w:styleId="684ED56FB3E94E6E91F29F0CDAE131452">
    <w:name w:val="684ED56FB3E94E6E91F29F0CDAE131452"/>
    <w:rsid w:val="005D09B9"/>
    <w:rPr>
      <w:rFonts w:eastAsiaTheme="minorHAnsi"/>
    </w:rPr>
  </w:style>
  <w:style w:type="paragraph" w:customStyle="1" w:styleId="AEA19EE58ED741EE91849DD27A5699B82">
    <w:name w:val="AEA19EE58ED741EE91849DD27A5699B82"/>
    <w:rsid w:val="005D09B9"/>
    <w:rPr>
      <w:rFonts w:eastAsiaTheme="minorHAnsi"/>
    </w:rPr>
  </w:style>
  <w:style w:type="paragraph" w:customStyle="1" w:styleId="8BC4D1A7DDDE479D8E14F7C90E6954861">
    <w:name w:val="8BC4D1A7DDDE479D8E14F7C90E6954861"/>
    <w:rsid w:val="005D09B9"/>
    <w:rPr>
      <w:rFonts w:eastAsiaTheme="minorHAnsi"/>
    </w:rPr>
  </w:style>
  <w:style w:type="paragraph" w:customStyle="1" w:styleId="836CA107BAD6438F82591CA0E112AE0E1">
    <w:name w:val="836CA107BAD6438F82591CA0E112AE0E1"/>
    <w:rsid w:val="005D09B9"/>
    <w:rPr>
      <w:rFonts w:eastAsiaTheme="minorHAnsi"/>
    </w:rPr>
  </w:style>
  <w:style w:type="paragraph" w:customStyle="1" w:styleId="580E82F78D11414BBFE51061873CB0BA1">
    <w:name w:val="580E82F78D11414BBFE51061873CB0BA1"/>
    <w:rsid w:val="005D09B9"/>
    <w:rPr>
      <w:rFonts w:eastAsiaTheme="minorHAnsi"/>
    </w:rPr>
  </w:style>
  <w:style w:type="paragraph" w:customStyle="1" w:styleId="461D801EF7AF49DE908757F34CB4C45D1">
    <w:name w:val="461D801EF7AF49DE908757F34CB4C45D1"/>
    <w:rsid w:val="005D09B9"/>
    <w:rPr>
      <w:rFonts w:eastAsiaTheme="minorHAnsi"/>
    </w:rPr>
  </w:style>
  <w:style w:type="paragraph" w:customStyle="1" w:styleId="B86F7A3930A3457AACC2FAFF6348D66C1">
    <w:name w:val="B86F7A3930A3457AACC2FAFF6348D66C1"/>
    <w:rsid w:val="005D09B9"/>
    <w:rPr>
      <w:rFonts w:eastAsiaTheme="minorHAnsi"/>
    </w:rPr>
  </w:style>
  <w:style w:type="paragraph" w:customStyle="1" w:styleId="9DC0D0BABF9C44A5AAF1C400A4A478781">
    <w:name w:val="9DC0D0BABF9C44A5AAF1C400A4A478781"/>
    <w:rsid w:val="005D09B9"/>
    <w:rPr>
      <w:rFonts w:eastAsiaTheme="minorHAnsi"/>
    </w:rPr>
  </w:style>
  <w:style w:type="paragraph" w:customStyle="1" w:styleId="BA19C9DFAC2F44619B9BAEC1DCA4DCE91">
    <w:name w:val="BA19C9DFAC2F44619B9BAEC1DCA4DCE91"/>
    <w:rsid w:val="005D09B9"/>
    <w:rPr>
      <w:rFonts w:eastAsiaTheme="minorHAnsi"/>
    </w:rPr>
  </w:style>
  <w:style w:type="paragraph" w:customStyle="1" w:styleId="0A7C0E872EAF49C4A9F68E07ACC8486C1">
    <w:name w:val="0A7C0E872EAF49C4A9F68E07ACC8486C1"/>
    <w:rsid w:val="005D09B9"/>
    <w:rPr>
      <w:rFonts w:eastAsiaTheme="minorHAnsi"/>
    </w:rPr>
  </w:style>
  <w:style w:type="paragraph" w:customStyle="1" w:styleId="C6D6430B14284B708015FCBE00BA7D511">
    <w:name w:val="C6D6430B14284B708015FCBE00BA7D511"/>
    <w:rsid w:val="005D09B9"/>
    <w:rPr>
      <w:rFonts w:eastAsiaTheme="minorHAnsi"/>
    </w:rPr>
  </w:style>
  <w:style w:type="paragraph" w:customStyle="1" w:styleId="FD70195F4C7B413DBC3E7728D597723E1">
    <w:name w:val="FD70195F4C7B413DBC3E7728D597723E1"/>
    <w:rsid w:val="005D09B9"/>
    <w:rPr>
      <w:rFonts w:eastAsiaTheme="minorHAnsi"/>
    </w:rPr>
  </w:style>
  <w:style w:type="paragraph" w:customStyle="1" w:styleId="5218FF2A1942474DB68A2BF8CDBA79791">
    <w:name w:val="5218FF2A1942474DB68A2BF8CDBA79791"/>
    <w:rsid w:val="005D09B9"/>
    <w:rPr>
      <w:rFonts w:eastAsiaTheme="minorHAnsi"/>
    </w:rPr>
  </w:style>
  <w:style w:type="paragraph" w:customStyle="1" w:styleId="9CA4D43FFF2D45228500B99769B337871">
    <w:name w:val="9CA4D43FFF2D45228500B99769B337871"/>
    <w:rsid w:val="005D09B9"/>
    <w:rPr>
      <w:rFonts w:eastAsiaTheme="minorHAnsi"/>
    </w:rPr>
  </w:style>
  <w:style w:type="paragraph" w:customStyle="1" w:styleId="A324CB1704E64B4DB2941B8A45B534B81">
    <w:name w:val="A324CB1704E64B4DB2941B8A45B534B81"/>
    <w:rsid w:val="005D09B9"/>
    <w:rPr>
      <w:rFonts w:eastAsiaTheme="minorHAnsi"/>
    </w:rPr>
  </w:style>
  <w:style w:type="paragraph" w:customStyle="1" w:styleId="F9BC38CD85804D8E97FE68AAC500EE351">
    <w:name w:val="F9BC38CD85804D8E97FE68AAC500EE351"/>
    <w:rsid w:val="005D09B9"/>
    <w:rPr>
      <w:rFonts w:eastAsiaTheme="minorHAnsi"/>
    </w:rPr>
  </w:style>
  <w:style w:type="paragraph" w:customStyle="1" w:styleId="30E1A7D04BAB46648155079A0E45CDBA1">
    <w:name w:val="30E1A7D04BAB46648155079A0E45CDBA1"/>
    <w:rsid w:val="005D09B9"/>
    <w:rPr>
      <w:rFonts w:eastAsiaTheme="minorHAnsi"/>
    </w:rPr>
  </w:style>
  <w:style w:type="paragraph" w:customStyle="1" w:styleId="48C825926B4B42AF9E43B38A768C16151">
    <w:name w:val="48C825926B4B42AF9E43B38A768C16151"/>
    <w:rsid w:val="005D09B9"/>
    <w:rPr>
      <w:rFonts w:eastAsiaTheme="minorHAnsi"/>
    </w:rPr>
  </w:style>
  <w:style w:type="paragraph" w:customStyle="1" w:styleId="8DAA1F0CD1174695BE4D35D7F1FE18351">
    <w:name w:val="8DAA1F0CD1174695BE4D35D7F1FE18351"/>
    <w:rsid w:val="005D09B9"/>
    <w:rPr>
      <w:rFonts w:eastAsiaTheme="minorHAnsi"/>
    </w:rPr>
  </w:style>
  <w:style w:type="paragraph" w:customStyle="1" w:styleId="15031B85985540818D1C79E03306575B1">
    <w:name w:val="15031B85985540818D1C79E03306575B1"/>
    <w:rsid w:val="005D09B9"/>
    <w:rPr>
      <w:rFonts w:eastAsiaTheme="minorHAnsi"/>
    </w:rPr>
  </w:style>
  <w:style w:type="paragraph" w:customStyle="1" w:styleId="809F3936FB5045DAA404F8BADD89E5221">
    <w:name w:val="809F3936FB5045DAA404F8BADD89E5221"/>
    <w:rsid w:val="005D09B9"/>
    <w:rPr>
      <w:rFonts w:eastAsiaTheme="minorHAnsi"/>
    </w:rPr>
  </w:style>
  <w:style w:type="paragraph" w:customStyle="1" w:styleId="1984CC4F8DE74721A45BD3F68D6BA7AB1">
    <w:name w:val="1984CC4F8DE74721A45BD3F68D6BA7AB1"/>
    <w:rsid w:val="005D09B9"/>
    <w:rPr>
      <w:rFonts w:eastAsiaTheme="minorHAnsi"/>
    </w:rPr>
  </w:style>
  <w:style w:type="paragraph" w:customStyle="1" w:styleId="45C56F5094C5409BAADBF4978ABF5B241">
    <w:name w:val="45C56F5094C5409BAADBF4978ABF5B241"/>
    <w:rsid w:val="005D09B9"/>
    <w:rPr>
      <w:rFonts w:eastAsiaTheme="minorHAnsi"/>
    </w:rPr>
  </w:style>
  <w:style w:type="paragraph" w:customStyle="1" w:styleId="A972B5712DDC4FD18979FCCE4348404A1">
    <w:name w:val="A972B5712DDC4FD18979FCCE4348404A1"/>
    <w:rsid w:val="005D09B9"/>
    <w:rPr>
      <w:rFonts w:eastAsiaTheme="minorHAnsi"/>
    </w:rPr>
  </w:style>
  <w:style w:type="paragraph" w:customStyle="1" w:styleId="E4DF6FE35A7445FE8026D77F054C7E6B2">
    <w:name w:val="E4DF6FE35A7445FE8026D77F054C7E6B2"/>
    <w:rsid w:val="005D09B9"/>
    <w:rPr>
      <w:rFonts w:eastAsiaTheme="minorHAnsi"/>
    </w:rPr>
  </w:style>
  <w:style w:type="paragraph" w:customStyle="1" w:styleId="B99608C6465048E0A7F197DB96BE5F8F2">
    <w:name w:val="B99608C6465048E0A7F197DB96BE5F8F2"/>
    <w:rsid w:val="005D09B9"/>
    <w:rPr>
      <w:rFonts w:eastAsiaTheme="minorHAnsi"/>
    </w:rPr>
  </w:style>
  <w:style w:type="paragraph" w:customStyle="1" w:styleId="A927AA874B3345EB9244F0D1FADB39EB2">
    <w:name w:val="A927AA874B3345EB9244F0D1FADB39EB2"/>
    <w:rsid w:val="005D09B9"/>
    <w:rPr>
      <w:rFonts w:eastAsiaTheme="minorHAnsi"/>
    </w:rPr>
  </w:style>
  <w:style w:type="paragraph" w:customStyle="1" w:styleId="86B3F61F93F5460B8D9E7AC1F71EAF2F2">
    <w:name w:val="86B3F61F93F5460B8D9E7AC1F71EAF2F2"/>
    <w:rsid w:val="005D09B9"/>
    <w:rPr>
      <w:rFonts w:eastAsiaTheme="minorHAnsi"/>
    </w:rPr>
  </w:style>
  <w:style w:type="paragraph" w:customStyle="1" w:styleId="80F269752A054EF6BB2C7AF1C0B0A2892">
    <w:name w:val="80F269752A054EF6BB2C7AF1C0B0A2892"/>
    <w:rsid w:val="005D09B9"/>
    <w:rPr>
      <w:rFonts w:eastAsiaTheme="minorHAnsi"/>
    </w:rPr>
  </w:style>
  <w:style w:type="paragraph" w:customStyle="1" w:styleId="2E624426B082466C8291CFB265D923071">
    <w:name w:val="2E624426B082466C8291CFB265D923071"/>
    <w:rsid w:val="005D09B9"/>
    <w:rPr>
      <w:rFonts w:eastAsiaTheme="minorHAnsi"/>
    </w:rPr>
  </w:style>
  <w:style w:type="paragraph" w:customStyle="1" w:styleId="E9377180A3194E0983A2B4A4B86379A31">
    <w:name w:val="E9377180A3194E0983A2B4A4B86379A31"/>
    <w:rsid w:val="005D09B9"/>
    <w:rPr>
      <w:rFonts w:eastAsiaTheme="minorHAnsi"/>
    </w:rPr>
  </w:style>
  <w:style w:type="paragraph" w:customStyle="1" w:styleId="ED196C0F81E94078B4D206BFC46210502">
    <w:name w:val="ED196C0F81E94078B4D206BFC46210502"/>
    <w:rsid w:val="005D09B9"/>
    <w:rPr>
      <w:rFonts w:eastAsiaTheme="minorHAnsi"/>
    </w:rPr>
  </w:style>
  <w:style w:type="paragraph" w:customStyle="1" w:styleId="121FB2B2AF1D47E99679067DA644FE902">
    <w:name w:val="121FB2B2AF1D47E99679067DA644FE902"/>
    <w:rsid w:val="005D09B9"/>
    <w:rPr>
      <w:rFonts w:eastAsiaTheme="minorHAnsi"/>
    </w:rPr>
  </w:style>
  <w:style w:type="paragraph" w:customStyle="1" w:styleId="7B71D54005A64F9A82FF9308DC5B904C2">
    <w:name w:val="7B71D54005A64F9A82FF9308DC5B904C2"/>
    <w:rsid w:val="005D09B9"/>
    <w:rPr>
      <w:rFonts w:eastAsiaTheme="minorHAnsi"/>
    </w:rPr>
  </w:style>
  <w:style w:type="paragraph" w:customStyle="1" w:styleId="F18F7830DD374E1993EE2CBBFC0C98C72">
    <w:name w:val="F18F7830DD374E1993EE2CBBFC0C98C72"/>
    <w:rsid w:val="005D09B9"/>
    <w:rPr>
      <w:rFonts w:eastAsiaTheme="minorHAnsi"/>
    </w:rPr>
  </w:style>
  <w:style w:type="paragraph" w:customStyle="1" w:styleId="2B59F484F3784AF5808EA5E8C71976822">
    <w:name w:val="2B59F484F3784AF5808EA5E8C71976822"/>
    <w:rsid w:val="005D09B9"/>
    <w:rPr>
      <w:rFonts w:eastAsiaTheme="minorHAnsi"/>
    </w:rPr>
  </w:style>
  <w:style w:type="paragraph" w:customStyle="1" w:styleId="556EC456A2384BDAA164547FAEA05F662">
    <w:name w:val="556EC456A2384BDAA164547FAEA05F662"/>
    <w:rsid w:val="005D09B9"/>
    <w:rPr>
      <w:rFonts w:eastAsiaTheme="minorHAnsi"/>
    </w:rPr>
  </w:style>
  <w:style w:type="paragraph" w:customStyle="1" w:styleId="A594EFE820254E769BF5E5BD3C1833EC2">
    <w:name w:val="A594EFE820254E769BF5E5BD3C1833EC2"/>
    <w:rsid w:val="005D09B9"/>
    <w:rPr>
      <w:rFonts w:eastAsiaTheme="minorHAnsi"/>
    </w:rPr>
  </w:style>
  <w:style w:type="paragraph" w:customStyle="1" w:styleId="86B4881DE0C048FA8653120CF3F3A4EC2">
    <w:name w:val="86B4881DE0C048FA8653120CF3F3A4EC2"/>
    <w:rsid w:val="005D09B9"/>
    <w:rPr>
      <w:rFonts w:eastAsiaTheme="minorHAnsi"/>
    </w:rPr>
  </w:style>
  <w:style w:type="paragraph" w:customStyle="1" w:styleId="A1914D8123894DCB83B52A5749C972172">
    <w:name w:val="A1914D8123894DCB83B52A5749C972172"/>
    <w:rsid w:val="005D09B9"/>
    <w:rPr>
      <w:rFonts w:eastAsiaTheme="minorHAnsi"/>
    </w:rPr>
  </w:style>
  <w:style w:type="paragraph" w:customStyle="1" w:styleId="EA64D1EC7DDB4D5582C14A694924F4D31">
    <w:name w:val="EA64D1EC7DDB4D5582C14A694924F4D31"/>
    <w:rsid w:val="005D09B9"/>
    <w:rPr>
      <w:rFonts w:eastAsiaTheme="minorHAnsi"/>
    </w:rPr>
  </w:style>
  <w:style w:type="paragraph" w:customStyle="1" w:styleId="A961B4F217D84A6C84FA22B2875223A51">
    <w:name w:val="A961B4F217D84A6C84FA22B2875223A51"/>
    <w:rsid w:val="005D09B9"/>
    <w:rPr>
      <w:rFonts w:eastAsiaTheme="minorHAnsi"/>
    </w:rPr>
  </w:style>
  <w:style w:type="paragraph" w:customStyle="1" w:styleId="7BEA5DEA99874F0BAA925C18D8540CE21">
    <w:name w:val="7BEA5DEA99874F0BAA925C18D8540CE21"/>
    <w:rsid w:val="005D09B9"/>
    <w:rPr>
      <w:rFonts w:eastAsiaTheme="minorHAnsi"/>
    </w:rPr>
  </w:style>
  <w:style w:type="paragraph" w:customStyle="1" w:styleId="D8586782E4ED49B08BE4BFBBA6E192222">
    <w:name w:val="D8586782E4ED49B08BE4BFBBA6E192222"/>
    <w:rsid w:val="005D09B9"/>
    <w:rPr>
      <w:rFonts w:eastAsiaTheme="minorHAnsi"/>
    </w:rPr>
  </w:style>
  <w:style w:type="paragraph" w:customStyle="1" w:styleId="282934B086EA4F15B521E39FF2025A211">
    <w:name w:val="282934B086EA4F15B521E39FF2025A211"/>
    <w:rsid w:val="005D09B9"/>
    <w:rPr>
      <w:rFonts w:eastAsiaTheme="minorHAnsi"/>
    </w:rPr>
  </w:style>
  <w:style w:type="paragraph" w:customStyle="1" w:styleId="9674BB387D044BDFB2F8B6176BE1DE8F1">
    <w:name w:val="9674BB387D044BDFB2F8B6176BE1DE8F1"/>
    <w:rsid w:val="005D09B9"/>
    <w:rPr>
      <w:rFonts w:eastAsiaTheme="minorHAnsi"/>
    </w:rPr>
  </w:style>
  <w:style w:type="paragraph" w:customStyle="1" w:styleId="5F99D3C127E8425B8BD3A0C8032B44252">
    <w:name w:val="5F99D3C127E8425B8BD3A0C8032B44252"/>
    <w:rsid w:val="005D09B9"/>
    <w:rPr>
      <w:rFonts w:eastAsiaTheme="minorHAnsi"/>
    </w:rPr>
  </w:style>
  <w:style w:type="paragraph" w:customStyle="1" w:styleId="FB778E8B1B834706AFA9239F413FE0E42">
    <w:name w:val="FB778E8B1B834706AFA9239F413FE0E42"/>
    <w:rsid w:val="005D09B9"/>
    <w:rPr>
      <w:rFonts w:eastAsiaTheme="minorHAnsi"/>
    </w:rPr>
  </w:style>
  <w:style w:type="paragraph" w:customStyle="1" w:styleId="C980D2C863834B778E7E541A387E927C1">
    <w:name w:val="C980D2C863834B778E7E541A387E927C1"/>
    <w:rsid w:val="005D09B9"/>
    <w:rPr>
      <w:rFonts w:eastAsiaTheme="minorHAnsi"/>
    </w:rPr>
  </w:style>
  <w:style w:type="paragraph" w:customStyle="1" w:styleId="066D3BBE24BC437EB5D2C90887A458891">
    <w:name w:val="066D3BBE24BC437EB5D2C90887A458891"/>
    <w:rsid w:val="005D09B9"/>
    <w:rPr>
      <w:rFonts w:eastAsiaTheme="minorHAnsi"/>
    </w:rPr>
  </w:style>
  <w:style w:type="paragraph" w:customStyle="1" w:styleId="CC474F57307A42DFB67A3FD8C46547391">
    <w:name w:val="CC474F57307A42DFB67A3FD8C46547391"/>
    <w:rsid w:val="005D09B9"/>
    <w:rPr>
      <w:rFonts w:eastAsiaTheme="minorHAnsi"/>
    </w:rPr>
  </w:style>
  <w:style w:type="paragraph" w:customStyle="1" w:styleId="837B556CFF0E4AA5BBF3BB17721DF2281">
    <w:name w:val="837B556CFF0E4AA5BBF3BB17721DF2281"/>
    <w:rsid w:val="005D09B9"/>
    <w:rPr>
      <w:rFonts w:eastAsiaTheme="minorHAnsi"/>
    </w:rPr>
  </w:style>
  <w:style w:type="paragraph" w:customStyle="1" w:styleId="9003F02A36EF4D56BEDC9DFA517DB73D1">
    <w:name w:val="9003F02A36EF4D56BEDC9DFA517DB73D1"/>
    <w:rsid w:val="005D09B9"/>
    <w:rPr>
      <w:rFonts w:eastAsiaTheme="minorHAnsi"/>
    </w:rPr>
  </w:style>
  <w:style w:type="paragraph" w:customStyle="1" w:styleId="2C5BBF84CB22428E95310563167BC97A1">
    <w:name w:val="2C5BBF84CB22428E95310563167BC97A1"/>
    <w:rsid w:val="005D09B9"/>
    <w:rPr>
      <w:rFonts w:eastAsiaTheme="minorHAnsi"/>
    </w:rPr>
  </w:style>
  <w:style w:type="paragraph" w:customStyle="1" w:styleId="511A439C9E384B3A9A223FF314EF7ADB1">
    <w:name w:val="511A439C9E384B3A9A223FF314EF7ADB1"/>
    <w:rsid w:val="005D09B9"/>
    <w:rPr>
      <w:rFonts w:eastAsiaTheme="minorHAnsi"/>
    </w:rPr>
  </w:style>
  <w:style w:type="paragraph" w:customStyle="1" w:styleId="6598333539644D15872724A31D76E5FF1">
    <w:name w:val="6598333539644D15872724A31D76E5FF1"/>
    <w:rsid w:val="005D09B9"/>
    <w:rPr>
      <w:rFonts w:eastAsiaTheme="minorHAnsi"/>
    </w:rPr>
  </w:style>
  <w:style w:type="paragraph" w:customStyle="1" w:styleId="1EDF8091850C4442917A0DCACA80E6BE1">
    <w:name w:val="1EDF8091850C4442917A0DCACA80E6BE1"/>
    <w:rsid w:val="005D09B9"/>
    <w:rPr>
      <w:rFonts w:eastAsiaTheme="minorHAnsi"/>
    </w:rPr>
  </w:style>
  <w:style w:type="paragraph" w:customStyle="1" w:styleId="9668F2685420487D89F8C40981D294B51">
    <w:name w:val="9668F2685420487D89F8C40981D294B51"/>
    <w:rsid w:val="005D09B9"/>
    <w:rPr>
      <w:rFonts w:eastAsiaTheme="minorHAnsi"/>
    </w:rPr>
  </w:style>
  <w:style w:type="paragraph" w:customStyle="1" w:styleId="249A9F63F1C644EBBAE316B64DFB7AD91">
    <w:name w:val="249A9F63F1C644EBBAE316B64DFB7AD91"/>
    <w:rsid w:val="005D09B9"/>
    <w:rPr>
      <w:rFonts w:eastAsiaTheme="minorHAnsi"/>
    </w:rPr>
  </w:style>
  <w:style w:type="paragraph" w:customStyle="1" w:styleId="457BFF5ABDAD4D3CAF0519A81B66A18D1">
    <w:name w:val="457BFF5ABDAD4D3CAF0519A81B66A18D1"/>
    <w:rsid w:val="005D09B9"/>
    <w:rPr>
      <w:rFonts w:eastAsiaTheme="minorHAnsi"/>
    </w:rPr>
  </w:style>
  <w:style w:type="paragraph" w:customStyle="1" w:styleId="1F5EE3C37045499C8534B8035E39864C1">
    <w:name w:val="1F5EE3C37045499C8534B8035E39864C1"/>
    <w:rsid w:val="005D09B9"/>
    <w:rPr>
      <w:rFonts w:eastAsiaTheme="minorHAnsi"/>
    </w:rPr>
  </w:style>
  <w:style w:type="paragraph" w:customStyle="1" w:styleId="D67AF7D167EF4930B59254A31641BE7D1">
    <w:name w:val="D67AF7D167EF4930B59254A31641BE7D1"/>
    <w:rsid w:val="005D09B9"/>
    <w:rPr>
      <w:rFonts w:eastAsiaTheme="minorHAnsi"/>
    </w:rPr>
  </w:style>
  <w:style w:type="paragraph" w:customStyle="1" w:styleId="00CA8621DA5B44C9AFC062CBD6A645BA1">
    <w:name w:val="00CA8621DA5B44C9AFC062CBD6A645BA1"/>
    <w:rsid w:val="005D09B9"/>
    <w:rPr>
      <w:rFonts w:eastAsiaTheme="minorHAnsi"/>
    </w:rPr>
  </w:style>
  <w:style w:type="paragraph" w:customStyle="1" w:styleId="4756C40C86464AD7AAC320F7344AB0601">
    <w:name w:val="4756C40C86464AD7AAC320F7344AB0601"/>
    <w:rsid w:val="005D09B9"/>
    <w:rPr>
      <w:rFonts w:eastAsiaTheme="minorHAnsi"/>
    </w:rPr>
  </w:style>
  <w:style w:type="paragraph" w:customStyle="1" w:styleId="BD382EE694E2432EA9837B4784B799901">
    <w:name w:val="BD382EE694E2432EA9837B4784B799901"/>
    <w:rsid w:val="005D09B9"/>
    <w:rPr>
      <w:rFonts w:eastAsiaTheme="minorHAnsi"/>
    </w:rPr>
  </w:style>
  <w:style w:type="paragraph" w:customStyle="1" w:styleId="D168BA5BC8C941558524B08E69EEC93D1">
    <w:name w:val="D168BA5BC8C941558524B08E69EEC93D1"/>
    <w:rsid w:val="005D09B9"/>
    <w:rPr>
      <w:rFonts w:eastAsiaTheme="minorHAnsi"/>
    </w:rPr>
  </w:style>
  <w:style w:type="paragraph" w:customStyle="1" w:styleId="118E04076EB2468C8FCBF186CC5633D41">
    <w:name w:val="118E04076EB2468C8FCBF186CC5633D41"/>
    <w:rsid w:val="005D09B9"/>
    <w:rPr>
      <w:rFonts w:eastAsiaTheme="minorHAnsi"/>
    </w:rPr>
  </w:style>
  <w:style w:type="paragraph" w:customStyle="1" w:styleId="A9C2894609B449B494268C0FD5A6E40E1">
    <w:name w:val="A9C2894609B449B494268C0FD5A6E40E1"/>
    <w:rsid w:val="005D09B9"/>
    <w:rPr>
      <w:rFonts w:eastAsiaTheme="minorHAnsi"/>
    </w:rPr>
  </w:style>
  <w:style w:type="paragraph" w:customStyle="1" w:styleId="2D84FF39DBF24BBCB2B1360C09EBF5BC1">
    <w:name w:val="2D84FF39DBF24BBCB2B1360C09EBF5BC1"/>
    <w:rsid w:val="005D09B9"/>
    <w:rPr>
      <w:rFonts w:eastAsiaTheme="minorHAnsi"/>
    </w:rPr>
  </w:style>
  <w:style w:type="paragraph" w:customStyle="1" w:styleId="D9979A90962541D39B6EE4A778610C5D1">
    <w:name w:val="D9979A90962541D39B6EE4A778610C5D1"/>
    <w:rsid w:val="005D09B9"/>
    <w:rPr>
      <w:rFonts w:eastAsiaTheme="minorHAnsi"/>
    </w:rPr>
  </w:style>
  <w:style w:type="paragraph" w:customStyle="1" w:styleId="D00B8C9075974E46A43A81C4E62E05C61">
    <w:name w:val="D00B8C9075974E46A43A81C4E62E05C61"/>
    <w:rsid w:val="005D09B9"/>
    <w:rPr>
      <w:rFonts w:eastAsiaTheme="minorHAnsi"/>
    </w:rPr>
  </w:style>
  <w:style w:type="paragraph" w:customStyle="1" w:styleId="561EBF0D8B524085BB2A9CE416BD70861">
    <w:name w:val="561EBF0D8B524085BB2A9CE416BD70861"/>
    <w:rsid w:val="005D09B9"/>
    <w:rPr>
      <w:rFonts w:eastAsiaTheme="minorHAnsi"/>
    </w:rPr>
  </w:style>
  <w:style w:type="paragraph" w:customStyle="1" w:styleId="812668975914417CA69E10F633D893C51">
    <w:name w:val="812668975914417CA69E10F633D893C51"/>
    <w:rsid w:val="005D09B9"/>
    <w:rPr>
      <w:rFonts w:eastAsiaTheme="minorHAnsi"/>
    </w:rPr>
  </w:style>
  <w:style w:type="paragraph" w:customStyle="1" w:styleId="737D3A39EB2E499BA1F6AD6B3BB0E34D1">
    <w:name w:val="737D3A39EB2E499BA1F6AD6B3BB0E34D1"/>
    <w:rsid w:val="005D09B9"/>
    <w:rPr>
      <w:rFonts w:eastAsiaTheme="minorHAnsi"/>
    </w:rPr>
  </w:style>
  <w:style w:type="paragraph" w:customStyle="1" w:styleId="57D86B35E18B4636BFEF27CE259BA34E">
    <w:name w:val="57D86B35E18B4636BFEF27CE259BA34E"/>
    <w:rsid w:val="005D09B9"/>
    <w:rPr>
      <w:rFonts w:eastAsiaTheme="minorHAnsi"/>
    </w:rPr>
  </w:style>
  <w:style w:type="paragraph" w:customStyle="1" w:styleId="1F2197605B0E4F6983D9862A6D870C99">
    <w:name w:val="1F2197605B0E4F6983D9862A6D870C99"/>
    <w:rsid w:val="005D09B9"/>
    <w:rPr>
      <w:rFonts w:eastAsiaTheme="minorHAnsi"/>
    </w:rPr>
  </w:style>
  <w:style w:type="paragraph" w:customStyle="1" w:styleId="0A13A6C575124CBEB355DC1B436E8E3D">
    <w:name w:val="0A13A6C575124CBEB355DC1B436E8E3D"/>
    <w:rsid w:val="005D09B9"/>
  </w:style>
  <w:style w:type="paragraph" w:customStyle="1" w:styleId="A79A8CF48B3B4721A19E7CEF20FBD71A">
    <w:name w:val="A79A8CF48B3B4721A19E7CEF20FBD71A"/>
    <w:rsid w:val="005D09B9"/>
  </w:style>
  <w:style w:type="paragraph" w:customStyle="1" w:styleId="29EF38FBB3C4409A9DCBCDD39C0860871">
    <w:name w:val="29EF38FBB3C4409A9DCBCDD39C0860871"/>
    <w:rsid w:val="005D09B9"/>
    <w:rPr>
      <w:rFonts w:eastAsiaTheme="minorHAnsi"/>
    </w:rPr>
  </w:style>
  <w:style w:type="paragraph" w:customStyle="1" w:styleId="7BFD0E5AB5D5446F806C4D7E818211132">
    <w:name w:val="7BFD0E5AB5D5446F806C4D7E818211132"/>
    <w:rsid w:val="005D09B9"/>
    <w:rPr>
      <w:rFonts w:eastAsiaTheme="minorHAnsi"/>
    </w:rPr>
  </w:style>
  <w:style w:type="paragraph" w:customStyle="1" w:styleId="33D8B2B54A2848D2ADEC52B6C61209973">
    <w:name w:val="33D8B2B54A2848D2ADEC52B6C61209973"/>
    <w:rsid w:val="005D09B9"/>
    <w:rPr>
      <w:rFonts w:eastAsiaTheme="minorHAnsi"/>
    </w:rPr>
  </w:style>
  <w:style w:type="paragraph" w:customStyle="1" w:styleId="0908F59A647C4BFD9E74844834AE6A233">
    <w:name w:val="0908F59A647C4BFD9E74844834AE6A233"/>
    <w:rsid w:val="005D09B9"/>
    <w:rPr>
      <w:rFonts w:eastAsiaTheme="minorHAnsi"/>
    </w:rPr>
  </w:style>
  <w:style w:type="paragraph" w:customStyle="1" w:styleId="AC26DCF0BDDC449482EB2ECAC01EFDBD3">
    <w:name w:val="AC26DCF0BDDC449482EB2ECAC01EFDBD3"/>
    <w:rsid w:val="005D09B9"/>
    <w:rPr>
      <w:rFonts w:eastAsiaTheme="minorHAnsi"/>
    </w:rPr>
  </w:style>
  <w:style w:type="paragraph" w:customStyle="1" w:styleId="FEB8DFC603F944F5B7026858359E733C2">
    <w:name w:val="FEB8DFC603F944F5B7026858359E733C2"/>
    <w:rsid w:val="005D09B9"/>
    <w:rPr>
      <w:rFonts w:eastAsiaTheme="minorHAnsi"/>
    </w:rPr>
  </w:style>
  <w:style w:type="paragraph" w:customStyle="1" w:styleId="57F4AABB00DA4048826575156E9A300B2">
    <w:name w:val="57F4AABB00DA4048826575156E9A300B2"/>
    <w:rsid w:val="005D09B9"/>
    <w:rPr>
      <w:rFonts w:eastAsiaTheme="minorHAnsi"/>
    </w:rPr>
  </w:style>
  <w:style w:type="paragraph" w:customStyle="1" w:styleId="BA58BB7EDEE448028B8809169CD44BFA2">
    <w:name w:val="BA58BB7EDEE448028B8809169CD44BFA2"/>
    <w:rsid w:val="005D09B9"/>
    <w:rPr>
      <w:rFonts w:eastAsiaTheme="minorHAnsi"/>
    </w:rPr>
  </w:style>
  <w:style w:type="paragraph" w:customStyle="1" w:styleId="E4BCEBE29C9646A6A9C383737A6EE3B02">
    <w:name w:val="E4BCEBE29C9646A6A9C383737A6EE3B02"/>
    <w:rsid w:val="005D09B9"/>
    <w:rPr>
      <w:rFonts w:eastAsiaTheme="minorHAnsi"/>
    </w:rPr>
  </w:style>
  <w:style w:type="paragraph" w:customStyle="1" w:styleId="A10C70A881F947B2B973E7431E55E7552">
    <w:name w:val="A10C70A881F947B2B973E7431E55E7552"/>
    <w:rsid w:val="005D09B9"/>
    <w:rPr>
      <w:rFonts w:eastAsiaTheme="minorHAnsi"/>
    </w:rPr>
  </w:style>
  <w:style w:type="paragraph" w:customStyle="1" w:styleId="88939376B4F24C75BC5F9E32173F20302">
    <w:name w:val="88939376B4F24C75BC5F9E32173F20302"/>
    <w:rsid w:val="005D09B9"/>
    <w:rPr>
      <w:rFonts w:eastAsiaTheme="minorHAnsi"/>
    </w:rPr>
  </w:style>
  <w:style w:type="paragraph" w:customStyle="1" w:styleId="000592F5CD80491292C4BFFD60851B363">
    <w:name w:val="000592F5CD80491292C4BFFD60851B363"/>
    <w:rsid w:val="005D09B9"/>
    <w:rPr>
      <w:rFonts w:eastAsiaTheme="minorHAnsi"/>
    </w:rPr>
  </w:style>
  <w:style w:type="paragraph" w:customStyle="1" w:styleId="83B7F28693AE48B59EE4A34985F040993">
    <w:name w:val="83B7F28693AE48B59EE4A34985F040993"/>
    <w:rsid w:val="005D09B9"/>
    <w:rPr>
      <w:rFonts w:eastAsiaTheme="minorHAnsi"/>
    </w:rPr>
  </w:style>
  <w:style w:type="paragraph" w:customStyle="1" w:styleId="57EE446449AB442396FC142F73AEE8963">
    <w:name w:val="57EE446449AB442396FC142F73AEE8963"/>
    <w:rsid w:val="005D09B9"/>
    <w:rPr>
      <w:rFonts w:eastAsiaTheme="minorHAnsi"/>
    </w:rPr>
  </w:style>
  <w:style w:type="paragraph" w:customStyle="1" w:styleId="AB5AC5B46416454FAFB017699BB011EA3">
    <w:name w:val="AB5AC5B46416454FAFB017699BB011EA3"/>
    <w:rsid w:val="005D09B9"/>
    <w:rPr>
      <w:rFonts w:eastAsiaTheme="minorHAnsi"/>
    </w:rPr>
  </w:style>
  <w:style w:type="paragraph" w:customStyle="1" w:styleId="F123B75F95884E7994DCE96010E427281">
    <w:name w:val="F123B75F95884E7994DCE96010E427281"/>
    <w:rsid w:val="005D09B9"/>
    <w:rPr>
      <w:rFonts w:eastAsiaTheme="minorHAnsi"/>
    </w:rPr>
  </w:style>
  <w:style w:type="paragraph" w:customStyle="1" w:styleId="41FA751275E74787B3442BA34016568A2">
    <w:name w:val="41FA751275E74787B3442BA34016568A2"/>
    <w:rsid w:val="005D09B9"/>
    <w:rPr>
      <w:rFonts w:eastAsiaTheme="minorHAnsi"/>
    </w:rPr>
  </w:style>
  <w:style w:type="paragraph" w:customStyle="1" w:styleId="12C51A4402DF4DF58203686AB6489E642">
    <w:name w:val="12C51A4402DF4DF58203686AB6489E642"/>
    <w:rsid w:val="005D09B9"/>
    <w:rPr>
      <w:rFonts w:eastAsiaTheme="minorHAnsi"/>
    </w:rPr>
  </w:style>
  <w:style w:type="paragraph" w:customStyle="1" w:styleId="26B000C4AD53403085E82116395EB5B22">
    <w:name w:val="26B000C4AD53403085E82116395EB5B22"/>
    <w:rsid w:val="005D09B9"/>
    <w:rPr>
      <w:rFonts w:eastAsiaTheme="minorHAnsi"/>
    </w:rPr>
  </w:style>
  <w:style w:type="paragraph" w:customStyle="1" w:styleId="2E8765308B064EAB90547DCBB2A557DE2">
    <w:name w:val="2E8765308B064EAB90547DCBB2A557DE2"/>
    <w:rsid w:val="005D09B9"/>
    <w:rPr>
      <w:rFonts w:eastAsiaTheme="minorHAnsi"/>
    </w:rPr>
  </w:style>
  <w:style w:type="paragraph" w:customStyle="1" w:styleId="B39940AFDC8F4907AC5B3D9C87C0F4A02">
    <w:name w:val="B39940AFDC8F4907AC5B3D9C87C0F4A02"/>
    <w:rsid w:val="005D09B9"/>
    <w:rPr>
      <w:rFonts w:eastAsiaTheme="minorHAnsi"/>
    </w:rPr>
  </w:style>
  <w:style w:type="paragraph" w:customStyle="1" w:styleId="300BA29D51EC48C4A6C06EB48F59A6322">
    <w:name w:val="300BA29D51EC48C4A6C06EB48F59A6322"/>
    <w:rsid w:val="005D09B9"/>
    <w:rPr>
      <w:rFonts w:eastAsiaTheme="minorHAnsi"/>
    </w:rPr>
  </w:style>
  <w:style w:type="paragraph" w:customStyle="1" w:styleId="5519D67207474337B56C75E7C50962462">
    <w:name w:val="5519D67207474337B56C75E7C50962462"/>
    <w:rsid w:val="005D09B9"/>
    <w:rPr>
      <w:rFonts w:eastAsiaTheme="minorHAnsi"/>
    </w:rPr>
  </w:style>
  <w:style w:type="paragraph" w:customStyle="1" w:styleId="D2A8950826ED4B9AA403189EF79E98F22">
    <w:name w:val="D2A8950826ED4B9AA403189EF79E98F22"/>
    <w:rsid w:val="005D09B9"/>
    <w:rPr>
      <w:rFonts w:eastAsiaTheme="minorHAnsi"/>
    </w:rPr>
  </w:style>
  <w:style w:type="paragraph" w:customStyle="1" w:styleId="5720FD9771914C3381180E14E86062AC2">
    <w:name w:val="5720FD9771914C3381180E14E86062AC2"/>
    <w:rsid w:val="005D09B9"/>
    <w:rPr>
      <w:rFonts w:eastAsiaTheme="minorHAnsi"/>
    </w:rPr>
  </w:style>
  <w:style w:type="paragraph" w:customStyle="1" w:styleId="81F356D07D3646CEB0898C48907ACA2D2">
    <w:name w:val="81F356D07D3646CEB0898C48907ACA2D2"/>
    <w:rsid w:val="005D09B9"/>
    <w:rPr>
      <w:rFonts w:eastAsiaTheme="minorHAnsi"/>
    </w:rPr>
  </w:style>
  <w:style w:type="paragraph" w:customStyle="1" w:styleId="69F99408E1F2473EBA4552029F9E8FE12">
    <w:name w:val="69F99408E1F2473EBA4552029F9E8FE12"/>
    <w:rsid w:val="005D09B9"/>
    <w:rPr>
      <w:rFonts w:eastAsiaTheme="minorHAnsi"/>
    </w:rPr>
  </w:style>
  <w:style w:type="paragraph" w:customStyle="1" w:styleId="E8A3FA5E8AE64F1799C359FF21BAA3E32">
    <w:name w:val="E8A3FA5E8AE64F1799C359FF21BAA3E32"/>
    <w:rsid w:val="005D09B9"/>
    <w:rPr>
      <w:rFonts w:eastAsiaTheme="minorHAnsi"/>
    </w:rPr>
  </w:style>
  <w:style w:type="paragraph" w:customStyle="1" w:styleId="B13674B036DD4473ACC23CBDA95018382">
    <w:name w:val="B13674B036DD4473ACC23CBDA95018382"/>
    <w:rsid w:val="005D09B9"/>
    <w:rPr>
      <w:rFonts w:eastAsiaTheme="minorHAnsi"/>
    </w:rPr>
  </w:style>
  <w:style w:type="paragraph" w:customStyle="1" w:styleId="582B6783637B4870824B88780784DF8E2">
    <w:name w:val="582B6783637B4870824B88780784DF8E2"/>
    <w:rsid w:val="005D09B9"/>
    <w:rPr>
      <w:rFonts w:eastAsiaTheme="minorHAnsi"/>
    </w:rPr>
  </w:style>
  <w:style w:type="paragraph" w:customStyle="1" w:styleId="E19F11912A8E4D31996BAC67FB78F5652">
    <w:name w:val="E19F11912A8E4D31996BAC67FB78F5652"/>
    <w:rsid w:val="005D09B9"/>
    <w:rPr>
      <w:rFonts w:eastAsiaTheme="minorHAnsi"/>
    </w:rPr>
  </w:style>
  <w:style w:type="paragraph" w:customStyle="1" w:styleId="71354E6D2BC54FAFA6D8C950749FA9632">
    <w:name w:val="71354E6D2BC54FAFA6D8C950749FA9632"/>
    <w:rsid w:val="005D09B9"/>
    <w:rPr>
      <w:rFonts w:eastAsiaTheme="minorHAnsi"/>
    </w:rPr>
  </w:style>
  <w:style w:type="paragraph" w:customStyle="1" w:styleId="26C6AD8C36DD4C2C9DB2EAF70A19837E2">
    <w:name w:val="26C6AD8C36DD4C2C9DB2EAF70A19837E2"/>
    <w:rsid w:val="005D09B9"/>
    <w:rPr>
      <w:rFonts w:eastAsiaTheme="minorHAnsi"/>
    </w:rPr>
  </w:style>
  <w:style w:type="paragraph" w:customStyle="1" w:styleId="B7BE9BC1721242AEB96E3C17933B23A92">
    <w:name w:val="B7BE9BC1721242AEB96E3C17933B23A92"/>
    <w:rsid w:val="005D09B9"/>
    <w:rPr>
      <w:rFonts w:eastAsiaTheme="minorHAnsi"/>
    </w:rPr>
  </w:style>
  <w:style w:type="paragraph" w:customStyle="1" w:styleId="6FD20864D2B74ADBA8E8C2AF39B254052">
    <w:name w:val="6FD20864D2B74ADBA8E8C2AF39B254052"/>
    <w:rsid w:val="005D09B9"/>
    <w:rPr>
      <w:rFonts w:eastAsiaTheme="minorHAnsi"/>
    </w:rPr>
  </w:style>
  <w:style w:type="paragraph" w:customStyle="1" w:styleId="D95A754261B743C9AF2EB8BD0D12E77A2">
    <w:name w:val="D95A754261B743C9AF2EB8BD0D12E77A2"/>
    <w:rsid w:val="005D09B9"/>
    <w:rPr>
      <w:rFonts w:eastAsiaTheme="minorHAnsi"/>
    </w:rPr>
  </w:style>
  <w:style w:type="paragraph" w:customStyle="1" w:styleId="684E60ABCE724A60822269608551879E2">
    <w:name w:val="684E60ABCE724A60822269608551879E2"/>
    <w:rsid w:val="005D09B9"/>
    <w:rPr>
      <w:rFonts w:eastAsiaTheme="minorHAnsi"/>
    </w:rPr>
  </w:style>
  <w:style w:type="paragraph" w:customStyle="1" w:styleId="FE7B20CD9CC94BEC967B7919B51E264D2">
    <w:name w:val="FE7B20CD9CC94BEC967B7919B51E264D2"/>
    <w:rsid w:val="005D09B9"/>
    <w:rPr>
      <w:rFonts w:eastAsiaTheme="minorHAnsi"/>
    </w:rPr>
  </w:style>
  <w:style w:type="paragraph" w:customStyle="1" w:styleId="5035A29B464E41DCB36C8B405FA794EB2">
    <w:name w:val="5035A29B464E41DCB36C8B405FA794EB2"/>
    <w:rsid w:val="005D09B9"/>
    <w:rPr>
      <w:rFonts w:eastAsiaTheme="minorHAnsi"/>
    </w:rPr>
  </w:style>
  <w:style w:type="paragraph" w:customStyle="1" w:styleId="AE33B01587584B89A6378C5749F8923E2">
    <w:name w:val="AE33B01587584B89A6378C5749F8923E2"/>
    <w:rsid w:val="005D09B9"/>
    <w:rPr>
      <w:rFonts w:eastAsiaTheme="minorHAnsi"/>
    </w:rPr>
  </w:style>
  <w:style w:type="paragraph" w:customStyle="1" w:styleId="550FCB89FE774A5DB928D080CD03B6153">
    <w:name w:val="550FCB89FE774A5DB928D080CD03B6153"/>
    <w:rsid w:val="005D09B9"/>
    <w:rPr>
      <w:rFonts w:eastAsiaTheme="minorHAnsi"/>
    </w:rPr>
  </w:style>
  <w:style w:type="paragraph" w:customStyle="1" w:styleId="38A8166A59AB4652818A14DBBAD2D9893">
    <w:name w:val="38A8166A59AB4652818A14DBBAD2D9893"/>
    <w:rsid w:val="005D09B9"/>
    <w:rPr>
      <w:rFonts w:eastAsiaTheme="minorHAnsi"/>
    </w:rPr>
  </w:style>
  <w:style w:type="paragraph" w:customStyle="1" w:styleId="B13073EDB1FE45FDB4892B7DD50042B53">
    <w:name w:val="B13073EDB1FE45FDB4892B7DD50042B53"/>
    <w:rsid w:val="005D09B9"/>
    <w:rPr>
      <w:rFonts w:eastAsiaTheme="minorHAnsi"/>
    </w:rPr>
  </w:style>
  <w:style w:type="paragraph" w:customStyle="1" w:styleId="19B18FDDAF564BEDA1D0547EE4040FF73">
    <w:name w:val="19B18FDDAF564BEDA1D0547EE4040FF73"/>
    <w:rsid w:val="005D09B9"/>
    <w:rPr>
      <w:rFonts w:eastAsiaTheme="minorHAnsi"/>
    </w:rPr>
  </w:style>
  <w:style w:type="paragraph" w:customStyle="1" w:styleId="6CB4A18A4CCD4E4A8ADE681C110D1C303">
    <w:name w:val="6CB4A18A4CCD4E4A8ADE681C110D1C303"/>
    <w:rsid w:val="005D09B9"/>
    <w:rPr>
      <w:rFonts w:eastAsiaTheme="minorHAnsi"/>
    </w:rPr>
  </w:style>
  <w:style w:type="paragraph" w:customStyle="1" w:styleId="D285347ECE1842C798D53F6AB3FDBFE73">
    <w:name w:val="D285347ECE1842C798D53F6AB3FDBFE73"/>
    <w:rsid w:val="005D09B9"/>
    <w:rPr>
      <w:rFonts w:eastAsiaTheme="minorHAnsi"/>
    </w:rPr>
  </w:style>
  <w:style w:type="paragraph" w:customStyle="1" w:styleId="41D67B529B9848B2AA66A19BF27660DE3">
    <w:name w:val="41D67B529B9848B2AA66A19BF27660DE3"/>
    <w:rsid w:val="005D09B9"/>
    <w:rPr>
      <w:rFonts w:eastAsiaTheme="minorHAnsi"/>
    </w:rPr>
  </w:style>
  <w:style w:type="paragraph" w:customStyle="1" w:styleId="684ED56FB3E94E6E91F29F0CDAE131453">
    <w:name w:val="684ED56FB3E94E6E91F29F0CDAE131453"/>
    <w:rsid w:val="005D09B9"/>
    <w:rPr>
      <w:rFonts w:eastAsiaTheme="minorHAnsi"/>
    </w:rPr>
  </w:style>
  <w:style w:type="paragraph" w:customStyle="1" w:styleId="AEA19EE58ED741EE91849DD27A5699B83">
    <w:name w:val="AEA19EE58ED741EE91849DD27A5699B83"/>
    <w:rsid w:val="005D09B9"/>
    <w:rPr>
      <w:rFonts w:eastAsiaTheme="minorHAnsi"/>
    </w:rPr>
  </w:style>
  <w:style w:type="paragraph" w:customStyle="1" w:styleId="8BC4D1A7DDDE479D8E14F7C90E6954862">
    <w:name w:val="8BC4D1A7DDDE479D8E14F7C90E6954862"/>
    <w:rsid w:val="005D09B9"/>
    <w:rPr>
      <w:rFonts w:eastAsiaTheme="minorHAnsi"/>
    </w:rPr>
  </w:style>
  <w:style w:type="paragraph" w:customStyle="1" w:styleId="836CA107BAD6438F82591CA0E112AE0E2">
    <w:name w:val="836CA107BAD6438F82591CA0E112AE0E2"/>
    <w:rsid w:val="005D09B9"/>
    <w:rPr>
      <w:rFonts w:eastAsiaTheme="minorHAnsi"/>
    </w:rPr>
  </w:style>
  <w:style w:type="paragraph" w:customStyle="1" w:styleId="580E82F78D11414BBFE51061873CB0BA2">
    <w:name w:val="580E82F78D11414BBFE51061873CB0BA2"/>
    <w:rsid w:val="005D09B9"/>
    <w:rPr>
      <w:rFonts w:eastAsiaTheme="minorHAnsi"/>
    </w:rPr>
  </w:style>
  <w:style w:type="paragraph" w:customStyle="1" w:styleId="461D801EF7AF49DE908757F34CB4C45D2">
    <w:name w:val="461D801EF7AF49DE908757F34CB4C45D2"/>
    <w:rsid w:val="005D09B9"/>
    <w:rPr>
      <w:rFonts w:eastAsiaTheme="minorHAnsi"/>
    </w:rPr>
  </w:style>
  <w:style w:type="paragraph" w:customStyle="1" w:styleId="B86F7A3930A3457AACC2FAFF6348D66C2">
    <w:name w:val="B86F7A3930A3457AACC2FAFF6348D66C2"/>
    <w:rsid w:val="005D09B9"/>
    <w:rPr>
      <w:rFonts w:eastAsiaTheme="minorHAnsi"/>
    </w:rPr>
  </w:style>
  <w:style w:type="paragraph" w:customStyle="1" w:styleId="9DC0D0BABF9C44A5AAF1C400A4A478782">
    <w:name w:val="9DC0D0BABF9C44A5AAF1C400A4A478782"/>
    <w:rsid w:val="005D09B9"/>
    <w:rPr>
      <w:rFonts w:eastAsiaTheme="minorHAnsi"/>
    </w:rPr>
  </w:style>
  <w:style w:type="paragraph" w:customStyle="1" w:styleId="BA19C9DFAC2F44619B9BAEC1DCA4DCE92">
    <w:name w:val="BA19C9DFAC2F44619B9BAEC1DCA4DCE92"/>
    <w:rsid w:val="005D09B9"/>
    <w:rPr>
      <w:rFonts w:eastAsiaTheme="minorHAnsi"/>
    </w:rPr>
  </w:style>
  <w:style w:type="paragraph" w:customStyle="1" w:styleId="0A7C0E872EAF49C4A9F68E07ACC8486C2">
    <w:name w:val="0A7C0E872EAF49C4A9F68E07ACC8486C2"/>
    <w:rsid w:val="005D09B9"/>
    <w:rPr>
      <w:rFonts w:eastAsiaTheme="minorHAnsi"/>
    </w:rPr>
  </w:style>
  <w:style w:type="paragraph" w:customStyle="1" w:styleId="C6D6430B14284B708015FCBE00BA7D512">
    <w:name w:val="C6D6430B14284B708015FCBE00BA7D512"/>
    <w:rsid w:val="005D09B9"/>
    <w:rPr>
      <w:rFonts w:eastAsiaTheme="minorHAnsi"/>
    </w:rPr>
  </w:style>
  <w:style w:type="paragraph" w:customStyle="1" w:styleId="FD70195F4C7B413DBC3E7728D597723E2">
    <w:name w:val="FD70195F4C7B413DBC3E7728D597723E2"/>
    <w:rsid w:val="005D09B9"/>
    <w:rPr>
      <w:rFonts w:eastAsiaTheme="minorHAnsi"/>
    </w:rPr>
  </w:style>
  <w:style w:type="paragraph" w:customStyle="1" w:styleId="5218FF2A1942474DB68A2BF8CDBA79792">
    <w:name w:val="5218FF2A1942474DB68A2BF8CDBA79792"/>
    <w:rsid w:val="005D09B9"/>
    <w:rPr>
      <w:rFonts w:eastAsiaTheme="minorHAnsi"/>
    </w:rPr>
  </w:style>
  <w:style w:type="paragraph" w:customStyle="1" w:styleId="9CA4D43FFF2D45228500B99769B337872">
    <w:name w:val="9CA4D43FFF2D45228500B99769B337872"/>
    <w:rsid w:val="005D09B9"/>
    <w:rPr>
      <w:rFonts w:eastAsiaTheme="minorHAnsi"/>
    </w:rPr>
  </w:style>
  <w:style w:type="paragraph" w:customStyle="1" w:styleId="A324CB1704E64B4DB2941B8A45B534B82">
    <w:name w:val="A324CB1704E64B4DB2941B8A45B534B82"/>
    <w:rsid w:val="005D09B9"/>
    <w:rPr>
      <w:rFonts w:eastAsiaTheme="minorHAnsi"/>
    </w:rPr>
  </w:style>
  <w:style w:type="paragraph" w:customStyle="1" w:styleId="F9BC38CD85804D8E97FE68AAC500EE352">
    <w:name w:val="F9BC38CD85804D8E97FE68AAC500EE352"/>
    <w:rsid w:val="005D09B9"/>
    <w:rPr>
      <w:rFonts w:eastAsiaTheme="minorHAnsi"/>
    </w:rPr>
  </w:style>
  <w:style w:type="paragraph" w:customStyle="1" w:styleId="30E1A7D04BAB46648155079A0E45CDBA2">
    <w:name w:val="30E1A7D04BAB46648155079A0E45CDBA2"/>
    <w:rsid w:val="005D09B9"/>
    <w:rPr>
      <w:rFonts w:eastAsiaTheme="minorHAnsi"/>
    </w:rPr>
  </w:style>
  <w:style w:type="paragraph" w:customStyle="1" w:styleId="48C825926B4B42AF9E43B38A768C16152">
    <w:name w:val="48C825926B4B42AF9E43B38A768C16152"/>
    <w:rsid w:val="005D09B9"/>
    <w:rPr>
      <w:rFonts w:eastAsiaTheme="minorHAnsi"/>
    </w:rPr>
  </w:style>
  <w:style w:type="paragraph" w:customStyle="1" w:styleId="8DAA1F0CD1174695BE4D35D7F1FE18352">
    <w:name w:val="8DAA1F0CD1174695BE4D35D7F1FE18352"/>
    <w:rsid w:val="005D09B9"/>
    <w:rPr>
      <w:rFonts w:eastAsiaTheme="minorHAnsi"/>
    </w:rPr>
  </w:style>
  <w:style w:type="paragraph" w:customStyle="1" w:styleId="15031B85985540818D1C79E03306575B2">
    <w:name w:val="15031B85985540818D1C79E03306575B2"/>
    <w:rsid w:val="005D09B9"/>
    <w:rPr>
      <w:rFonts w:eastAsiaTheme="minorHAnsi"/>
    </w:rPr>
  </w:style>
  <w:style w:type="paragraph" w:customStyle="1" w:styleId="809F3936FB5045DAA404F8BADD89E5222">
    <w:name w:val="809F3936FB5045DAA404F8BADD89E5222"/>
    <w:rsid w:val="005D09B9"/>
    <w:rPr>
      <w:rFonts w:eastAsiaTheme="minorHAnsi"/>
    </w:rPr>
  </w:style>
  <w:style w:type="paragraph" w:customStyle="1" w:styleId="1984CC4F8DE74721A45BD3F68D6BA7AB2">
    <w:name w:val="1984CC4F8DE74721A45BD3F68D6BA7AB2"/>
    <w:rsid w:val="005D09B9"/>
    <w:rPr>
      <w:rFonts w:eastAsiaTheme="minorHAnsi"/>
    </w:rPr>
  </w:style>
  <w:style w:type="paragraph" w:customStyle="1" w:styleId="45C56F5094C5409BAADBF4978ABF5B242">
    <w:name w:val="45C56F5094C5409BAADBF4978ABF5B242"/>
    <w:rsid w:val="005D09B9"/>
    <w:rPr>
      <w:rFonts w:eastAsiaTheme="minorHAnsi"/>
    </w:rPr>
  </w:style>
  <w:style w:type="paragraph" w:customStyle="1" w:styleId="A972B5712DDC4FD18979FCCE4348404A2">
    <w:name w:val="A972B5712DDC4FD18979FCCE4348404A2"/>
    <w:rsid w:val="005D09B9"/>
    <w:rPr>
      <w:rFonts w:eastAsiaTheme="minorHAnsi"/>
    </w:rPr>
  </w:style>
  <w:style w:type="paragraph" w:customStyle="1" w:styleId="E4DF6FE35A7445FE8026D77F054C7E6B3">
    <w:name w:val="E4DF6FE35A7445FE8026D77F054C7E6B3"/>
    <w:rsid w:val="005D09B9"/>
    <w:rPr>
      <w:rFonts w:eastAsiaTheme="minorHAnsi"/>
    </w:rPr>
  </w:style>
  <w:style w:type="paragraph" w:customStyle="1" w:styleId="B99608C6465048E0A7F197DB96BE5F8F3">
    <w:name w:val="B99608C6465048E0A7F197DB96BE5F8F3"/>
    <w:rsid w:val="005D09B9"/>
    <w:rPr>
      <w:rFonts w:eastAsiaTheme="minorHAnsi"/>
    </w:rPr>
  </w:style>
  <w:style w:type="paragraph" w:customStyle="1" w:styleId="A927AA874B3345EB9244F0D1FADB39EB3">
    <w:name w:val="A927AA874B3345EB9244F0D1FADB39EB3"/>
    <w:rsid w:val="005D09B9"/>
    <w:rPr>
      <w:rFonts w:eastAsiaTheme="minorHAnsi"/>
    </w:rPr>
  </w:style>
  <w:style w:type="paragraph" w:customStyle="1" w:styleId="86B3F61F93F5460B8D9E7AC1F71EAF2F3">
    <w:name w:val="86B3F61F93F5460B8D9E7AC1F71EAF2F3"/>
    <w:rsid w:val="005D09B9"/>
    <w:rPr>
      <w:rFonts w:eastAsiaTheme="minorHAnsi"/>
    </w:rPr>
  </w:style>
  <w:style w:type="paragraph" w:customStyle="1" w:styleId="80F269752A054EF6BB2C7AF1C0B0A2893">
    <w:name w:val="80F269752A054EF6BB2C7AF1C0B0A2893"/>
    <w:rsid w:val="005D09B9"/>
    <w:rPr>
      <w:rFonts w:eastAsiaTheme="minorHAnsi"/>
    </w:rPr>
  </w:style>
  <w:style w:type="paragraph" w:customStyle="1" w:styleId="2E624426B082466C8291CFB265D923072">
    <w:name w:val="2E624426B082466C8291CFB265D923072"/>
    <w:rsid w:val="005D09B9"/>
    <w:rPr>
      <w:rFonts w:eastAsiaTheme="minorHAnsi"/>
    </w:rPr>
  </w:style>
  <w:style w:type="paragraph" w:customStyle="1" w:styleId="E9377180A3194E0983A2B4A4B86379A32">
    <w:name w:val="E9377180A3194E0983A2B4A4B86379A32"/>
    <w:rsid w:val="005D09B9"/>
    <w:rPr>
      <w:rFonts w:eastAsiaTheme="minorHAnsi"/>
    </w:rPr>
  </w:style>
  <w:style w:type="paragraph" w:customStyle="1" w:styleId="ED196C0F81E94078B4D206BFC46210503">
    <w:name w:val="ED196C0F81E94078B4D206BFC46210503"/>
    <w:rsid w:val="005D09B9"/>
    <w:rPr>
      <w:rFonts w:eastAsiaTheme="minorHAnsi"/>
    </w:rPr>
  </w:style>
  <w:style w:type="paragraph" w:customStyle="1" w:styleId="121FB2B2AF1D47E99679067DA644FE903">
    <w:name w:val="121FB2B2AF1D47E99679067DA644FE903"/>
    <w:rsid w:val="005D09B9"/>
    <w:rPr>
      <w:rFonts w:eastAsiaTheme="minorHAnsi"/>
    </w:rPr>
  </w:style>
  <w:style w:type="paragraph" w:customStyle="1" w:styleId="7B71D54005A64F9A82FF9308DC5B904C3">
    <w:name w:val="7B71D54005A64F9A82FF9308DC5B904C3"/>
    <w:rsid w:val="005D09B9"/>
    <w:rPr>
      <w:rFonts w:eastAsiaTheme="minorHAnsi"/>
    </w:rPr>
  </w:style>
  <w:style w:type="paragraph" w:customStyle="1" w:styleId="F18F7830DD374E1993EE2CBBFC0C98C73">
    <w:name w:val="F18F7830DD374E1993EE2CBBFC0C98C73"/>
    <w:rsid w:val="005D09B9"/>
    <w:rPr>
      <w:rFonts w:eastAsiaTheme="minorHAnsi"/>
    </w:rPr>
  </w:style>
  <w:style w:type="paragraph" w:customStyle="1" w:styleId="2B59F484F3784AF5808EA5E8C71976823">
    <w:name w:val="2B59F484F3784AF5808EA5E8C71976823"/>
    <w:rsid w:val="005D09B9"/>
    <w:rPr>
      <w:rFonts w:eastAsiaTheme="minorHAnsi"/>
    </w:rPr>
  </w:style>
  <w:style w:type="paragraph" w:customStyle="1" w:styleId="556EC456A2384BDAA164547FAEA05F663">
    <w:name w:val="556EC456A2384BDAA164547FAEA05F663"/>
    <w:rsid w:val="005D09B9"/>
    <w:rPr>
      <w:rFonts w:eastAsiaTheme="minorHAnsi"/>
    </w:rPr>
  </w:style>
  <w:style w:type="paragraph" w:customStyle="1" w:styleId="A594EFE820254E769BF5E5BD3C1833EC3">
    <w:name w:val="A594EFE820254E769BF5E5BD3C1833EC3"/>
    <w:rsid w:val="005D09B9"/>
    <w:rPr>
      <w:rFonts w:eastAsiaTheme="minorHAnsi"/>
    </w:rPr>
  </w:style>
  <w:style w:type="paragraph" w:customStyle="1" w:styleId="86B4881DE0C048FA8653120CF3F3A4EC3">
    <w:name w:val="86B4881DE0C048FA8653120CF3F3A4EC3"/>
    <w:rsid w:val="005D09B9"/>
    <w:rPr>
      <w:rFonts w:eastAsiaTheme="minorHAnsi"/>
    </w:rPr>
  </w:style>
  <w:style w:type="paragraph" w:customStyle="1" w:styleId="A1914D8123894DCB83B52A5749C972173">
    <w:name w:val="A1914D8123894DCB83B52A5749C972173"/>
    <w:rsid w:val="005D09B9"/>
    <w:rPr>
      <w:rFonts w:eastAsiaTheme="minorHAnsi"/>
    </w:rPr>
  </w:style>
  <w:style w:type="paragraph" w:customStyle="1" w:styleId="EA64D1EC7DDB4D5582C14A694924F4D32">
    <w:name w:val="EA64D1EC7DDB4D5582C14A694924F4D32"/>
    <w:rsid w:val="005D09B9"/>
    <w:rPr>
      <w:rFonts w:eastAsiaTheme="minorHAnsi"/>
    </w:rPr>
  </w:style>
  <w:style w:type="paragraph" w:customStyle="1" w:styleId="A961B4F217D84A6C84FA22B2875223A52">
    <w:name w:val="A961B4F217D84A6C84FA22B2875223A52"/>
    <w:rsid w:val="005D09B9"/>
    <w:rPr>
      <w:rFonts w:eastAsiaTheme="minorHAnsi"/>
    </w:rPr>
  </w:style>
  <w:style w:type="paragraph" w:customStyle="1" w:styleId="7BEA5DEA99874F0BAA925C18D8540CE22">
    <w:name w:val="7BEA5DEA99874F0BAA925C18D8540CE22"/>
    <w:rsid w:val="005D09B9"/>
    <w:rPr>
      <w:rFonts w:eastAsiaTheme="minorHAnsi"/>
    </w:rPr>
  </w:style>
  <w:style w:type="paragraph" w:customStyle="1" w:styleId="D8586782E4ED49B08BE4BFBBA6E192223">
    <w:name w:val="D8586782E4ED49B08BE4BFBBA6E192223"/>
    <w:rsid w:val="005D09B9"/>
    <w:rPr>
      <w:rFonts w:eastAsiaTheme="minorHAnsi"/>
    </w:rPr>
  </w:style>
  <w:style w:type="paragraph" w:customStyle="1" w:styleId="282934B086EA4F15B521E39FF2025A212">
    <w:name w:val="282934B086EA4F15B521E39FF2025A212"/>
    <w:rsid w:val="005D09B9"/>
    <w:rPr>
      <w:rFonts w:eastAsiaTheme="minorHAnsi"/>
    </w:rPr>
  </w:style>
  <w:style w:type="paragraph" w:customStyle="1" w:styleId="9674BB387D044BDFB2F8B6176BE1DE8F2">
    <w:name w:val="9674BB387D044BDFB2F8B6176BE1DE8F2"/>
    <w:rsid w:val="005D09B9"/>
    <w:rPr>
      <w:rFonts w:eastAsiaTheme="minorHAnsi"/>
    </w:rPr>
  </w:style>
  <w:style w:type="paragraph" w:customStyle="1" w:styleId="5F99D3C127E8425B8BD3A0C8032B44253">
    <w:name w:val="5F99D3C127E8425B8BD3A0C8032B44253"/>
    <w:rsid w:val="005D09B9"/>
    <w:rPr>
      <w:rFonts w:eastAsiaTheme="minorHAnsi"/>
    </w:rPr>
  </w:style>
  <w:style w:type="paragraph" w:customStyle="1" w:styleId="FB778E8B1B834706AFA9239F413FE0E43">
    <w:name w:val="FB778E8B1B834706AFA9239F413FE0E43"/>
    <w:rsid w:val="005D09B9"/>
    <w:rPr>
      <w:rFonts w:eastAsiaTheme="minorHAnsi"/>
    </w:rPr>
  </w:style>
  <w:style w:type="paragraph" w:customStyle="1" w:styleId="C980D2C863834B778E7E541A387E927C2">
    <w:name w:val="C980D2C863834B778E7E541A387E927C2"/>
    <w:rsid w:val="005D09B9"/>
    <w:rPr>
      <w:rFonts w:eastAsiaTheme="minorHAnsi"/>
    </w:rPr>
  </w:style>
  <w:style w:type="paragraph" w:customStyle="1" w:styleId="0A13A6C575124CBEB355DC1B436E8E3D1">
    <w:name w:val="0A13A6C575124CBEB355DC1B436E8E3D1"/>
    <w:rsid w:val="005D09B9"/>
    <w:rPr>
      <w:rFonts w:eastAsiaTheme="minorHAnsi"/>
    </w:rPr>
  </w:style>
  <w:style w:type="paragraph" w:customStyle="1" w:styleId="CC474F57307A42DFB67A3FD8C46547392">
    <w:name w:val="CC474F57307A42DFB67A3FD8C46547392"/>
    <w:rsid w:val="005D09B9"/>
    <w:rPr>
      <w:rFonts w:eastAsiaTheme="minorHAnsi"/>
    </w:rPr>
  </w:style>
  <w:style w:type="paragraph" w:customStyle="1" w:styleId="A79A8CF48B3B4721A19E7CEF20FBD71A1">
    <w:name w:val="A79A8CF48B3B4721A19E7CEF20FBD71A1"/>
    <w:rsid w:val="005D09B9"/>
    <w:rPr>
      <w:rFonts w:eastAsiaTheme="minorHAnsi"/>
    </w:rPr>
  </w:style>
  <w:style w:type="paragraph" w:customStyle="1" w:styleId="9003F02A36EF4D56BEDC9DFA517DB73D2">
    <w:name w:val="9003F02A36EF4D56BEDC9DFA517DB73D2"/>
    <w:rsid w:val="005D09B9"/>
    <w:rPr>
      <w:rFonts w:eastAsiaTheme="minorHAnsi"/>
    </w:rPr>
  </w:style>
  <w:style w:type="paragraph" w:customStyle="1" w:styleId="2C5BBF84CB22428E95310563167BC97A2">
    <w:name w:val="2C5BBF84CB22428E95310563167BC97A2"/>
    <w:rsid w:val="005D09B9"/>
    <w:rPr>
      <w:rFonts w:eastAsiaTheme="minorHAnsi"/>
    </w:rPr>
  </w:style>
  <w:style w:type="paragraph" w:customStyle="1" w:styleId="511A439C9E384B3A9A223FF314EF7ADB2">
    <w:name w:val="511A439C9E384B3A9A223FF314EF7ADB2"/>
    <w:rsid w:val="005D09B9"/>
    <w:rPr>
      <w:rFonts w:eastAsiaTheme="minorHAnsi"/>
    </w:rPr>
  </w:style>
  <w:style w:type="paragraph" w:customStyle="1" w:styleId="6598333539644D15872724A31D76E5FF2">
    <w:name w:val="6598333539644D15872724A31D76E5FF2"/>
    <w:rsid w:val="005D09B9"/>
    <w:rPr>
      <w:rFonts w:eastAsiaTheme="minorHAnsi"/>
    </w:rPr>
  </w:style>
  <w:style w:type="paragraph" w:customStyle="1" w:styleId="1EDF8091850C4442917A0DCACA80E6BE2">
    <w:name w:val="1EDF8091850C4442917A0DCACA80E6BE2"/>
    <w:rsid w:val="005D09B9"/>
    <w:rPr>
      <w:rFonts w:eastAsiaTheme="minorHAnsi"/>
    </w:rPr>
  </w:style>
  <w:style w:type="paragraph" w:customStyle="1" w:styleId="9668F2685420487D89F8C40981D294B52">
    <w:name w:val="9668F2685420487D89F8C40981D294B52"/>
    <w:rsid w:val="005D09B9"/>
    <w:rPr>
      <w:rFonts w:eastAsiaTheme="minorHAnsi"/>
    </w:rPr>
  </w:style>
  <w:style w:type="paragraph" w:customStyle="1" w:styleId="249A9F63F1C644EBBAE316B64DFB7AD92">
    <w:name w:val="249A9F63F1C644EBBAE316B64DFB7AD92"/>
    <w:rsid w:val="005D09B9"/>
    <w:rPr>
      <w:rFonts w:eastAsiaTheme="minorHAnsi"/>
    </w:rPr>
  </w:style>
  <w:style w:type="paragraph" w:customStyle="1" w:styleId="457BFF5ABDAD4D3CAF0519A81B66A18D2">
    <w:name w:val="457BFF5ABDAD4D3CAF0519A81B66A18D2"/>
    <w:rsid w:val="005D09B9"/>
    <w:rPr>
      <w:rFonts w:eastAsiaTheme="minorHAnsi"/>
    </w:rPr>
  </w:style>
  <w:style w:type="paragraph" w:customStyle="1" w:styleId="1F5EE3C37045499C8534B8035E39864C2">
    <w:name w:val="1F5EE3C37045499C8534B8035E39864C2"/>
    <w:rsid w:val="005D09B9"/>
    <w:rPr>
      <w:rFonts w:eastAsiaTheme="minorHAnsi"/>
    </w:rPr>
  </w:style>
  <w:style w:type="paragraph" w:customStyle="1" w:styleId="D67AF7D167EF4930B59254A31641BE7D2">
    <w:name w:val="D67AF7D167EF4930B59254A31641BE7D2"/>
    <w:rsid w:val="005D09B9"/>
    <w:rPr>
      <w:rFonts w:eastAsiaTheme="minorHAnsi"/>
    </w:rPr>
  </w:style>
  <w:style w:type="paragraph" w:customStyle="1" w:styleId="00CA8621DA5B44C9AFC062CBD6A645BA2">
    <w:name w:val="00CA8621DA5B44C9AFC062CBD6A645BA2"/>
    <w:rsid w:val="005D09B9"/>
    <w:rPr>
      <w:rFonts w:eastAsiaTheme="minorHAnsi"/>
    </w:rPr>
  </w:style>
  <w:style w:type="paragraph" w:customStyle="1" w:styleId="4756C40C86464AD7AAC320F7344AB0602">
    <w:name w:val="4756C40C86464AD7AAC320F7344AB0602"/>
    <w:rsid w:val="005D09B9"/>
    <w:rPr>
      <w:rFonts w:eastAsiaTheme="minorHAnsi"/>
    </w:rPr>
  </w:style>
  <w:style w:type="paragraph" w:customStyle="1" w:styleId="BD382EE694E2432EA9837B4784B799902">
    <w:name w:val="BD382EE694E2432EA9837B4784B799902"/>
    <w:rsid w:val="005D09B9"/>
    <w:rPr>
      <w:rFonts w:eastAsiaTheme="minorHAnsi"/>
    </w:rPr>
  </w:style>
  <w:style w:type="paragraph" w:customStyle="1" w:styleId="D168BA5BC8C941558524B08E69EEC93D2">
    <w:name w:val="D168BA5BC8C941558524B08E69EEC93D2"/>
    <w:rsid w:val="005D09B9"/>
    <w:rPr>
      <w:rFonts w:eastAsiaTheme="minorHAnsi"/>
    </w:rPr>
  </w:style>
  <w:style w:type="paragraph" w:customStyle="1" w:styleId="118E04076EB2468C8FCBF186CC5633D42">
    <w:name w:val="118E04076EB2468C8FCBF186CC5633D42"/>
    <w:rsid w:val="005D09B9"/>
    <w:rPr>
      <w:rFonts w:eastAsiaTheme="minorHAnsi"/>
    </w:rPr>
  </w:style>
  <w:style w:type="paragraph" w:customStyle="1" w:styleId="A9C2894609B449B494268C0FD5A6E40E2">
    <w:name w:val="A9C2894609B449B494268C0FD5A6E40E2"/>
    <w:rsid w:val="005D09B9"/>
    <w:rPr>
      <w:rFonts w:eastAsiaTheme="minorHAnsi"/>
    </w:rPr>
  </w:style>
  <w:style w:type="paragraph" w:customStyle="1" w:styleId="2D84FF39DBF24BBCB2B1360C09EBF5BC2">
    <w:name w:val="2D84FF39DBF24BBCB2B1360C09EBF5BC2"/>
    <w:rsid w:val="005D09B9"/>
    <w:rPr>
      <w:rFonts w:eastAsiaTheme="minorHAnsi"/>
    </w:rPr>
  </w:style>
  <w:style w:type="paragraph" w:customStyle="1" w:styleId="D9979A90962541D39B6EE4A778610C5D2">
    <w:name w:val="D9979A90962541D39B6EE4A778610C5D2"/>
    <w:rsid w:val="005D09B9"/>
    <w:rPr>
      <w:rFonts w:eastAsiaTheme="minorHAnsi"/>
    </w:rPr>
  </w:style>
  <w:style w:type="paragraph" w:customStyle="1" w:styleId="D00B8C9075974E46A43A81C4E62E05C62">
    <w:name w:val="D00B8C9075974E46A43A81C4E62E05C62"/>
    <w:rsid w:val="005D09B9"/>
    <w:rPr>
      <w:rFonts w:eastAsiaTheme="minorHAnsi"/>
    </w:rPr>
  </w:style>
  <w:style w:type="paragraph" w:customStyle="1" w:styleId="561EBF0D8B524085BB2A9CE416BD70862">
    <w:name w:val="561EBF0D8B524085BB2A9CE416BD70862"/>
    <w:rsid w:val="005D09B9"/>
    <w:rPr>
      <w:rFonts w:eastAsiaTheme="minorHAnsi"/>
    </w:rPr>
  </w:style>
  <w:style w:type="paragraph" w:customStyle="1" w:styleId="812668975914417CA69E10F633D893C52">
    <w:name w:val="812668975914417CA69E10F633D893C52"/>
    <w:rsid w:val="005D09B9"/>
    <w:rPr>
      <w:rFonts w:eastAsiaTheme="minorHAnsi"/>
    </w:rPr>
  </w:style>
  <w:style w:type="paragraph" w:customStyle="1" w:styleId="737D3A39EB2E499BA1F6AD6B3BB0E34D2">
    <w:name w:val="737D3A39EB2E499BA1F6AD6B3BB0E34D2"/>
    <w:rsid w:val="005D09B9"/>
    <w:rPr>
      <w:rFonts w:eastAsiaTheme="minorHAnsi"/>
    </w:rPr>
  </w:style>
  <w:style w:type="paragraph" w:customStyle="1" w:styleId="57D86B35E18B4636BFEF27CE259BA34E1">
    <w:name w:val="57D86B35E18B4636BFEF27CE259BA34E1"/>
    <w:rsid w:val="005D09B9"/>
    <w:rPr>
      <w:rFonts w:eastAsiaTheme="minorHAnsi"/>
    </w:rPr>
  </w:style>
  <w:style w:type="paragraph" w:customStyle="1" w:styleId="1F2197605B0E4F6983D9862A6D870C991">
    <w:name w:val="1F2197605B0E4F6983D9862A6D870C991"/>
    <w:rsid w:val="005D09B9"/>
    <w:rPr>
      <w:rFonts w:eastAsiaTheme="minorHAnsi"/>
    </w:rPr>
  </w:style>
  <w:style w:type="paragraph" w:customStyle="1" w:styleId="4D24EE4081DA4AED9C737CD34C5108C1">
    <w:name w:val="4D24EE4081DA4AED9C737CD34C5108C1"/>
    <w:rsid w:val="00611046"/>
  </w:style>
  <w:style w:type="paragraph" w:customStyle="1" w:styleId="3B55382075D94430A96010AB11FFE687">
    <w:name w:val="3B55382075D94430A96010AB11FFE687"/>
    <w:rsid w:val="00611046"/>
  </w:style>
  <w:style w:type="paragraph" w:customStyle="1" w:styleId="39091EA9873A4C8EB420D6656A8B3D56">
    <w:name w:val="39091EA9873A4C8EB420D6656A8B3D56"/>
    <w:rsid w:val="00611046"/>
  </w:style>
  <w:style w:type="paragraph" w:customStyle="1" w:styleId="126FA062F07C49E594ACBEBE17EF16DF">
    <w:name w:val="126FA062F07C49E594ACBEBE17EF16DF"/>
    <w:rsid w:val="00611046"/>
  </w:style>
  <w:style w:type="paragraph" w:customStyle="1" w:styleId="FB89AE6E1F474E438BED6F364603A293">
    <w:name w:val="FB89AE6E1F474E438BED6F364603A293"/>
    <w:rsid w:val="00611046"/>
  </w:style>
  <w:style w:type="paragraph" w:customStyle="1" w:styleId="902A516C0079444788B3B0A58911A689">
    <w:name w:val="902A516C0079444788B3B0A58911A689"/>
    <w:rsid w:val="00611046"/>
  </w:style>
  <w:style w:type="paragraph" w:customStyle="1" w:styleId="0E86B721FF18466F904A5E3A46799AFC">
    <w:name w:val="0E86B721FF18466F904A5E3A46799AFC"/>
    <w:rsid w:val="00611046"/>
  </w:style>
  <w:style w:type="paragraph" w:customStyle="1" w:styleId="7DBBC804DA6B4BB59CB3E2B543B13407">
    <w:name w:val="7DBBC804DA6B4BB59CB3E2B543B13407"/>
    <w:rsid w:val="00611046"/>
  </w:style>
  <w:style w:type="paragraph" w:customStyle="1" w:styleId="C474EF9660B44AC089F33C29F0DDE7DD">
    <w:name w:val="C474EF9660B44AC089F33C29F0DDE7DD"/>
    <w:rsid w:val="00611046"/>
  </w:style>
  <w:style w:type="paragraph" w:customStyle="1" w:styleId="E55844B3F39E43BE98C802F9FEB1AC0C">
    <w:name w:val="E55844B3F39E43BE98C802F9FEB1AC0C"/>
    <w:rsid w:val="00611046"/>
  </w:style>
  <w:style w:type="paragraph" w:customStyle="1" w:styleId="F48FB2D6BD5E42398B22D798CAD67AC2">
    <w:name w:val="F48FB2D6BD5E42398B22D798CAD67AC2"/>
    <w:rsid w:val="00611046"/>
  </w:style>
  <w:style w:type="paragraph" w:customStyle="1" w:styleId="52A83DC9195542F0AAF08B9F65AC49BC">
    <w:name w:val="52A83DC9195542F0AAF08B9F65AC49BC"/>
    <w:rsid w:val="00611046"/>
  </w:style>
  <w:style w:type="paragraph" w:customStyle="1" w:styleId="F0059B2C0A8D4DF7A30E21394850A573">
    <w:name w:val="F0059B2C0A8D4DF7A30E21394850A573"/>
    <w:rsid w:val="00611046"/>
  </w:style>
  <w:style w:type="paragraph" w:customStyle="1" w:styleId="CAB4CAE756A649E9B4A41E7D24732176">
    <w:name w:val="CAB4CAE756A649E9B4A41E7D24732176"/>
    <w:rsid w:val="00611046"/>
  </w:style>
  <w:style w:type="paragraph" w:customStyle="1" w:styleId="54A9CA1F06D54F27958236A0351BA809">
    <w:name w:val="54A9CA1F06D54F27958236A0351BA809"/>
    <w:rsid w:val="00611046"/>
  </w:style>
  <w:style w:type="paragraph" w:customStyle="1" w:styleId="CE2AD335C49340E6B1EC4C63DC77A6EA">
    <w:name w:val="CE2AD335C49340E6B1EC4C63DC77A6EA"/>
    <w:rsid w:val="00611046"/>
  </w:style>
  <w:style w:type="paragraph" w:customStyle="1" w:styleId="1CC37AC2385B488A8BDA787467FC3963">
    <w:name w:val="1CC37AC2385B488A8BDA787467FC3963"/>
    <w:rsid w:val="00611046"/>
  </w:style>
  <w:style w:type="paragraph" w:customStyle="1" w:styleId="74A90D5B841C4435AF24A17675D25324">
    <w:name w:val="74A90D5B841C4435AF24A17675D25324"/>
    <w:rsid w:val="00611046"/>
  </w:style>
  <w:style w:type="paragraph" w:customStyle="1" w:styleId="83D5BF271502487C8E29746FD4562B86">
    <w:name w:val="83D5BF271502487C8E29746FD4562B86"/>
    <w:rsid w:val="00611046"/>
  </w:style>
  <w:style w:type="paragraph" w:customStyle="1" w:styleId="3ACB5B27855444E9B3F2C1738780DD1A">
    <w:name w:val="3ACB5B27855444E9B3F2C1738780DD1A"/>
    <w:rsid w:val="00611046"/>
  </w:style>
  <w:style w:type="paragraph" w:customStyle="1" w:styleId="F1C368F2EC05426DB471227566A604FD">
    <w:name w:val="F1C368F2EC05426DB471227566A604FD"/>
    <w:rsid w:val="00611046"/>
  </w:style>
  <w:style w:type="paragraph" w:customStyle="1" w:styleId="9A4607AC0A66488BA4E73869C85CC533">
    <w:name w:val="9A4607AC0A66488BA4E73869C85CC533"/>
    <w:rsid w:val="00611046"/>
  </w:style>
  <w:style w:type="paragraph" w:customStyle="1" w:styleId="36419D567A7541FAAF5C513711EEC0FB">
    <w:name w:val="36419D567A7541FAAF5C513711EEC0FB"/>
    <w:rsid w:val="00611046"/>
  </w:style>
  <w:style w:type="paragraph" w:customStyle="1" w:styleId="AFAF0F71580045118333CCA8001EA2B8">
    <w:name w:val="AFAF0F71580045118333CCA8001EA2B8"/>
    <w:rsid w:val="00611046"/>
  </w:style>
  <w:style w:type="paragraph" w:customStyle="1" w:styleId="64D474BCECA540FE9948430DE62CA73C">
    <w:name w:val="64D474BCECA540FE9948430DE62CA73C"/>
    <w:rsid w:val="00611046"/>
  </w:style>
  <w:style w:type="paragraph" w:customStyle="1" w:styleId="50750D40C4CD4E1C9C0105661F5095F0">
    <w:name w:val="50750D40C4CD4E1C9C0105661F5095F0"/>
    <w:rsid w:val="00611046"/>
  </w:style>
  <w:style w:type="paragraph" w:customStyle="1" w:styleId="7484A0F4F6A44A0A9ED54CC9F674D640">
    <w:name w:val="7484A0F4F6A44A0A9ED54CC9F674D640"/>
    <w:rsid w:val="00611046"/>
  </w:style>
  <w:style w:type="paragraph" w:customStyle="1" w:styleId="B60815A30BC7440FB9213442A5333013">
    <w:name w:val="B60815A30BC7440FB9213442A5333013"/>
    <w:rsid w:val="00611046"/>
  </w:style>
  <w:style w:type="paragraph" w:customStyle="1" w:styleId="41C5AE8D3BCD4376BEC6F5AFDC038066">
    <w:name w:val="41C5AE8D3BCD4376BEC6F5AFDC038066"/>
    <w:rsid w:val="00611046"/>
  </w:style>
  <w:style w:type="paragraph" w:customStyle="1" w:styleId="3B59F302775B476CAEF285D1F6421FB0">
    <w:name w:val="3B59F302775B476CAEF285D1F6421FB0"/>
    <w:rsid w:val="00611046"/>
  </w:style>
  <w:style w:type="paragraph" w:customStyle="1" w:styleId="4B89AD5121F54B1284FCDE985651A18B">
    <w:name w:val="4B89AD5121F54B1284FCDE985651A18B"/>
    <w:rsid w:val="00611046"/>
  </w:style>
  <w:style w:type="paragraph" w:customStyle="1" w:styleId="93E655AA1142458F84405CEA4EEABCF2">
    <w:name w:val="93E655AA1142458F84405CEA4EEABCF2"/>
    <w:rsid w:val="00611046"/>
  </w:style>
  <w:style w:type="paragraph" w:customStyle="1" w:styleId="52E08E050A5B49B58A1C89F2785C0155">
    <w:name w:val="52E08E050A5B49B58A1C89F2785C0155"/>
    <w:rsid w:val="00611046"/>
  </w:style>
  <w:style w:type="paragraph" w:customStyle="1" w:styleId="5A54EE4EFAE0402E992305FA3A006886">
    <w:name w:val="5A54EE4EFAE0402E992305FA3A006886"/>
    <w:rsid w:val="00611046"/>
  </w:style>
  <w:style w:type="paragraph" w:customStyle="1" w:styleId="76B3C82B988B41128B976E6A9505E5CE">
    <w:name w:val="76B3C82B988B41128B976E6A9505E5CE"/>
    <w:rsid w:val="00611046"/>
  </w:style>
  <w:style w:type="paragraph" w:customStyle="1" w:styleId="6A15F74CE8B444B99229D1A35A7CFBA6">
    <w:name w:val="6A15F74CE8B444B99229D1A35A7CFBA6"/>
    <w:rsid w:val="00611046"/>
  </w:style>
  <w:style w:type="paragraph" w:customStyle="1" w:styleId="99D18B16AE60487E950DF6F86C285A2F">
    <w:name w:val="99D18B16AE60487E950DF6F86C285A2F"/>
    <w:rsid w:val="00611046"/>
  </w:style>
  <w:style w:type="paragraph" w:customStyle="1" w:styleId="00E9C4F2F8CD4030948359C6C42B0648">
    <w:name w:val="00E9C4F2F8CD4030948359C6C42B0648"/>
    <w:rsid w:val="00611046"/>
  </w:style>
  <w:style w:type="paragraph" w:customStyle="1" w:styleId="640EBD8FB41241F482233D7BB87F9780">
    <w:name w:val="640EBD8FB41241F482233D7BB87F9780"/>
    <w:rsid w:val="00611046"/>
  </w:style>
  <w:style w:type="paragraph" w:customStyle="1" w:styleId="A70864EE4C004BF8BBB50C9EACEAEAD4">
    <w:name w:val="A70864EE4C004BF8BBB50C9EACEAEAD4"/>
    <w:rsid w:val="00611046"/>
  </w:style>
  <w:style w:type="paragraph" w:customStyle="1" w:styleId="8C315F4D579949ABB860F0C9B75D58AF">
    <w:name w:val="8C315F4D579949ABB860F0C9B75D58AF"/>
    <w:rsid w:val="00611046"/>
  </w:style>
  <w:style w:type="paragraph" w:customStyle="1" w:styleId="2177405745054703B56CCFDC5B1D7392">
    <w:name w:val="2177405745054703B56CCFDC5B1D7392"/>
    <w:rsid w:val="00611046"/>
  </w:style>
  <w:style w:type="paragraph" w:customStyle="1" w:styleId="93B70FADA2DD425D8DDB102409C4ACC3">
    <w:name w:val="93B70FADA2DD425D8DDB102409C4ACC3"/>
    <w:rsid w:val="00611046"/>
  </w:style>
  <w:style w:type="paragraph" w:customStyle="1" w:styleId="B2FBB84CBBE44D568A33ACA0CA9284E9">
    <w:name w:val="B2FBB84CBBE44D568A33ACA0CA9284E9"/>
    <w:rsid w:val="00611046"/>
  </w:style>
  <w:style w:type="paragraph" w:customStyle="1" w:styleId="ACC184F036B94B1AAB9AD6B28D00A6ED">
    <w:name w:val="ACC184F036B94B1AAB9AD6B28D00A6ED"/>
    <w:rsid w:val="00611046"/>
  </w:style>
  <w:style w:type="paragraph" w:customStyle="1" w:styleId="DF0AD357825349DDA28CFC18CF6C606B">
    <w:name w:val="DF0AD357825349DDA28CFC18CF6C606B"/>
    <w:rsid w:val="00611046"/>
  </w:style>
  <w:style w:type="paragraph" w:customStyle="1" w:styleId="7BB44BE23B8040829E7A3432329BA075">
    <w:name w:val="7BB44BE23B8040829E7A3432329BA075"/>
    <w:rsid w:val="00611046"/>
  </w:style>
  <w:style w:type="paragraph" w:customStyle="1" w:styleId="3AE588DB092E4F5BADA041F9A10613BE">
    <w:name w:val="3AE588DB092E4F5BADA041F9A10613BE"/>
    <w:rsid w:val="00611046"/>
  </w:style>
  <w:style w:type="paragraph" w:customStyle="1" w:styleId="9C68E19CD28B4F51844234E31213EAB6">
    <w:name w:val="9C68E19CD28B4F51844234E31213EAB6"/>
    <w:rsid w:val="00611046"/>
  </w:style>
  <w:style w:type="paragraph" w:customStyle="1" w:styleId="1F126E489350483AB2054ECA90573CD5">
    <w:name w:val="1F126E489350483AB2054ECA90573CD5"/>
    <w:rsid w:val="00611046"/>
  </w:style>
  <w:style w:type="paragraph" w:customStyle="1" w:styleId="01BFE01633754DDF95C715373F486B8F">
    <w:name w:val="01BFE01633754DDF95C715373F486B8F"/>
    <w:rsid w:val="00611046"/>
  </w:style>
  <w:style w:type="paragraph" w:customStyle="1" w:styleId="BB273A20348242FB970CD2264E8BB3DA">
    <w:name w:val="BB273A20348242FB970CD2264E8BB3DA"/>
    <w:rsid w:val="00611046"/>
  </w:style>
  <w:style w:type="paragraph" w:customStyle="1" w:styleId="BC76ED627AB94A2AB802EF540A03068E">
    <w:name w:val="BC76ED627AB94A2AB802EF540A03068E"/>
    <w:rsid w:val="00611046"/>
  </w:style>
  <w:style w:type="paragraph" w:customStyle="1" w:styleId="B68EBBDF51B34A94A587131534ADB721">
    <w:name w:val="B68EBBDF51B34A94A587131534ADB721"/>
    <w:rsid w:val="00611046"/>
  </w:style>
  <w:style w:type="paragraph" w:customStyle="1" w:styleId="FA1A72942C1A4C6BBA7B9716A926273E">
    <w:name w:val="FA1A72942C1A4C6BBA7B9716A926273E"/>
    <w:rsid w:val="00611046"/>
  </w:style>
  <w:style w:type="paragraph" w:customStyle="1" w:styleId="0270CD0EB78A4D6995289DD95C54F777">
    <w:name w:val="0270CD0EB78A4D6995289DD95C54F777"/>
    <w:rsid w:val="00611046"/>
  </w:style>
  <w:style w:type="paragraph" w:customStyle="1" w:styleId="223B4DD5C7FB48BEA27DF5911359411C">
    <w:name w:val="223B4DD5C7FB48BEA27DF5911359411C"/>
    <w:rsid w:val="00305370"/>
  </w:style>
  <w:style w:type="paragraph" w:customStyle="1" w:styleId="413146E4F3D74E04929994806A004D55">
    <w:name w:val="413146E4F3D74E04929994806A004D55"/>
    <w:rsid w:val="00305370"/>
  </w:style>
  <w:style w:type="paragraph" w:customStyle="1" w:styleId="2F4F2BF4A5F042F09BF9C41B7B35F568">
    <w:name w:val="2F4F2BF4A5F042F09BF9C41B7B35F568"/>
    <w:rsid w:val="00305370"/>
  </w:style>
  <w:style w:type="paragraph" w:customStyle="1" w:styleId="E37CBABC86EF4B02A359A6472608A25D">
    <w:name w:val="E37CBABC86EF4B02A359A6472608A25D"/>
    <w:rsid w:val="00305370"/>
  </w:style>
  <w:style w:type="paragraph" w:customStyle="1" w:styleId="B3025EEC8B9A49A2A5C8EBE1BFC345E8">
    <w:name w:val="B3025EEC8B9A49A2A5C8EBE1BFC345E8"/>
    <w:rsid w:val="00305370"/>
  </w:style>
  <w:style w:type="paragraph" w:customStyle="1" w:styleId="D5F439AD1C0C44308C3CCBD40F726E0F">
    <w:name w:val="D5F439AD1C0C44308C3CCBD40F726E0F"/>
    <w:rsid w:val="00305370"/>
  </w:style>
  <w:style w:type="paragraph" w:customStyle="1" w:styleId="3D1AD49ACCDC4B6D9CAE2E0A374A2F64">
    <w:name w:val="3D1AD49ACCDC4B6D9CAE2E0A374A2F64"/>
    <w:rsid w:val="00305370"/>
  </w:style>
  <w:style w:type="paragraph" w:customStyle="1" w:styleId="058AA8DA02314894A2BF437B878B4D99">
    <w:name w:val="058AA8DA02314894A2BF437B878B4D99"/>
    <w:rsid w:val="00305370"/>
  </w:style>
  <w:style w:type="paragraph" w:customStyle="1" w:styleId="E8B5CE83396349D4B492A1AFC2A707B2">
    <w:name w:val="E8B5CE83396349D4B492A1AFC2A707B2"/>
    <w:rsid w:val="00305370"/>
  </w:style>
  <w:style w:type="paragraph" w:customStyle="1" w:styleId="6A2438628A9F4B7680E4E94B5E8979EF">
    <w:name w:val="6A2438628A9F4B7680E4E94B5E8979EF"/>
    <w:rsid w:val="00305370"/>
  </w:style>
  <w:style w:type="paragraph" w:customStyle="1" w:styleId="4B84561E5D9C4315B05C4F250ED52774">
    <w:name w:val="4B84561E5D9C4315B05C4F250ED52774"/>
    <w:rsid w:val="00305370"/>
  </w:style>
  <w:style w:type="paragraph" w:customStyle="1" w:styleId="9B27054CA4184CB986B3B4A2F2049726">
    <w:name w:val="9B27054CA4184CB986B3B4A2F2049726"/>
    <w:rsid w:val="00305370"/>
  </w:style>
  <w:style w:type="paragraph" w:customStyle="1" w:styleId="29EF38FBB3C4409A9DCBCDD39C0860872">
    <w:name w:val="29EF38FBB3C4409A9DCBCDD39C0860872"/>
    <w:rsid w:val="00305370"/>
    <w:rPr>
      <w:rFonts w:eastAsiaTheme="minorHAnsi"/>
    </w:rPr>
  </w:style>
  <w:style w:type="paragraph" w:customStyle="1" w:styleId="7BFD0E5AB5D5446F806C4D7E818211133">
    <w:name w:val="7BFD0E5AB5D5446F806C4D7E818211133"/>
    <w:rsid w:val="00305370"/>
    <w:rPr>
      <w:rFonts w:eastAsiaTheme="minorHAnsi"/>
    </w:rPr>
  </w:style>
  <w:style w:type="paragraph" w:customStyle="1" w:styleId="33D8B2B54A2848D2ADEC52B6C61209974">
    <w:name w:val="33D8B2B54A2848D2ADEC52B6C61209974"/>
    <w:rsid w:val="00305370"/>
    <w:rPr>
      <w:rFonts w:eastAsiaTheme="minorHAnsi"/>
    </w:rPr>
  </w:style>
  <w:style w:type="paragraph" w:customStyle="1" w:styleId="0908F59A647C4BFD9E74844834AE6A234">
    <w:name w:val="0908F59A647C4BFD9E74844834AE6A234"/>
    <w:rsid w:val="00305370"/>
    <w:rPr>
      <w:rFonts w:eastAsiaTheme="minorHAnsi"/>
    </w:rPr>
  </w:style>
  <w:style w:type="paragraph" w:customStyle="1" w:styleId="AC26DCF0BDDC449482EB2ECAC01EFDBD4">
    <w:name w:val="AC26DCF0BDDC449482EB2ECAC01EFDBD4"/>
    <w:rsid w:val="00305370"/>
    <w:rPr>
      <w:rFonts w:eastAsiaTheme="minorHAnsi"/>
    </w:rPr>
  </w:style>
  <w:style w:type="paragraph" w:customStyle="1" w:styleId="FEB8DFC603F944F5B7026858359E733C3">
    <w:name w:val="FEB8DFC603F944F5B7026858359E733C3"/>
    <w:rsid w:val="00305370"/>
    <w:rPr>
      <w:rFonts w:eastAsiaTheme="minorHAnsi"/>
    </w:rPr>
  </w:style>
  <w:style w:type="paragraph" w:customStyle="1" w:styleId="57F4AABB00DA4048826575156E9A300B3">
    <w:name w:val="57F4AABB00DA4048826575156E9A300B3"/>
    <w:rsid w:val="00305370"/>
    <w:rPr>
      <w:rFonts w:eastAsiaTheme="minorHAnsi"/>
    </w:rPr>
  </w:style>
  <w:style w:type="paragraph" w:customStyle="1" w:styleId="BA58BB7EDEE448028B8809169CD44BFA3">
    <w:name w:val="BA58BB7EDEE448028B8809169CD44BFA3"/>
    <w:rsid w:val="00305370"/>
    <w:rPr>
      <w:rFonts w:eastAsiaTheme="minorHAnsi"/>
    </w:rPr>
  </w:style>
  <w:style w:type="paragraph" w:customStyle="1" w:styleId="E4BCEBE29C9646A6A9C383737A6EE3B03">
    <w:name w:val="E4BCEBE29C9646A6A9C383737A6EE3B03"/>
    <w:rsid w:val="00305370"/>
    <w:rPr>
      <w:rFonts w:eastAsiaTheme="minorHAnsi"/>
    </w:rPr>
  </w:style>
  <w:style w:type="paragraph" w:customStyle="1" w:styleId="A10C70A881F947B2B973E7431E55E7553">
    <w:name w:val="A10C70A881F947B2B973E7431E55E7553"/>
    <w:rsid w:val="00305370"/>
    <w:rPr>
      <w:rFonts w:eastAsiaTheme="minorHAnsi"/>
    </w:rPr>
  </w:style>
  <w:style w:type="paragraph" w:customStyle="1" w:styleId="88939376B4F24C75BC5F9E32173F20303">
    <w:name w:val="88939376B4F24C75BC5F9E32173F20303"/>
    <w:rsid w:val="00305370"/>
    <w:rPr>
      <w:rFonts w:eastAsiaTheme="minorHAnsi"/>
    </w:rPr>
  </w:style>
  <w:style w:type="paragraph" w:customStyle="1" w:styleId="000592F5CD80491292C4BFFD60851B364">
    <w:name w:val="000592F5CD80491292C4BFFD60851B364"/>
    <w:rsid w:val="00305370"/>
    <w:rPr>
      <w:rFonts w:eastAsiaTheme="minorHAnsi"/>
    </w:rPr>
  </w:style>
  <w:style w:type="paragraph" w:customStyle="1" w:styleId="83B7F28693AE48B59EE4A34985F040994">
    <w:name w:val="83B7F28693AE48B59EE4A34985F040994"/>
    <w:rsid w:val="00305370"/>
    <w:rPr>
      <w:rFonts w:eastAsiaTheme="minorHAnsi"/>
    </w:rPr>
  </w:style>
  <w:style w:type="paragraph" w:customStyle="1" w:styleId="57EE446449AB442396FC142F73AEE8964">
    <w:name w:val="57EE446449AB442396FC142F73AEE8964"/>
    <w:rsid w:val="00305370"/>
    <w:rPr>
      <w:rFonts w:eastAsiaTheme="minorHAnsi"/>
    </w:rPr>
  </w:style>
  <w:style w:type="paragraph" w:customStyle="1" w:styleId="AB5AC5B46416454FAFB017699BB011EA4">
    <w:name w:val="AB5AC5B46416454FAFB017699BB011EA4"/>
    <w:rsid w:val="00305370"/>
    <w:rPr>
      <w:rFonts w:eastAsiaTheme="minorHAnsi"/>
    </w:rPr>
  </w:style>
  <w:style w:type="paragraph" w:customStyle="1" w:styleId="F123B75F95884E7994DCE96010E427282">
    <w:name w:val="F123B75F95884E7994DCE96010E427282"/>
    <w:rsid w:val="00305370"/>
    <w:rPr>
      <w:rFonts w:eastAsiaTheme="minorHAnsi"/>
    </w:rPr>
  </w:style>
  <w:style w:type="paragraph" w:customStyle="1" w:styleId="41FA751275E74787B3442BA34016568A3">
    <w:name w:val="41FA751275E74787B3442BA34016568A3"/>
    <w:rsid w:val="00305370"/>
    <w:rPr>
      <w:rFonts w:eastAsiaTheme="minorHAnsi"/>
    </w:rPr>
  </w:style>
  <w:style w:type="paragraph" w:customStyle="1" w:styleId="12C51A4402DF4DF58203686AB6489E643">
    <w:name w:val="12C51A4402DF4DF58203686AB6489E643"/>
    <w:rsid w:val="00305370"/>
    <w:rPr>
      <w:rFonts w:eastAsiaTheme="minorHAnsi"/>
    </w:rPr>
  </w:style>
  <w:style w:type="paragraph" w:customStyle="1" w:styleId="26B000C4AD53403085E82116395EB5B23">
    <w:name w:val="26B000C4AD53403085E82116395EB5B23"/>
    <w:rsid w:val="00305370"/>
    <w:rPr>
      <w:rFonts w:eastAsiaTheme="minorHAnsi"/>
    </w:rPr>
  </w:style>
  <w:style w:type="paragraph" w:customStyle="1" w:styleId="2E8765308B064EAB90547DCBB2A557DE3">
    <w:name w:val="2E8765308B064EAB90547DCBB2A557DE3"/>
    <w:rsid w:val="00305370"/>
    <w:rPr>
      <w:rFonts w:eastAsiaTheme="minorHAnsi"/>
    </w:rPr>
  </w:style>
  <w:style w:type="paragraph" w:customStyle="1" w:styleId="B39940AFDC8F4907AC5B3D9C87C0F4A03">
    <w:name w:val="B39940AFDC8F4907AC5B3D9C87C0F4A03"/>
    <w:rsid w:val="00305370"/>
    <w:rPr>
      <w:rFonts w:eastAsiaTheme="minorHAnsi"/>
    </w:rPr>
  </w:style>
  <w:style w:type="paragraph" w:customStyle="1" w:styleId="300BA29D51EC48C4A6C06EB48F59A6323">
    <w:name w:val="300BA29D51EC48C4A6C06EB48F59A6323"/>
    <w:rsid w:val="00305370"/>
    <w:rPr>
      <w:rFonts w:eastAsiaTheme="minorHAnsi"/>
    </w:rPr>
  </w:style>
  <w:style w:type="paragraph" w:customStyle="1" w:styleId="5519D67207474337B56C75E7C50962463">
    <w:name w:val="5519D67207474337B56C75E7C50962463"/>
    <w:rsid w:val="00305370"/>
    <w:rPr>
      <w:rFonts w:eastAsiaTheme="minorHAnsi"/>
    </w:rPr>
  </w:style>
  <w:style w:type="paragraph" w:customStyle="1" w:styleId="D2A8950826ED4B9AA403189EF79E98F23">
    <w:name w:val="D2A8950826ED4B9AA403189EF79E98F23"/>
    <w:rsid w:val="00305370"/>
    <w:rPr>
      <w:rFonts w:eastAsiaTheme="minorHAnsi"/>
    </w:rPr>
  </w:style>
  <w:style w:type="paragraph" w:customStyle="1" w:styleId="5720FD9771914C3381180E14E86062AC3">
    <w:name w:val="5720FD9771914C3381180E14E86062AC3"/>
    <w:rsid w:val="00305370"/>
    <w:rPr>
      <w:rFonts w:eastAsiaTheme="minorHAnsi"/>
    </w:rPr>
  </w:style>
  <w:style w:type="paragraph" w:customStyle="1" w:styleId="81F356D07D3646CEB0898C48907ACA2D3">
    <w:name w:val="81F356D07D3646CEB0898C48907ACA2D3"/>
    <w:rsid w:val="00305370"/>
    <w:rPr>
      <w:rFonts w:eastAsiaTheme="minorHAnsi"/>
    </w:rPr>
  </w:style>
  <w:style w:type="paragraph" w:customStyle="1" w:styleId="69F99408E1F2473EBA4552029F9E8FE13">
    <w:name w:val="69F99408E1F2473EBA4552029F9E8FE13"/>
    <w:rsid w:val="00305370"/>
    <w:rPr>
      <w:rFonts w:eastAsiaTheme="minorHAnsi"/>
    </w:rPr>
  </w:style>
  <w:style w:type="paragraph" w:customStyle="1" w:styleId="E8A3FA5E8AE64F1799C359FF21BAA3E33">
    <w:name w:val="E8A3FA5E8AE64F1799C359FF21BAA3E33"/>
    <w:rsid w:val="00305370"/>
    <w:rPr>
      <w:rFonts w:eastAsiaTheme="minorHAnsi"/>
    </w:rPr>
  </w:style>
  <w:style w:type="paragraph" w:customStyle="1" w:styleId="B13674B036DD4473ACC23CBDA95018383">
    <w:name w:val="B13674B036DD4473ACC23CBDA95018383"/>
    <w:rsid w:val="00305370"/>
    <w:rPr>
      <w:rFonts w:eastAsiaTheme="minorHAnsi"/>
    </w:rPr>
  </w:style>
  <w:style w:type="paragraph" w:customStyle="1" w:styleId="582B6783637B4870824B88780784DF8E3">
    <w:name w:val="582B6783637B4870824B88780784DF8E3"/>
    <w:rsid w:val="00305370"/>
    <w:rPr>
      <w:rFonts w:eastAsiaTheme="minorHAnsi"/>
    </w:rPr>
  </w:style>
  <w:style w:type="paragraph" w:customStyle="1" w:styleId="E19F11912A8E4D31996BAC67FB78F5653">
    <w:name w:val="E19F11912A8E4D31996BAC67FB78F5653"/>
    <w:rsid w:val="00305370"/>
    <w:rPr>
      <w:rFonts w:eastAsiaTheme="minorHAnsi"/>
    </w:rPr>
  </w:style>
  <w:style w:type="paragraph" w:customStyle="1" w:styleId="71354E6D2BC54FAFA6D8C950749FA9633">
    <w:name w:val="71354E6D2BC54FAFA6D8C950749FA9633"/>
    <w:rsid w:val="00305370"/>
    <w:rPr>
      <w:rFonts w:eastAsiaTheme="minorHAnsi"/>
    </w:rPr>
  </w:style>
  <w:style w:type="paragraph" w:customStyle="1" w:styleId="26C6AD8C36DD4C2C9DB2EAF70A19837E3">
    <w:name w:val="26C6AD8C36DD4C2C9DB2EAF70A19837E3"/>
    <w:rsid w:val="00305370"/>
    <w:rPr>
      <w:rFonts w:eastAsiaTheme="minorHAnsi"/>
    </w:rPr>
  </w:style>
  <w:style w:type="paragraph" w:customStyle="1" w:styleId="B7BE9BC1721242AEB96E3C17933B23A93">
    <w:name w:val="B7BE9BC1721242AEB96E3C17933B23A93"/>
    <w:rsid w:val="00305370"/>
    <w:rPr>
      <w:rFonts w:eastAsiaTheme="minorHAnsi"/>
    </w:rPr>
  </w:style>
  <w:style w:type="paragraph" w:customStyle="1" w:styleId="6FD20864D2B74ADBA8E8C2AF39B254053">
    <w:name w:val="6FD20864D2B74ADBA8E8C2AF39B254053"/>
    <w:rsid w:val="00305370"/>
    <w:rPr>
      <w:rFonts w:eastAsiaTheme="minorHAnsi"/>
    </w:rPr>
  </w:style>
  <w:style w:type="paragraph" w:customStyle="1" w:styleId="D95A754261B743C9AF2EB8BD0D12E77A3">
    <w:name w:val="D95A754261B743C9AF2EB8BD0D12E77A3"/>
    <w:rsid w:val="00305370"/>
    <w:rPr>
      <w:rFonts w:eastAsiaTheme="minorHAnsi"/>
    </w:rPr>
  </w:style>
  <w:style w:type="paragraph" w:customStyle="1" w:styleId="684E60ABCE724A60822269608551879E3">
    <w:name w:val="684E60ABCE724A60822269608551879E3"/>
    <w:rsid w:val="00305370"/>
    <w:rPr>
      <w:rFonts w:eastAsiaTheme="minorHAnsi"/>
    </w:rPr>
  </w:style>
  <w:style w:type="paragraph" w:customStyle="1" w:styleId="FE7B20CD9CC94BEC967B7919B51E264D3">
    <w:name w:val="FE7B20CD9CC94BEC967B7919B51E264D3"/>
    <w:rsid w:val="00305370"/>
    <w:rPr>
      <w:rFonts w:eastAsiaTheme="minorHAnsi"/>
    </w:rPr>
  </w:style>
  <w:style w:type="paragraph" w:customStyle="1" w:styleId="5035A29B464E41DCB36C8B405FA794EB3">
    <w:name w:val="5035A29B464E41DCB36C8B405FA794EB3"/>
    <w:rsid w:val="00305370"/>
    <w:rPr>
      <w:rFonts w:eastAsiaTheme="minorHAnsi"/>
    </w:rPr>
  </w:style>
  <w:style w:type="paragraph" w:customStyle="1" w:styleId="3893E94B5F0F4B0486EF02C098B554A9">
    <w:name w:val="3893E94B5F0F4B0486EF02C098B554A9"/>
    <w:rsid w:val="00305370"/>
    <w:rPr>
      <w:rFonts w:eastAsiaTheme="minorHAnsi"/>
    </w:rPr>
  </w:style>
  <w:style w:type="paragraph" w:customStyle="1" w:styleId="AE33B01587584B89A6378C5749F8923E3">
    <w:name w:val="AE33B01587584B89A6378C5749F8923E3"/>
    <w:rsid w:val="00305370"/>
    <w:rPr>
      <w:rFonts w:eastAsiaTheme="minorHAnsi"/>
    </w:rPr>
  </w:style>
  <w:style w:type="paragraph" w:customStyle="1" w:styleId="550FCB89FE774A5DB928D080CD03B6154">
    <w:name w:val="550FCB89FE774A5DB928D080CD03B6154"/>
    <w:rsid w:val="00305370"/>
    <w:rPr>
      <w:rFonts w:eastAsiaTheme="minorHAnsi"/>
    </w:rPr>
  </w:style>
  <w:style w:type="paragraph" w:customStyle="1" w:styleId="38A8166A59AB4652818A14DBBAD2D9894">
    <w:name w:val="38A8166A59AB4652818A14DBBAD2D9894"/>
    <w:rsid w:val="00305370"/>
    <w:rPr>
      <w:rFonts w:eastAsiaTheme="minorHAnsi"/>
    </w:rPr>
  </w:style>
  <w:style w:type="paragraph" w:customStyle="1" w:styleId="B13073EDB1FE45FDB4892B7DD50042B54">
    <w:name w:val="B13073EDB1FE45FDB4892B7DD50042B54"/>
    <w:rsid w:val="00305370"/>
    <w:rPr>
      <w:rFonts w:eastAsiaTheme="minorHAnsi"/>
    </w:rPr>
  </w:style>
  <w:style w:type="paragraph" w:customStyle="1" w:styleId="19B18FDDAF564BEDA1D0547EE4040FF74">
    <w:name w:val="19B18FDDAF564BEDA1D0547EE4040FF74"/>
    <w:rsid w:val="00305370"/>
    <w:rPr>
      <w:rFonts w:eastAsiaTheme="minorHAnsi"/>
    </w:rPr>
  </w:style>
  <w:style w:type="paragraph" w:customStyle="1" w:styleId="3D1AD49ACCDC4B6D9CAE2E0A374A2F641">
    <w:name w:val="3D1AD49ACCDC4B6D9CAE2E0A374A2F641"/>
    <w:rsid w:val="00305370"/>
    <w:rPr>
      <w:rFonts w:eastAsiaTheme="minorHAnsi"/>
    </w:rPr>
  </w:style>
  <w:style w:type="paragraph" w:customStyle="1" w:styleId="058AA8DA02314894A2BF437B878B4D991">
    <w:name w:val="058AA8DA02314894A2BF437B878B4D991"/>
    <w:rsid w:val="00305370"/>
    <w:rPr>
      <w:rFonts w:eastAsiaTheme="minorHAnsi"/>
    </w:rPr>
  </w:style>
  <w:style w:type="paragraph" w:customStyle="1" w:styleId="E8B5CE83396349D4B492A1AFC2A707B21">
    <w:name w:val="E8B5CE83396349D4B492A1AFC2A707B21"/>
    <w:rsid w:val="00305370"/>
    <w:rPr>
      <w:rFonts w:eastAsiaTheme="minorHAnsi"/>
    </w:rPr>
  </w:style>
  <w:style w:type="paragraph" w:customStyle="1" w:styleId="6A2438628A9F4B7680E4E94B5E8979EF1">
    <w:name w:val="6A2438628A9F4B7680E4E94B5E8979EF1"/>
    <w:rsid w:val="00305370"/>
    <w:rPr>
      <w:rFonts w:eastAsiaTheme="minorHAnsi"/>
    </w:rPr>
  </w:style>
  <w:style w:type="paragraph" w:customStyle="1" w:styleId="4B84561E5D9C4315B05C4F250ED527741">
    <w:name w:val="4B84561E5D9C4315B05C4F250ED527741"/>
    <w:rsid w:val="00305370"/>
    <w:rPr>
      <w:rFonts w:eastAsiaTheme="minorHAnsi"/>
    </w:rPr>
  </w:style>
  <w:style w:type="paragraph" w:customStyle="1" w:styleId="9B27054CA4184CB986B3B4A2F20497261">
    <w:name w:val="9B27054CA4184CB986B3B4A2F20497261"/>
    <w:rsid w:val="00305370"/>
    <w:rPr>
      <w:rFonts w:eastAsiaTheme="minorHAnsi"/>
    </w:rPr>
  </w:style>
  <w:style w:type="paragraph" w:customStyle="1" w:styleId="836CA107BAD6438F82591CA0E112AE0E3">
    <w:name w:val="836CA107BAD6438F82591CA0E112AE0E3"/>
    <w:rsid w:val="00305370"/>
    <w:rPr>
      <w:rFonts w:eastAsiaTheme="minorHAnsi"/>
    </w:rPr>
  </w:style>
  <w:style w:type="paragraph" w:customStyle="1" w:styleId="580E82F78D11414BBFE51061873CB0BA3">
    <w:name w:val="580E82F78D11414BBFE51061873CB0BA3"/>
    <w:rsid w:val="00305370"/>
    <w:rPr>
      <w:rFonts w:eastAsiaTheme="minorHAnsi"/>
    </w:rPr>
  </w:style>
  <w:style w:type="paragraph" w:customStyle="1" w:styleId="461D801EF7AF49DE908757F34CB4C45D3">
    <w:name w:val="461D801EF7AF49DE908757F34CB4C45D3"/>
    <w:rsid w:val="00305370"/>
    <w:rPr>
      <w:rFonts w:eastAsiaTheme="minorHAnsi"/>
    </w:rPr>
  </w:style>
  <w:style w:type="paragraph" w:customStyle="1" w:styleId="B86F7A3930A3457AACC2FAFF6348D66C3">
    <w:name w:val="B86F7A3930A3457AACC2FAFF6348D66C3"/>
    <w:rsid w:val="00305370"/>
    <w:rPr>
      <w:rFonts w:eastAsiaTheme="minorHAnsi"/>
    </w:rPr>
  </w:style>
  <w:style w:type="paragraph" w:customStyle="1" w:styleId="223B4DD5C7FB48BEA27DF5911359411C1">
    <w:name w:val="223B4DD5C7FB48BEA27DF5911359411C1"/>
    <w:rsid w:val="00305370"/>
    <w:rPr>
      <w:rFonts w:eastAsiaTheme="minorHAnsi"/>
    </w:rPr>
  </w:style>
  <w:style w:type="paragraph" w:customStyle="1" w:styleId="413146E4F3D74E04929994806A004D551">
    <w:name w:val="413146E4F3D74E04929994806A004D551"/>
    <w:rsid w:val="00305370"/>
    <w:rPr>
      <w:rFonts w:eastAsiaTheme="minorHAnsi"/>
    </w:rPr>
  </w:style>
  <w:style w:type="paragraph" w:customStyle="1" w:styleId="2F4F2BF4A5F042F09BF9C41B7B35F5681">
    <w:name w:val="2F4F2BF4A5F042F09BF9C41B7B35F5681"/>
    <w:rsid w:val="00305370"/>
    <w:rPr>
      <w:rFonts w:eastAsiaTheme="minorHAnsi"/>
    </w:rPr>
  </w:style>
  <w:style w:type="paragraph" w:customStyle="1" w:styleId="E37CBABC86EF4B02A359A6472608A25D1">
    <w:name w:val="E37CBABC86EF4B02A359A6472608A25D1"/>
    <w:rsid w:val="00305370"/>
    <w:rPr>
      <w:rFonts w:eastAsiaTheme="minorHAnsi"/>
    </w:rPr>
  </w:style>
  <w:style w:type="paragraph" w:customStyle="1" w:styleId="B3025EEC8B9A49A2A5C8EBE1BFC345E81">
    <w:name w:val="B3025EEC8B9A49A2A5C8EBE1BFC345E81"/>
    <w:rsid w:val="00305370"/>
    <w:rPr>
      <w:rFonts w:eastAsiaTheme="minorHAnsi"/>
    </w:rPr>
  </w:style>
  <w:style w:type="paragraph" w:customStyle="1" w:styleId="D5F439AD1C0C44308C3CCBD40F726E0F1">
    <w:name w:val="D5F439AD1C0C44308C3CCBD40F726E0F1"/>
    <w:rsid w:val="00305370"/>
    <w:rPr>
      <w:rFonts w:eastAsiaTheme="minorHAnsi"/>
    </w:rPr>
  </w:style>
  <w:style w:type="paragraph" w:customStyle="1" w:styleId="9CA4D43FFF2D45228500B99769B337873">
    <w:name w:val="9CA4D43FFF2D45228500B99769B337873"/>
    <w:rsid w:val="00305370"/>
    <w:rPr>
      <w:rFonts w:eastAsiaTheme="minorHAnsi"/>
    </w:rPr>
  </w:style>
  <w:style w:type="paragraph" w:customStyle="1" w:styleId="A324CB1704E64B4DB2941B8A45B534B83">
    <w:name w:val="A324CB1704E64B4DB2941B8A45B534B83"/>
    <w:rsid w:val="00305370"/>
    <w:rPr>
      <w:rFonts w:eastAsiaTheme="minorHAnsi"/>
    </w:rPr>
  </w:style>
  <w:style w:type="paragraph" w:customStyle="1" w:styleId="F9BC38CD85804D8E97FE68AAC500EE353">
    <w:name w:val="F9BC38CD85804D8E97FE68AAC500EE353"/>
    <w:rsid w:val="00305370"/>
    <w:rPr>
      <w:rFonts w:eastAsiaTheme="minorHAnsi"/>
    </w:rPr>
  </w:style>
  <w:style w:type="paragraph" w:customStyle="1" w:styleId="30E1A7D04BAB46648155079A0E45CDBA3">
    <w:name w:val="30E1A7D04BAB46648155079A0E45CDBA3"/>
    <w:rsid w:val="00305370"/>
    <w:rPr>
      <w:rFonts w:eastAsiaTheme="minorHAnsi"/>
    </w:rPr>
  </w:style>
  <w:style w:type="paragraph" w:customStyle="1" w:styleId="93B70FADA2DD425D8DDB102409C4ACC31">
    <w:name w:val="93B70FADA2DD425D8DDB102409C4ACC31"/>
    <w:rsid w:val="00305370"/>
    <w:rPr>
      <w:rFonts w:eastAsiaTheme="minorHAnsi"/>
    </w:rPr>
  </w:style>
  <w:style w:type="paragraph" w:customStyle="1" w:styleId="B2FBB84CBBE44D568A33ACA0CA9284E91">
    <w:name w:val="B2FBB84CBBE44D568A33ACA0CA9284E91"/>
    <w:rsid w:val="00305370"/>
    <w:rPr>
      <w:rFonts w:eastAsiaTheme="minorHAnsi"/>
    </w:rPr>
  </w:style>
  <w:style w:type="paragraph" w:customStyle="1" w:styleId="ACC184F036B94B1AAB9AD6B28D00A6ED1">
    <w:name w:val="ACC184F036B94B1AAB9AD6B28D00A6ED1"/>
    <w:rsid w:val="00305370"/>
    <w:rPr>
      <w:rFonts w:eastAsiaTheme="minorHAnsi"/>
    </w:rPr>
  </w:style>
  <w:style w:type="paragraph" w:customStyle="1" w:styleId="DF0AD357825349DDA28CFC18CF6C606B1">
    <w:name w:val="DF0AD357825349DDA28CFC18CF6C606B1"/>
    <w:rsid w:val="00305370"/>
    <w:rPr>
      <w:rFonts w:eastAsiaTheme="minorHAnsi"/>
    </w:rPr>
  </w:style>
  <w:style w:type="paragraph" w:customStyle="1" w:styleId="7BB44BE23B8040829E7A3432329BA0751">
    <w:name w:val="7BB44BE23B8040829E7A3432329BA0751"/>
    <w:rsid w:val="00305370"/>
    <w:rPr>
      <w:rFonts w:eastAsiaTheme="minorHAnsi"/>
    </w:rPr>
  </w:style>
  <w:style w:type="paragraph" w:customStyle="1" w:styleId="3AE588DB092E4F5BADA041F9A10613BE1">
    <w:name w:val="3AE588DB092E4F5BADA041F9A10613BE1"/>
    <w:rsid w:val="00305370"/>
    <w:rPr>
      <w:rFonts w:eastAsiaTheme="minorHAnsi"/>
    </w:rPr>
  </w:style>
  <w:style w:type="paragraph" w:customStyle="1" w:styleId="A972B5712DDC4FD18979FCCE4348404A3">
    <w:name w:val="A972B5712DDC4FD18979FCCE4348404A3"/>
    <w:rsid w:val="00305370"/>
    <w:rPr>
      <w:rFonts w:eastAsiaTheme="minorHAnsi"/>
    </w:rPr>
  </w:style>
  <w:style w:type="paragraph" w:customStyle="1" w:styleId="1F126E489350483AB2054ECA90573CD51">
    <w:name w:val="1F126E489350483AB2054ECA90573CD51"/>
    <w:rsid w:val="00305370"/>
    <w:rPr>
      <w:rFonts w:eastAsiaTheme="minorHAnsi"/>
    </w:rPr>
  </w:style>
  <w:style w:type="paragraph" w:customStyle="1" w:styleId="01BFE01633754DDF95C715373F486B8F1">
    <w:name w:val="01BFE01633754DDF95C715373F486B8F1"/>
    <w:rsid w:val="00305370"/>
    <w:rPr>
      <w:rFonts w:eastAsiaTheme="minorHAnsi"/>
    </w:rPr>
  </w:style>
  <w:style w:type="paragraph" w:customStyle="1" w:styleId="B99608C6465048E0A7F197DB96BE5F8F4">
    <w:name w:val="B99608C6465048E0A7F197DB96BE5F8F4"/>
    <w:rsid w:val="00305370"/>
    <w:rPr>
      <w:rFonts w:eastAsiaTheme="minorHAnsi"/>
    </w:rPr>
  </w:style>
  <w:style w:type="paragraph" w:customStyle="1" w:styleId="A927AA874B3345EB9244F0D1FADB39EB4">
    <w:name w:val="A927AA874B3345EB9244F0D1FADB39EB4"/>
    <w:rsid w:val="00305370"/>
    <w:rPr>
      <w:rFonts w:eastAsiaTheme="minorHAnsi"/>
    </w:rPr>
  </w:style>
  <w:style w:type="paragraph" w:customStyle="1" w:styleId="86B3F61F93F5460B8D9E7AC1F71EAF2F4">
    <w:name w:val="86B3F61F93F5460B8D9E7AC1F71EAF2F4"/>
    <w:rsid w:val="00305370"/>
    <w:rPr>
      <w:rFonts w:eastAsiaTheme="minorHAnsi"/>
    </w:rPr>
  </w:style>
  <w:style w:type="paragraph" w:customStyle="1" w:styleId="80F269752A054EF6BB2C7AF1C0B0A2894">
    <w:name w:val="80F269752A054EF6BB2C7AF1C0B0A2894"/>
    <w:rsid w:val="00305370"/>
    <w:rPr>
      <w:rFonts w:eastAsiaTheme="minorHAnsi"/>
    </w:rPr>
  </w:style>
  <w:style w:type="paragraph" w:customStyle="1" w:styleId="2E624426B082466C8291CFB265D923073">
    <w:name w:val="2E624426B082466C8291CFB265D923073"/>
    <w:rsid w:val="00305370"/>
    <w:rPr>
      <w:rFonts w:eastAsiaTheme="minorHAnsi"/>
    </w:rPr>
  </w:style>
  <w:style w:type="paragraph" w:customStyle="1" w:styleId="E9377180A3194E0983A2B4A4B86379A33">
    <w:name w:val="E9377180A3194E0983A2B4A4B86379A33"/>
    <w:rsid w:val="00305370"/>
    <w:rPr>
      <w:rFonts w:eastAsiaTheme="minorHAnsi"/>
    </w:rPr>
  </w:style>
  <w:style w:type="paragraph" w:customStyle="1" w:styleId="ED196C0F81E94078B4D206BFC46210504">
    <w:name w:val="ED196C0F81E94078B4D206BFC46210504"/>
    <w:rsid w:val="00305370"/>
    <w:rPr>
      <w:rFonts w:eastAsiaTheme="minorHAnsi"/>
    </w:rPr>
  </w:style>
  <w:style w:type="paragraph" w:customStyle="1" w:styleId="121FB2B2AF1D47E99679067DA644FE904">
    <w:name w:val="121FB2B2AF1D47E99679067DA644FE904"/>
    <w:rsid w:val="00305370"/>
    <w:rPr>
      <w:rFonts w:eastAsiaTheme="minorHAnsi"/>
    </w:rPr>
  </w:style>
  <w:style w:type="paragraph" w:customStyle="1" w:styleId="7B71D54005A64F9A82FF9308DC5B904C4">
    <w:name w:val="7B71D54005A64F9A82FF9308DC5B904C4"/>
    <w:rsid w:val="00305370"/>
    <w:rPr>
      <w:rFonts w:eastAsiaTheme="minorHAnsi"/>
    </w:rPr>
  </w:style>
  <w:style w:type="paragraph" w:customStyle="1" w:styleId="F18F7830DD374E1993EE2CBBFC0C98C74">
    <w:name w:val="F18F7830DD374E1993EE2CBBFC0C98C74"/>
    <w:rsid w:val="00305370"/>
    <w:rPr>
      <w:rFonts w:eastAsiaTheme="minorHAnsi"/>
    </w:rPr>
  </w:style>
  <w:style w:type="paragraph" w:customStyle="1" w:styleId="2B59F484F3784AF5808EA5E8C71976824">
    <w:name w:val="2B59F484F3784AF5808EA5E8C71976824"/>
    <w:rsid w:val="00305370"/>
    <w:rPr>
      <w:rFonts w:eastAsiaTheme="minorHAnsi"/>
    </w:rPr>
  </w:style>
  <w:style w:type="paragraph" w:customStyle="1" w:styleId="556EC456A2384BDAA164547FAEA05F664">
    <w:name w:val="556EC456A2384BDAA164547FAEA05F664"/>
    <w:rsid w:val="00305370"/>
    <w:rPr>
      <w:rFonts w:eastAsiaTheme="minorHAnsi"/>
    </w:rPr>
  </w:style>
  <w:style w:type="paragraph" w:customStyle="1" w:styleId="A594EFE820254E769BF5E5BD3C1833EC4">
    <w:name w:val="A594EFE820254E769BF5E5BD3C1833EC4"/>
    <w:rsid w:val="00305370"/>
    <w:rPr>
      <w:rFonts w:eastAsiaTheme="minorHAnsi"/>
    </w:rPr>
  </w:style>
  <w:style w:type="paragraph" w:customStyle="1" w:styleId="86B4881DE0C048FA8653120CF3F3A4EC4">
    <w:name w:val="86B4881DE0C048FA8653120CF3F3A4EC4"/>
    <w:rsid w:val="00305370"/>
    <w:rPr>
      <w:rFonts w:eastAsiaTheme="minorHAnsi"/>
    </w:rPr>
  </w:style>
  <w:style w:type="paragraph" w:customStyle="1" w:styleId="A1914D8123894DCB83B52A5749C972174">
    <w:name w:val="A1914D8123894DCB83B52A5749C972174"/>
    <w:rsid w:val="00305370"/>
    <w:rPr>
      <w:rFonts w:eastAsiaTheme="minorHAnsi"/>
    </w:rPr>
  </w:style>
  <w:style w:type="paragraph" w:customStyle="1" w:styleId="BB273A20348242FB970CD2264E8BB3DA1">
    <w:name w:val="BB273A20348242FB970CD2264E8BB3DA1"/>
    <w:rsid w:val="00305370"/>
    <w:rPr>
      <w:rFonts w:eastAsiaTheme="minorHAnsi"/>
    </w:rPr>
  </w:style>
  <w:style w:type="paragraph" w:customStyle="1" w:styleId="BC76ED627AB94A2AB802EF540A03068E1">
    <w:name w:val="BC76ED627AB94A2AB802EF540A03068E1"/>
    <w:rsid w:val="00305370"/>
    <w:rPr>
      <w:rFonts w:eastAsiaTheme="minorHAnsi"/>
    </w:rPr>
  </w:style>
  <w:style w:type="paragraph" w:customStyle="1" w:styleId="B68EBBDF51B34A94A587131534ADB7211">
    <w:name w:val="B68EBBDF51B34A94A587131534ADB7211"/>
    <w:rsid w:val="00305370"/>
    <w:rPr>
      <w:rFonts w:eastAsiaTheme="minorHAnsi"/>
    </w:rPr>
  </w:style>
  <w:style w:type="paragraph" w:customStyle="1" w:styleId="EA64D1EC7DDB4D5582C14A694924F4D33">
    <w:name w:val="EA64D1EC7DDB4D5582C14A694924F4D33"/>
    <w:rsid w:val="00305370"/>
    <w:rPr>
      <w:rFonts w:eastAsiaTheme="minorHAnsi"/>
    </w:rPr>
  </w:style>
  <w:style w:type="paragraph" w:customStyle="1" w:styleId="A961B4F217D84A6C84FA22B2875223A53">
    <w:name w:val="A961B4F217D84A6C84FA22B2875223A53"/>
    <w:rsid w:val="00305370"/>
    <w:rPr>
      <w:rFonts w:eastAsiaTheme="minorHAnsi"/>
    </w:rPr>
  </w:style>
  <w:style w:type="paragraph" w:customStyle="1" w:styleId="7BEA5DEA99874F0BAA925C18D8540CE23">
    <w:name w:val="7BEA5DEA99874F0BAA925C18D8540CE23"/>
    <w:rsid w:val="00305370"/>
    <w:rPr>
      <w:rFonts w:eastAsiaTheme="minorHAnsi"/>
    </w:rPr>
  </w:style>
  <w:style w:type="paragraph" w:customStyle="1" w:styleId="D8586782E4ED49B08BE4BFBBA6E192224">
    <w:name w:val="D8586782E4ED49B08BE4BFBBA6E192224"/>
    <w:rsid w:val="00305370"/>
    <w:rPr>
      <w:rFonts w:eastAsiaTheme="minorHAnsi"/>
    </w:rPr>
  </w:style>
  <w:style w:type="paragraph" w:customStyle="1" w:styleId="282934B086EA4F15B521E39FF2025A213">
    <w:name w:val="282934B086EA4F15B521E39FF2025A213"/>
    <w:rsid w:val="00305370"/>
    <w:rPr>
      <w:rFonts w:eastAsiaTheme="minorHAnsi"/>
    </w:rPr>
  </w:style>
  <w:style w:type="paragraph" w:customStyle="1" w:styleId="9674BB387D044BDFB2F8B6176BE1DE8F3">
    <w:name w:val="9674BB387D044BDFB2F8B6176BE1DE8F3"/>
    <w:rsid w:val="00305370"/>
    <w:rPr>
      <w:rFonts w:eastAsiaTheme="minorHAnsi"/>
    </w:rPr>
  </w:style>
  <w:style w:type="paragraph" w:customStyle="1" w:styleId="5F99D3C127E8425B8BD3A0C8032B44254">
    <w:name w:val="5F99D3C127E8425B8BD3A0C8032B44254"/>
    <w:rsid w:val="00305370"/>
    <w:rPr>
      <w:rFonts w:eastAsiaTheme="minorHAnsi"/>
    </w:rPr>
  </w:style>
  <w:style w:type="paragraph" w:customStyle="1" w:styleId="FB778E8B1B834706AFA9239F413FE0E44">
    <w:name w:val="FB778E8B1B834706AFA9239F413FE0E44"/>
    <w:rsid w:val="00305370"/>
    <w:rPr>
      <w:rFonts w:eastAsiaTheme="minorHAnsi"/>
    </w:rPr>
  </w:style>
  <w:style w:type="paragraph" w:customStyle="1" w:styleId="C980D2C863834B778E7E541A387E927C3">
    <w:name w:val="C980D2C863834B778E7E541A387E927C3"/>
    <w:rsid w:val="00305370"/>
    <w:rPr>
      <w:rFonts w:eastAsiaTheme="minorHAnsi"/>
    </w:rPr>
  </w:style>
  <w:style w:type="paragraph" w:customStyle="1" w:styleId="0A13A6C575124CBEB355DC1B436E8E3D2">
    <w:name w:val="0A13A6C575124CBEB355DC1B436E8E3D2"/>
    <w:rsid w:val="00305370"/>
    <w:rPr>
      <w:rFonts w:eastAsiaTheme="minorHAnsi"/>
    </w:rPr>
  </w:style>
  <w:style w:type="paragraph" w:customStyle="1" w:styleId="CC474F57307A42DFB67A3FD8C46547393">
    <w:name w:val="CC474F57307A42DFB67A3FD8C46547393"/>
    <w:rsid w:val="00305370"/>
    <w:rPr>
      <w:rFonts w:eastAsiaTheme="minorHAnsi"/>
    </w:rPr>
  </w:style>
  <w:style w:type="paragraph" w:customStyle="1" w:styleId="A79A8CF48B3B4721A19E7CEF20FBD71A2">
    <w:name w:val="A79A8CF48B3B4721A19E7CEF20FBD71A2"/>
    <w:rsid w:val="00305370"/>
    <w:rPr>
      <w:rFonts w:eastAsiaTheme="minorHAnsi"/>
    </w:rPr>
  </w:style>
  <w:style w:type="paragraph" w:customStyle="1" w:styleId="9003F02A36EF4D56BEDC9DFA517DB73D3">
    <w:name w:val="9003F02A36EF4D56BEDC9DFA517DB73D3"/>
    <w:rsid w:val="00305370"/>
    <w:rPr>
      <w:rFonts w:eastAsiaTheme="minorHAnsi"/>
    </w:rPr>
  </w:style>
  <w:style w:type="paragraph" w:customStyle="1" w:styleId="2C5BBF84CB22428E95310563167BC97A3">
    <w:name w:val="2C5BBF84CB22428E95310563167BC97A3"/>
    <w:rsid w:val="00305370"/>
    <w:rPr>
      <w:rFonts w:eastAsiaTheme="minorHAnsi"/>
    </w:rPr>
  </w:style>
  <w:style w:type="paragraph" w:customStyle="1" w:styleId="511A439C9E384B3A9A223FF314EF7ADB3">
    <w:name w:val="511A439C9E384B3A9A223FF314EF7ADB3"/>
    <w:rsid w:val="00305370"/>
    <w:rPr>
      <w:rFonts w:eastAsiaTheme="minorHAnsi"/>
    </w:rPr>
  </w:style>
  <w:style w:type="paragraph" w:customStyle="1" w:styleId="6598333539644D15872724A31D76E5FF3">
    <w:name w:val="6598333539644D15872724A31D76E5FF3"/>
    <w:rsid w:val="00305370"/>
    <w:rPr>
      <w:rFonts w:eastAsiaTheme="minorHAnsi"/>
    </w:rPr>
  </w:style>
  <w:style w:type="paragraph" w:customStyle="1" w:styleId="1EDF8091850C4442917A0DCACA80E6BE3">
    <w:name w:val="1EDF8091850C4442917A0DCACA80E6BE3"/>
    <w:rsid w:val="00305370"/>
    <w:rPr>
      <w:rFonts w:eastAsiaTheme="minorHAnsi"/>
    </w:rPr>
  </w:style>
  <w:style w:type="paragraph" w:customStyle="1" w:styleId="9668F2685420487D89F8C40981D294B53">
    <w:name w:val="9668F2685420487D89F8C40981D294B53"/>
    <w:rsid w:val="00305370"/>
    <w:rPr>
      <w:rFonts w:eastAsiaTheme="minorHAnsi"/>
    </w:rPr>
  </w:style>
  <w:style w:type="paragraph" w:customStyle="1" w:styleId="249A9F63F1C644EBBAE316B64DFB7AD93">
    <w:name w:val="249A9F63F1C644EBBAE316B64DFB7AD93"/>
    <w:rsid w:val="00305370"/>
    <w:rPr>
      <w:rFonts w:eastAsiaTheme="minorHAnsi"/>
    </w:rPr>
  </w:style>
  <w:style w:type="paragraph" w:customStyle="1" w:styleId="457BFF5ABDAD4D3CAF0519A81B66A18D3">
    <w:name w:val="457BFF5ABDAD4D3CAF0519A81B66A18D3"/>
    <w:rsid w:val="00305370"/>
    <w:rPr>
      <w:rFonts w:eastAsiaTheme="minorHAnsi"/>
    </w:rPr>
  </w:style>
  <w:style w:type="paragraph" w:customStyle="1" w:styleId="1F5EE3C37045499C8534B8035E39864C3">
    <w:name w:val="1F5EE3C37045499C8534B8035E39864C3"/>
    <w:rsid w:val="00305370"/>
    <w:rPr>
      <w:rFonts w:eastAsiaTheme="minorHAnsi"/>
    </w:rPr>
  </w:style>
  <w:style w:type="paragraph" w:customStyle="1" w:styleId="D67AF7D167EF4930B59254A31641BE7D3">
    <w:name w:val="D67AF7D167EF4930B59254A31641BE7D3"/>
    <w:rsid w:val="00305370"/>
    <w:rPr>
      <w:rFonts w:eastAsiaTheme="minorHAnsi"/>
    </w:rPr>
  </w:style>
  <w:style w:type="paragraph" w:customStyle="1" w:styleId="00CA8621DA5B44C9AFC062CBD6A645BA3">
    <w:name w:val="00CA8621DA5B44C9AFC062CBD6A645BA3"/>
    <w:rsid w:val="00305370"/>
    <w:rPr>
      <w:rFonts w:eastAsiaTheme="minorHAnsi"/>
    </w:rPr>
  </w:style>
  <w:style w:type="paragraph" w:customStyle="1" w:styleId="4756C40C86464AD7AAC320F7344AB0603">
    <w:name w:val="4756C40C86464AD7AAC320F7344AB0603"/>
    <w:rsid w:val="00305370"/>
    <w:rPr>
      <w:rFonts w:eastAsiaTheme="minorHAnsi"/>
    </w:rPr>
  </w:style>
  <w:style w:type="paragraph" w:customStyle="1" w:styleId="BD382EE694E2432EA9837B4784B799903">
    <w:name w:val="BD382EE694E2432EA9837B4784B799903"/>
    <w:rsid w:val="00305370"/>
    <w:rPr>
      <w:rFonts w:eastAsiaTheme="minorHAnsi"/>
    </w:rPr>
  </w:style>
  <w:style w:type="paragraph" w:customStyle="1" w:styleId="D168BA5BC8C941558524B08E69EEC93D3">
    <w:name w:val="D168BA5BC8C941558524B08E69EEC93D3"/>
    <w:rsid w:val="00305370"/>
    <w:rPr>
      <w:rFonts w:eastAsiaTheme="minorHAnsi"/>
    </w:rPr>
  </w:style>
  <w:style w:type="paragraph" w:customStyle="1" w:styleId="118E04076EB2468C8FCBF186CC5633D43">
    <w:name w:val="118E04076EB2468C8FCBF186CC5633D43"/>
    <w:rsid w:val="00305370"/>
    <w:rPr>
      <w:rFonts w:eastAsiaTheme="minorHAnsi"/>
    </w:rPr>
  </w:style>
  <w:style w:type="paragraph" w:customStyle="1" w:styleId="A9C2894609B449B494268C0FD5A6E40E3">
    <w:name w:val="A9C2894609B449B494268C0FD5A6E40E3"/>
    <w:rsid w:val="00305370"/>
    <w:rPr>
      <w:rFonts w:eastAsiaTheme="minorHAnsi"/>
    </w:rPr>
  </w:style>
  <w:style w:type="paragraph" w:customStyle="1" w:styleId="2D84FF39DBF24BBCB2B1360C09EBF5BC3">
    <w:name w:val="2D84FF39DBF24BBCB2B1360C09EBF5BC3"/>
    <w:rsid w:val="00305370"/>
    <w:rPr>
      <w:rFonts w:eastAsiaTheme="minorHAnsi"/>
    </w:rPr>
  </w:style>
  <w:style w:type="paragraph" w:customStyle="1" w:styleId="D9979A90962541D39B6EE4A778610C5D3">
    <w:name w:val="D9979A90962541D39B6EE4A778610C5D3"/>
    <w:rsid w:val="00305370"/>
    <w:rPr>
      <w:rFonts w:eastAsiaTheme="minorHAnsi"/>
    </w:rPr>
  </w:style>
  <w:style w:type="paragraph" w:customStyle="1" w:styleId="D00B8C9075974E46A43A81C4E62E05C63">
    <w:name w:val="D00B8C9075974E46A43A81C4E62E05C63"/>
    <w:rsid w:val="00305370"/>
    <w:rPr>
      <w:rFonts w:eastAsiaTheme="minorHAnsi"/>
    </w:rPr>
  </w:style>
  <w:style w:type="paragraph" w:customStyle="1" w:styleId="561EBF0D8B524085BB2A9CE416BD70863">
    <w:name w:val="561EBF0D8B524085BB2A9CE416BD70863"/>
    <w:rsid w:val="00305370"/>
    <w:rPr>
      <w:rFonts w:eastAsiaTheme="minorHAnsi"/>
    </w:rPr>
  </w:style>
  <w:style w:type="paragraph" w:customStyle="1" w:styleId="812668975914417CA69E10F633D893C53">
    <w:name w:val="812668975914417CA69E10F633D893C53"/>
    <w:rsid w:val="00305370"/>
    <w:rPr>
      <w:rFonts w:eastAsiaTheme="minorHAnsi"/>
    </w:rPr>
  </w:style>
  <w:style w:type="paragraph" w:customStyle="1" w:styleId="737D3A39EB2E499BA1F6AD6B3BB0E34D3">
    <w:name w:val="737D3A39EB2E499BA1F6AD6B3BB0E34D3"/>
    <w:rsid w:val="00305370"/>
    <w:rPr>
      <w:rFonts w:eastAsiaTheme="minorHAnsi"/>
    </w:rPr>
  </w:style>
  <w:style w:type="paragraph" w:customStyle="1" w:styleId="57D86B35E18B4636BFEF27CE259BA34E2">
    <w:name w:val="57D86B35E18B4636BFEF27CE259BA34E2"/>
    <w:rsid w:val="00305370"/>
    <w:rPr>
      <w:rFonts w:eastAsiaTheme="minorHAnsi"/>
    </w:rPr>
  </w:style>
  <w:style w:type="paragraph" w:customStyle="1" w:styleId="1F2197605B0E4F6983D9862A6D870C992">
    <w:name w:val="1F2197605B0E4F6983D9862A6D870C992"/>
    <w:rsid w:val="00305370"/>
    <w:rPr>
      <w:rFonts w:eastAsiaTheme="minorHAnsi"/>
    </w:rPr>
  </w:style>
  <w:style w:type="paragraph" w:customStyle="1" w:styleId="FF7ADE8C5A134CADB2DF1A410A42136F">
    <w:name w:val="FF7ADE8C5A134CADB2DF1A410A42136F"/>
    <w:rsid w:val="006216FF"/>
  </w:style>
  <w:style w:type="paragraph" w:customStyle="1" w:styleId="DFA7C9AB6A7544299B9A37B855155AB2">
    <w:name w:val="DFA7C9AB6A7544299B9A37B855155AB2"/>
    <w:rsid w:val="006216FF"/>
  </w:style>
  <w:style w:type="paragraph" w:customStyle="1" w:styleId="CF0069F17B1645879ADCED99EE239469">
    <w:name w:val="CF0069F17B1645879ADCED99EE239469"/>
    <w:rsid w:val="006216FF"/>
  </w:style>
  <w:style w:type="paragraph" w:customStyle="1" w:styleId="E50D954980E04E6E936F27B3DD9FA34A">
    <w:name w:val="E50D954980E04E6E936F27B3DD9FA34A"/>
    <w:rsid w:val="006216FF"/>
  </w:style>
  <w:style w:type="paragraph" w:customStyle="1" w:styleId="733357C8B15640959BDC2BF9C2090D9C">
    <w:name w:val="733357C8B15640959BDC2BF9C2090D9C"/>
    <w:rsid w:val="006216FF"/>
  </w:style>
  <w:style w:type="paragraph" w:customStyle="1" w:styleId="3A3C616CAEEB46E683770155C035220A">
    <w:name w:val="3A3C616CAEEB46E683770155C035220A"/>
    <w:rsid w:val="006216FF"/>
  </w:style>
  <w:style w:type="paragraph" w:customStyle="1" w:styleId="BD2683EA08774B72A0709E511DEF619F">
    <w:name w:val="BD2683EA08774B72A0709E511DEF619F"/>
    <w:rsid w:val="006216FF"/>
  </w:style>
  <w:style w:type="paragraph" w:customStyle="1" w:styleId="89F268DB368C4E8CAD235101259BFC85">
    <w:name w:val="89F268DB368C4E8CAD235101259BFC85"/>
    <w:rsid w:val="006216FF"/>
  </w:style>
  <w:style w:type="paragraph" w:customStyle="1" w:styleId="5FFFFF9E45114D3A83EDD594F0AB7B50">
    <w:name w:val="5FFFFF9E45114D3A83EDD594F0AB7B50"/>
    <w:rsid w:val="006216FF"/>
  </w:style>
  <w:style w:type="paragraph" w:customStyle="1" w:styleId="3BF16E38F645446A97B035FC6C49C674">
    <w:name w:val="3BF16E38F645446A97B035FC6C49C674"/>
    <w:rsid w:val="006216FF"/>
  </w:style>
  <w:style w:type="paragraph" w:customStyle="1" w:styleId="B87FD82AAB0C4BFF8C7898F5DE566CC6">
    <w:name w:val="B87FD82AAB0C4BFF8C7898F5DE566CC6"/>
    <w:rsid w:val="006216FF"/>
  </w:style>
  <w:style w:type="paragraph" w:customStyle="1" w:styleId="95AA73C34CA54BC69AE9A0F560642E5A">
    <w:name w:val="95AA73C34CA54BC69AE9A0F560642E5A"/>
    <w:rsid w:val="006216FF"/>
  </w:style>
  <w:style w:type="paragraph" w:customStyle="1" w:styleId="575B92C109DB4A508C9DE460C9923229">
    <w:name w:val="575B92C109DB4A508C9DE460C9923229"/>
    <w:rsid w:val="006216FF"/>
  </w:style>
  <w:style w:type="paragraph" w:customStyle="1" w:styleId="118737E1AF9E48BBB32360B426146243">
    <w:name w:val="118737E1AF9E48BBB32360B426146243"/>
    <w:rsid w:val="006216FF"/>
  </w:style>
  <w:style w:type="paragraph" w:customStyle="1" w:styleId="17996BE90AD14A3BBB8AFE67F619D713">
    <w:name w:val="17996BE90AD14A3BBB8AFE67F619D713"/>
    <w:rsid w:val="006216FF"/>
  </w:style>
  <w:style w:type="paragraph" w:customStyle="1" w:styleId="77912CB2F71E4DBE9F732A9B2BE92695">
    <w:name w:val="77912CB2F71E4DBE9F732A9B2BE92695"/>
    <w:rsid w:val="006216FF"/>
  </w:style>
  <w:style w:type="paragraph" w:customStyle="1" w:styleId="37FF7212EF874E9EA193240C014C8CA3">
    <w:name w:val="37FF7212EF874E9EA193240C014C8CA3"/>
    <w:rsid w:val="006216FF"/>
  </w:style>
  <w:style w:type="paragraph" w:customStyle="1" w:styleId="F7847AB8D81140D48A9DD85EF42D13CE">
    <w:name w:val="F7847AB8D81140D48A9DD85EF42D13CE"/>
    <w:rsid w:val="006216FF"/>
  </w:style>
  <w:style w:type="paragraph" w:customStyle="1" w:styleId="4C6659E393DE44A89FE9A0F479A07AB4">
    <w:name w:val="4C6659E393DE44A89FE9A0F479A07AB4"/>
    <w:rsid w:val="006216FF"/>
  </w:style>
  <w:style w:type="paragraph" w:customStyle="1" w:styleId="C1862D7E83A346ED9B4385D7990E7FDA">
    <w:name w:val="C1862D7E83A346ED9B4385D7990E7FDA"/>
    <w:rsid w:val="006216FF"/>
  </w:style>
  <w:style w:type="paragraph" w:customStyle="1" w:styleId="018CB572534442329D00D0A700DB8510">
    <w:name w:val="018CB572534442329D00D0A700DB8510"/>
    <w:rsid w:val="006216FF"/>
  </w:style>
  <w:style w:type="paragraph" w:customStyle="1" w:styleId="1F4590C49E0E45A9AB88819A396760C2">
    <w:name w:val="1F4590C49E0E45A9AB88819A396760C2"/>
    <w:rsid w:val="006216FF"/>
  </w:style>
  <w:style w:type="paragraph" w:customStyle="1" w:styleId="811FE54E1BE24FD894B8959D53ACB6CF">
    <w:name w:val="811FE54E1BE24FD894B8959D53ACB6CF"/>
    <w:rsid w:val="006216FF"/>
  </w:style>
  <w:style w:type="paragraph" w:customStyle="1" w:styleId="55E7485AC01D43AA9BC7D4C291804B63">
    <w:name w:val="55E7485AC01D43AA9BC7D4C291804B63"/>
    <w:rsid w:val="006216FF"/>
  </w:style>
  <w:style w:type="paragraph" w:customStyle="1" w:styleId="378EE1369C7E495A8F7095D86BFDD3EA">
    <w:name w:val="378EE1369C7E495A8F7095D86BFDD3EA"/>
    <w:rsid w:val="006216FF"/>
  </w:style>
  <w:style w:type="paragraph" w:customStyle="1" w:styleId="ABF0FC42AAC646FC9F3BAB244ACA74BC">
    <w:name w:val="ABF0FC42AAC646FC9F3BAB244ACA74BC"/>
    <w:rsid w:val="006216FF"/>
  </w:style>
  <w:style w:type="paragraph" w:customStyle="1" w:styleId="BE00E99BC524423BA1ABB6A76323A12F">
    <w:name w:val="BE00E99BC524423BA1ABB6A76323A12F"/>
    <w:rsid w:val="006216FF"/>
  </w:style>
  <w:style w:type="paragraph" w:customStyle="1" w:styleId="D317A3229637405EBE95E3CFB93DAE0E">
    <w:name w:val="D317A3229637405EBE95E3CFB93DAE0E"/>
    <w:rsid w:val="006216FF"/>
  </w:style>
  <w:style w:type="paragraph" w:customStyle="1" w:styleId="DB2B4761D99C46AB99C79F90853E3A0B">
    <w:name w:val="DB2B4761D99C46AB99C79F90853E3A0B"/>
    <w:rsid w:val="006216FF"/>
  </w:style>
  <w:style w:type="paragraph" w:customStyle="1" w:styleId="FFB077C916CD44FF85A50685CD0917D9">
    <w:name w:val="FFB077C916CD44FF85A50685CD0917D9"/>
    <w:rsid w:val="006216FF"/>
  </w:style>
  <w:style w:type="paragraph" w:customStyle="1" w:styleId="7B9DE00FC4BF4F76B8E536F30620237F">
    <w:name w:val="7B9DE00FC4BF4F76B8E536F30620237F"/>
    <w:rsid w:val="006216FF"/>
  </w:style>
  <w:style w:type="paragraph" w:customStyle="1" w:styleId="B06E31C51BA747F283DFDB062792550F">
    <w:name w:val="B06E31C51BA747F283DFDB062792550F"/>
    <w:rsid w:val="006216FF"/>
  </w:style>
  <w:style w:type="paragraph" w:customStyle="1" w:styleId="93F0CDB51642427D90EA6F86BE29F590">
    <w:name w:val="93F0CDB51642427D90EA6F86BE29F590"/>
    <w:rsid w:val="006216FF"/>
  </w:style>
  <w:style w:type="paragraph" w:customStyle="1" w:styleId="C20C0E05241E4B7F805AC24EAEC5A663">
    <w:name w:val="C20C0E05241E4B7F805AC24EAEC5A663"/>
    <w:rsid w:val="006216FF"/>
  </w:style>
  <w:style w:type="paragraph" w:customStyle="1" w:styleId="EC800D07BE474D9D9D37163041A8696B">
    <w:name w:val="EC800D07BE474D9D9D37163041A8696B"/>
    <w:rsid w:val="006216FF"/>
  </w:style>
  <w:style w:type="paragraph" w:customStyle="1" w:styleId="9AAC90DEC3D5444FB1F359159F1E72F7">
    <w:name w:val="9AAC90DEC3D5444FB1F359159F1E72F7"/>
    <w:rsid w:val="006216FF"/>
  </w:style>
  <w:style w:type="paragraph" w:customStyle="1" w:styleId="BFCC161D59744B00BFADEB714D9F65AD">
    <w:name w:val="BFCC161D59744B00BFADEB714D9F65AD"/>
    <w:rsid w:val="006216FF"/>
  </w:style>
  <w:style w:type="paragraph" w:customStyle="1" w:styleId="70A4C87A317C400480AA7BC9C957A6C9">
    <w:name w:val="70A4C87A317C400480AA7BC9C957A6C9"/>
    <w:rsid w:val="006216FF"/>
  </w:style>
  <w:style w:type="paragraph" w:customStyle="1" w:styleId="C8F20BA57353403685D6DC21375786B9">
    <w:name w:val="C8F20BA57353403685D6DC21375786B9"/>
    <w:rsid w:val="006216FF"/>
  </w:style>
  <w:style w:type="paragraph" w:customStyle="1" w:styleId="B3B9D44DF26846009C2384C30646C8B8">
    <w:name w:val="B3B9D44DF26846009C2384C30646C8B8"/>
    <w:rsid w:val="006216FF"/>
  </w:style>
  <w:style w:type="paragraph" w:customStyle="1" w:styleId="7733F422BB584F58B05DC5A068B4E94A">
    <w:name w:val="7733F422BB584F58B05DC5A068B4E94A"/>
    <w:rsid w:val="006216FF"/>
  </w:style>
  <w:style w:type="paragraph" w:customStyle="1" w:styleId="34C8FD4E40D94E8990ED7C40A06C61B3">
    <w:name w:val="34C8FD4E40D94E8990ED7C40A06C61B3"/>
    <w:rsid w:val="006216FF"/>
  </w:style>
  <w:style w:type="paragraph" w:customStyle="1" w:styleId="35F6437AFBBD4D7082EA81127AD768FF">
    <w:name w:val="35F6437AFBBD4D7082EA81127AD768FF"/>
    <w:rsid w:val="006216FF"/>
  </w:style>
  <w:style w:type="paragraph" w:customStyle="1" w:styleId="E262BB1E532A473EA7BE286835FCFEB9">
    <w:name w:val="E262BB1E532A473EA7BE286835FCFEB9"/>
    <w:rsid w:val="006216FF"/>
  </w:style>
  <w:style w:type="paragraph" w:customStyle="1" w:styleId="7942366F8F47422C9C9563F29CA50BC8">
    <w:name w:val="7942366F8F47422C9C9563F29CA50BC8"/>
    <w:rsid w:val="006216FF"/>
  </w:style>
  <w:style w:type="paragraph" w:customStyle="1" w:styleId="AFE4A2DEF6FC4A37860A69B5B947314C">
    <w:name w:val="AFE4A2DEF6FC4A37860A69B5B947314C"/>
    <w:rsid w:val="006216FF"/>
  </w:style>
  <w:style w:type="paragraph" w:customStyle="1" w:styleId="08E0AFB3B9E64BB88D73F05E46ADB474">
    <w:name w:val="08E0AFB3B9E64BB88D73F05E46ADB474"/>
    <w:rsid w:val="006216FF"/>
  </w:style>
  <w:style w:type="paragraph" w:customStyle="1" w:styleId="552065F081214FD0ACBFEFD21EE4E455">
    <w:name w:val="552065F081214FD0ACBFEFD21EE4E455"/>
    <w:rsid w:val="006216FF"/>
  </w:style>
  <w:style w:type="paragraph" w:customStyle="1" w:styleId="1E92E318DC164294BC71169E7C7FE546">
    <w:name w:val="1E92E318DC164294BC71169E7C7FE546"/>
    <w:rsid w:val="006216FF"/>
  </w:style>
  <w:style w:type="paragraph" w:customStyle="1" w:styleId="EDA726E6F1B44C3AAA424BA9B376664D">
    <w:name w:val="EDA726E6F1B44C3AAA424BA9B376664D"/>
    <w:rsid w:val="006216FF"/>
  </w:style>
  <w:style w:type="paragraph" w:customStyle="1" w:styleId="8A87A16D0C6B423E8E2472B8F564ED7D">
    <w:name w:val="8A87A16D0C6B423E8E2472B8F564ED7D"/>
    <w:rsid w:val="006216FF"/>
  </w:style>
  <w:style w:type="paragraph" w:customStyle="1" w:styleId="9C2BC9B2FDC445878EAFEE3DD49B6AEC">
    <w:name w:val="9C2BC9B2FDC445878EAFEE3DD49B6AEC"/>
    <w:rsid w:val="006216FF"/>
  </w:style>
  <w:style w:type="paragraph" w:customStyle="1" w:styleId="A2894AF47A054C1CB69F283807A29BE6">
    <w:name w:val="A2894AF47A054C1CB69F283807A29BE6"/>
    <w:rsid w:val="006216FF"/>
  </w:style>
  <w:style w:type="paragraph" w:customStyle="1" w:styleId="E6708D7A733845E7A12A6EB72016E2F7">
    <w:name w:val="E6708D7A733845E7A12A6EB72016E2F7"/>
    <w:rsid w:val="006216FF"/>
  </w:style>
  <w:style w:type="paragraph" w:customStyle="1" w:styleId="A2AFD840D8144E8089FA2B72DE1B4363">
    <w:name w:val="A2AFD840D8144E8089FA2B72DE1B4363"/>
    <w:rsid w:val="006216FF"/>
  </w:style>
  <w:style w:type="paragraph" w:customStyle="1" w:styleId="2A5E6138111248EEBEF0AF16DF6CA415">
    <w:name w:val="2A5E6138111248EEBEF0AF16DF6CA415"/>
    <w:rsid w:val="006216FF"/>
  </w:style>
  <w:style w:type="paragraph" w:customStyle="1" w:styleId="1DE674B57D3446AE908975FE3AB932ED">
    <w:name w:val="1DE674B57D3446AE908975FE3AB932ED"/>
    <w:rsid w:val="006216FF"/>
  </w:style>
  <w:style w:type="paragraph" w:customStyle="1" w:styleId="8BEB7F51933B449FB1F7EF2A84A6D22E">
    <w:name w:val="8BEB7F51933B449FB1F7EF2A84A6D22E"/>
    <w:rsid w:val="006216FF"/>
  </w:style>
  <w:style w:type="paragraph" w:customStyle="1" w:styleId="7591DFEA5A054D26B12FF90F82BB7278">
    <w:name w:val="7591DFEA5A054D26B12FF90F82BB7278"/>
    <w:rsid w:val="006216FF"/>
  </w:style>
  <w:style w:type="paragraph" w:customStyle="1" w:styleId="E21D1331FFFB431695B0D3ABFDFD5B60">
    <w:name w:val="E21D1331FFFB431695B0D3ABFDFD5B60"/>
    <w:rsid w:val="006216FF"/>
  </w:style>
  <w:style w:type="paragraph" w:customStyle="1" w:styleId="382C049B74AF4AE38F2CE54FA687C583">
    <w:name w:val="382C049B74AF4AE38F2CE54FA687C583"/>
    <w:rsid w:val="006216FF"/>
  </w:style>
  <w:style w:type="paragraph" w:customStyle="1" w:styleId="D4137110AED74841B95255AE494789AA">
    <w:name w:val="D4137110AED74841B95255AE494789AA"/>
    <w:rsid w:val="006216FF"/>
  </w:style>
  <w:style w:type="paragraph" w:customStyle="1" w:styleId="692EBC4B5C1E45A0A6527E86E7BFE530">
    <w:name w:val="692EBC4B5C1E45A0A6527E86E7BFE530"/>
    <w:rsid w:val="006216FF"/>
  </w:style>
  <w:style w:type="paragraph" w:customStyle="1" w:styleId="E42AEC8607FE417292BEFA2DEA3A88C9">
    <w:name w:val="E42AEC8607FE417292BEFA2DEA3A88C9"/>
    <w:rsid w:val="006216FF"/>
  </w:style>
  <w:style w:type="paragraph" w:customStyle="1" w:styleId="C70EC7BE306A41F197448F07FF83D9B2">
    <w:name w:val="C70EC7BE306A41F197448F07FF83D9B2"/>
    <w:rsid w:val="00AC5074"/>
  </w:style>
  <w:style w:type="paragraph" w:customStyle="1" w:styleId="BD2683EA08774B72A0709E511DEF619F1">
    <w:name w:val="BD2683EA08774B72A0709E511DEF619F1"/>
    <w:rsid w:val="00AC5074"/>
    <w:rPr>
      <w:rFonts w:eastAsiaTheme="minorHAnsi"/>
    </w:rPr>
  </w:style>
  <w:style w:type="paragraph" w:customStyle="1" w:styleId="DFA7C9AB6A7544299B9A37B855155AB21">
    <w:name w:val="DFA7C9AB6A7544299B9A37B855155AB21"/>
    <w:rsid w:val="00AC5074"/>
    <w:rPr>
      <w:rFonts w:eastAsiaTheme="minorHAnsi"/>
    </w:rPr>
  </w:style>
  <w:style w:type="paragraph" w:customStyle="1" w:styleId="733357C8B15640959BDC2BF9C2090D9C1">
    <w:name w:val="733357C8B15640959BDC2BF9C2090D9C1"/>
    <w:rsid w:val="00AC5074"/>
    <w:rPr>
      <w:rFonts w:eastAsiaTheme="minorHAnsi"/>
    </w:rPr>
  </w:style>
  <w:style w:type="paragraph" w:customStyle="1" w:styleId="FEB8DFC603F944F5B7026858359E733C4">
    <w:name w:val="FEB8DFC603F944F5B7026858359E733C4"/>
    <w:rsid w:val="00AC5074"/>
    <w:rPr>
      <w:rFonts w:eastAsiaTheme="minorHAnsi"/>
    </w:rPr>
  </w:style>
  <w:style w:type="paragraph" w:customStyle="1" w:styleId="57F4AABB00DA4048826575156E9A300B4">
    <w:name w:val="57F4AABB00DA4048826575156E9A300B4"/>
    <w:rsid w:val="00AC5074"/>
    <w:rPr>
      <w:rFonts w:eastAsiaTheme="minorHAnsi"/>
    </w:rPr>
  </w:style>
  <w:style w:type="paragraph" w:customStyle="1" w:styleId="BA58BB7EDEE448028B8809169CD44BFA4">
    <w:name w:val="BA58BB7EDEE448028B8809169CD44BFA4"/>
    <w:rsid w:val="00AC5074"/>
    <w:rPr>
      <w:rFonts w:eastAsiaTheme="minorHAnsi"/>
    </w:rPr>
  </w:style>
  <w:style w:type="paragraph" w:customStyle="1" w:styleId="E4BCEBE29C9646A6A9C383737A6EE3B04">
    <w:name w:val="E4BCEBE29C9646A6A9C383737A6EE3B04"/>
    <w:rsid w:val="00AC5074"/>
    <w:rPr>
      <w:rFonts w:eastAsiaTheme="minorHAnsi"/>
    </w:rPr>
  </w:style>
  <w:style w:type="paragraph" w:customStyle="1" w:styleId="A10C70A881F947B2B973E7431E55E7554">
    <w:name w:val="A10C70A881F947B2B973E7431E55E7554"/>
    <w:rsid w:val="00AC5074"/>
    <w:rPr>
      <w:rFonts w:eastAsiaTheme="minorHAnsi"/>
    </w:rPr>
  </w:style>
  <w:style w:type="paragraph" w:customStyle="1" w:styleId="88939376B4F24C75BC5F9E32173F20304">
    <w:name w:val="88939376B4F24C75BC5F9E32173F20304"/>
    <w:rsid w:val="00AC5074"/>
    <w:rPr>
      <w:rFonts w:eastAsiaTheme="minorHAnsi"/>
    </w:rPr>
  </w:style>
  <w:style w:type="paragraph" w:customStyle="1" w:styleId="C1862D7E83A346ED9B4385D7990E7FDA1">
    <w:name w:val="C1862D7E83A346ED9B4385D7990E7FDA1"/>
    <w:rsid w:val="00AC5074"/>
    <w:rPr>
      <w:rFonts w:eastAsiaTheme="minorHAnsi"/>
    </w:rPr>
  </w:style>
  <w:style w:type="paragraph" w:customStyle="1" w:styleId="018CB572534442329D00D0A700DB85101">
    <w:name w:val="018CB572534442329D00D0A700DB85101"/>
    <w:rsid w:val="00AC5074"/>
    <w:rPr>
      <w:rFonts w:eastAsiaTheme="minorHAnsi"/>
    </w:rPr>
  </w:style>
  <w:style w:type="paragraph" w:customStyle="1" w:styleId="1F4590C49E0E45A9AB88819A396760C21">
    <w:name w:val="1F4590C49E0E45A9AB88819A396760C21"/>
    <w:rsid w:val="00AC5074"/>
    <w:rPr>
      <w:rFonts w:eastAsiaTheme="minorHAnsi"/>
    </w:rPr>
  </w:style>
  <w:style w:type="paragraph" w:customStyle="1" w:styleId="619FCC62A05844548A7EAC48B901045A">
    <w:name w:val="619FCC62A05844548A7EAC48B901045A"/>
    <w:rsid w:val="00AC5074"/>
    <w:rPr>
      <w:rFonts w:eastAsiaTheme="minorHAnsi"/>
    </w:rPr>
  </w:style>
  <w:style w:type="paragraph" w:customStyle="1" w:styleId="811FE54E1BE24FD894B8959D53ACB6CF1">
    <w:name w:val="811FE54E1BE24FD894B8959D53ACB6CF1"/>
    <w:rsid w:val="00AC5074"/>
    <w:rPr>
      <w:rFonts w:eastAsiaTheme="minorHAnsi"/>
    </w:rPr>
  </w:style>
  <w:style w:type="paragraph" w:customStyle="1" w:styleId="55E7485AC01D43AA9BC7D4C291804B631">
    <w:name w:val="55E7485AC01D43AA9BC7D4C291804B631"/>
    <w:rsid w:val="00AC5074"/>
    <w:rPr>
      <w:rFonts w:eastAsiaTheme="minorHAnsi"/>
    </w:rPr>
  </w:style>
  <w:style w:type="paragraph" w:customStyle="1" w:styleId="378EE1369C7E495A8F7095D86BFDD3EA1">
    <w:name w:val="378EE1369C7E495A8F7095D86BFDD3EA1"/>
    <w:rsid w:val="00AC5074"/>
    <w:rPr>
      <w:rFonts w:eastAsiaTheme="minorHAnsi"/>
    </w:rPr>
  </w:style>
  <w:style w:type="paragraph" w:customStyle="1" w:styleId="ABF0FC42AAC646FC9F3BAB244ACA74BC1">
    <w:name w:val="ABF0FC42AAC646FC9F3BAB244ACA74BC1"/>
    <w:rsid w:val="00AC5074"/>
    <w:rPr>
      <w:rFonts w:eastAsiaTheme="minorHAnsi"/>
    </w:rPr>
  </w:style>
  <w:style w:type="paragraph" w:customStyle="1" w:styleId="BE00E99BC524423BA1ABB6A76323A12F1">
    <w:name w:val="BE00E99BC524423BA1ABB6A76323A12F1"/>
    <w:rsid w:val="00AC5074"/>
    <w:rPr>
      <w:rFonts w:eastAsiaTheme="minorHAnsi"/>
    </w:rPr>
  </w:style>
  <w:style w:type="paragraph" w:customStyle="1" w:styleId="D317A3229637405EBE95E3CFB93DAE0E1">
    <w:name w:val="D317A3229637405EBE95E3CFB93DAE0E1"/>
    <w:rsid w:val="00AC5074"/>
    <w:rPr>
      <w:rFonts w:eastAsiaTheme="minorHAnsi"/>
    </w:rPr>
  </w:style>
  <w:style w:type="paragraph" w:customStyle="1" w:styleId="DB2B4761D99C46AB99C79F90853E3A0B1">
    <w:name w:val="DB2B4761D99C46AB99C79F90853E3A0B1"/>
    <w:rsid w:val="00AC5074"/>
    <w:rPr>
      <w:rFonts w:eastAsiaTheme="minorHAnsi"/>
    </w:rPr>
  </w:style>
  <w:style w:type="paragraph" w:customStyle="1" w:styleId="FFB077C916CD44FF85A50685CD0917D91">
    <w:name w:val="FFB077C916CD44FF85A50685CD0917D91"/>
    <w:rsid w:val="00AC5074"/>
    <w:rPr>
      <w:rFonts w:eastAsiaTheme="minorHAnsi"/>
    </w:rPr>
  </w:style>
  <w:style w:type="paragraph" w:customStyle="1" w:styleId="B87FD82AAB0C4BFF8C7898F5DE566CC61">
    <w:name w:val="B87FD82AAB0C4BFF8C7898F5DE566CC61"/>
    <w:rsid w:val="00AC5074"/>
    <w:rPr>
      <w:rFonts w:eastAsiaTheme="minorHAnsi"/>
    </w:rPr>
  </w:style>
  <w:style w:type="paragraph" w:customStyle="1" w:styleId="95AA73C34CA54BC69AE9A0F560642E5A1">
    <w:name w:val="95AA73C34CA54BC69AE9A0F560642E5A1"/>
    <w:rsid w:val="00AC5074"/>
    <w:rPr>
      <w:rFonts w:eastAsiaTheme="minorHAnsi"/>
    </w:rPr>
  </w:style>
  <w:style w:type="paragraph" w:customStyle="1" w:styleId="575B92C109DB4A508C9DE460C99232291">
    <w:name w:val="575B92C109DB4A508C9DE460C99232291"/>
    <w:rsid w:val="00AC5074"/>
    <w:rPr>
      <w:rFonts w:eastAsiaTheme="minorHAnsi"/>
    </w:rPr>
  </w:style>
  <w:style w:type="paragraph" w:customStyle="1" w:styleId="3D1AD49ACCDC4B6D9CAE2E0A374A2F642">
    <w:name w:val="3D1AD49ACCDC4B6D9CAE2E0A374A2F642"/>
    <w:rsid w:val="00AC5074"/>
    <w:rPr>
      <w:rFonts w:eastAsiaTheme="minorHAnsi"/>
    </w:rPr>
  </w:style>
  <w:style w:type="paragraph" w:customStyle="1" w:styleId="058AA8DA02314894A2BF437B878B4D992">
    <w:name w:val="058AA8DA02314894A2BF437B878B4D992"/>
    <w:rsid w:val="00AC5074"/>
    <w:rPr>
      <w:rFonts w:eastAsiaTheme="minorHAnsi"/>
    </w:rPr>
  </w:style>
  <w:style w:type="paragraph" w:customStyle="1" w:styleId="E8B5CE83396349D4B492A1AFC2A707B22">
    <w:name w:val="E8B5CE83396349D4B492A1AFC2A707B22"/>
    <w:rsid w:val="00AC5074"/>
    <w:rPr>
      <w:rFonts w:eastAsiaTheme="minorHAnsi"/>
    </w:rPr>
  </w:style>
  <w:style w:type="paragraph" w:customStyle="1" w:styleId="6A2438628A9F4B7680E4E94B5E8979EF2">
    <w:name w:val="6A2438628A9F4B7680E4E94B5E8979EF2"/>
    <w:rsid w:val="00AC5074"/>
    <w:rPr>
      <w:rFonts w:eastAsiaTheme="minorHAnsi"/>
    </w:rPr>
  </w:style>
  <w:style w:type="paragraph" w:customStyle="1" w:styleId="4B84561E5D9C4315B05C4F250ED527742">
    <w:name w:val="4B84561E5D9C4315B05C4F250ED527742"/>
    <w:rsid w:val="00AC5074"/>
    <w:rPr>
      <w:rFonts w:eastAsiaTheme="minorHAnsi"/>
    </w:rPr>
  </w:style>
  <w:style w:type="paragraph" w:customStyle="1" w:styleId="9B27054CA4184CB986B3B4A2F20497262">
    <w:name w:val="9B27054CA4184CB986B3B4A2F20497262"/>
    <w:rsid w:val="00AC5074"/>
    <w:rPr>
      <w:rFonts w:eastAsiaTheme="minorHAnsi"/>
    </w:rPr>
  </w:style>
  <w:style w:type="paragraph" w:customStyle="1" w:styleId="118737E1AF9E48BBB32360B4261462431">
    <w:name w:val="118737E1AF9E48BBB32360B4261462431"/>
    <w:rsid w:val="00AC5074"/>
    <w:rPr>
      <w:rFonts w:eastAsiaTheme="minorHAnsi"/>
    </w:rPr>
  </w:style>
  <w:style w:type="paragraph" w:customStyle="1" w:styleId="17996BE90AD14A3BBB8AFE67F619D7131">
    <w:name w:val="17996BE90AD14A3BBB8AFE67F619D7131"/>
    <w:rsid w:val="00AC5074"/>
    <w:rPr>
      <w:rFonts w:eastAsiaTheme="minorHAnsi"/>
    </w:rPr>
  </w:style>
  <w:style w:type="paragraph" w:customStyle="1" w:styleId="77912CB2F71E4DBE9F732A9B2BE926951">
    <w:name w:val="77912CB2F71E4DBE9F732A9B2BE926951"/>
    <w:rsid w:val="00AC5074"/>
    <w:rPr>
      <w:rFonts w:eastAsiaTheme="minorHAnsi"/>
    </w:rPr>
  </w:style>
  <w:style w:type="paragraph" w:customStyle="1" w:styleId="223B4DD5C7FB48BEA27DF5911359411C2">
    <w:name w:val="223B4DD5C7FB48BEA27DF5911359411C2"/>
    <w:rsid w:val="00AC5074"/>
    <w:rPr>
      <w:rFonts w:eastAsiaTheme="minorHAnsi"/>
    </w:rPr>
  </w:style>
  <w:style w:type="paragraph" w:customStyle="1" w:styleId="413146E4F3D74E04929994806A004D552">
    <w:name w:val="413146E4F3D74E04929994806A004D552"/>
    <w:rsid w:val="00AC5074"/>
    <w:rPr>
      <w:rFonts w:eastAsiaTheme="minorHAnsi"/>
    </w:rPr>
  </w:style>
  <w:style w:type="paragraph" w:customStyle="1" w:styleId="2F4F2BF4A5F042F09BF9C41B7B35F5682">
    <w:name w:val="2F4F2BF4A5F042F09BF9C41B7B35F5682"/>
    <w:rsid w:val="00AC5074"/>
    <w:rPr>
      <w:rFonts w:eastAsiaTheme="minorHAnsi"/>
    </w:rPr>
  </w:style>
  <w:style w:type="paragraph" w:customStyle="1" w:styleId="E37CBABC86EF4B02A359A6472608A25D2">
    <w:name w:val="E37CBABC86EF4B02A359A6472608A25D2"/>
    <w:rsid w:val="00AC5074"/>
    <w:rPr>
      <w:rFonts w:eastAsiaTheme="minorHAnsi"/>
    </w:rPr>
  </w:style>
  <w:style w:type="paragraph" w:customStyle="1" w:styleId="B3025EEC8B9A49A2A5C8EBE1BFC345E82">
    <w:name w:val="B3025EEC8B9A49A2A5C8EBE1BFC345E82"/>
    <w:rsid w:val="00AC5074"/>
    <w:rPr>
      <w:rFonts w:eastAsiaTheme="minorHAnsi"/>
    </w:rPr>
  </w:style>
  <w:style w:type="paragraph" w:customStyle="1" w:styleId="D5F439AD1C0C44308C3CCBD40F726E0F2">
    <w:name w:val="D5F439AD1C0C44308C3CCBD40F726E0F2"/>
    <w:rsid w:val="00AC5074"/>
    <w:rPr>
      <w:rFonts w:eastAsiaTheme="minorHAnsi"/>
    </w:rPr>
  </w:style>
  <w:style w:type="paragraph" w:customStyle="1" w:styleId="37FF7212EF874E9EA193240C014C8CA31">
    <w:name w:val="37FF7212EF874E9EA193240C014C8CA31"/>
    <w:rsid w:val="00AC5074"/>
    <w:rPr>
      <w:rFonts w:eastAsiaTheme="minorHAnsi"/>
    </w:rPr>
  </w:style>
  <w:style w:type="paragraph" w:customStyle="1" w:styleId="F7847AB8D81140D48A9DD85EF42D13CE1">
    <w:name w:val="F7847AB8D81140D48A9DD85EF42D13CE1"/>
    <w:rsid w:val="00AC5074"/>
    <w:rPr>
      <w:rFonts w:eastAsiaTheme="minorHAnsi"/>
    </w:rPr>
  </w:style>
  <w:style w:type="paragraph" w:customStyle="1" w:styleId="4C6659E393DE44A89FE9A0F479A07AB41">
    <w:name w:val="4C6659E393DE44A89FE9A0F479A07AB41"/>
    <w:rsid w:val="00AC5074"/>
    <w:rPr>
      <w:rFonts w:eastAsiaTheme="minorHAnsi"/>
    </w:rPr>
  </w:style>
  <w:style w:type="paragraph" w:customStyle="1" w:styleId="93B70FADA2DD425D8DDB102409C4ACC32">
    <w:name w:val="93B70FADA2DD425D8DDB102409C4ACC32"/>
    <w:rsid w:val="00AC5074"/>
    <w:rPr>
      <w:rFonts w:eastAsiaTheme="minorHAnsi"/>
    </w:rPr>
  </w:style>
  <w:style w:type="paragraph" w:customStyle="1" w:styleId="B2FBB84CBBE44D568A33ACA0CA9284E92">
    <w:name w:val="B2FBB84CBBE44D568A33ACA0CA9284E92"/>
    <w:rsid w:val="00AC5074"/>
    <w:rPr>
      <w:rFonts w:eastAsiaTheme="minorHAnsi"/>
    </w:rPr>
  </w:style>
  <w:style w:type="paragraph" w:customStyle="1" w:styleId="ACC184F036B94B1AAB9AD6B28D00A6ED2">
    <w:name w:val="ACC184F036B94B1AAB9AD6B28D00A6ED2"/>
    <w:rsid w:val="00AC5074"/>
    <w:rPr>
      <w:rFonts w:eastAsiaTheme="minorHAnsi"/>
    </w:rPr>
  </w:style>
  <w:style w:type="paragraph" w:customStyle="1" w:styleId="DF0AD357825349DDA28CFC18CF6C606B2">
    <w:name w:val="DF0AD357825349DDA28CFC18CF6C606B2"/>
    <w:rsid w:val="00AC5074"/>
    <w:rPr>
      <w:rFonts w:eastAsiaTheme="minorHAnsi"/>
    </w:rPr>
  </w:style>
  <w:style w:type="paragraph" w:customStyle="1" w:styleId="7BB44BE23B8040829E7A3432329BA0752">
    <w:name w:val="7BB44BE23B8040829E7A3432329BA0752"/>
    <w:rsid w:val="00AC5074"/>
    <w:rPr>
      <w:rFonts w:eastAsiaTheme="minorHAnsi"/>
    </w:rPr>
  </w:style>
  <w:style w:type="paragraph" w:customStyle="1" w:styleId="3AE588DB092E4F5BADA041F9A10613BE2">
    <w:name w:val="3AE588DB092E4F5BADA041F9A10613BE2"/>
    <w:rsid w:val="00AC5074"/>
    <w:rPr>
      <w:rFonts w:eastAsiaTheme="minorHAnsi"/>
    </w:rPr>
  </w:style>
  <w:style w:type="paragraph" w:customStyle="1" w:styleId="A972B5712DDC4FD18979FCCE4348404A4">
    <w:name w:val="A972B5712DDC4FD18979FCCE4348404A4"/>
    <w:rsid w:val="00AC5074"/>
    <w:rPr>
      <w:rFonts w:eastAsiaTheme="minorHAnsi"/>
    </w:rPr>
  </w:style>
  <w:style w:type="paragraph" w:customStyle="1" w:styleId="1F126E489350483AB2054ECA90573CD52">
    <w:name w:val="1F126E489350483AB2054ECA90573CD52"/>
    <w:rsid w:val="00AC5074"/>
    <w:rPr>
      <w:rFonts w:eastAsiaTheme="minorHAnsi"/>
    </w:rPr>
  </w:style>
  <w:style w:type="paragraph" w:customStyle="1" w:styleId="01BFE01633754DDF95C715373F486B8F2">
    <w:name w:val="01BFE01633754DDF95C715373F486B8F2"/>
    <w:rsid w:val="00AC5074"/>
    <w:rPr>
      <w:rFonts w:eastAsiaTheme="minorHAnsi"/>
    </w:rPr>
  </w:style>
  <w:style w:type="paragraph" w:customStyle="1" w:styleId="B99608C6465048E0A7F197DB96BE5F8F5">
    <w:name w:val="B99608C6465048E0A7F197DB96BE5F8F5"/>
    <w:rsid w:val="00AC5074"/>
    <w:rPr>
      <w:rFonts w:eastAsiaTheme="minorHAnsi"/>
    </w:rPr>
  </w:style>
  <w:style w:type="paragraph" w:customStyle="1" w:styleId="A927AA874B3345EB9244F0D1FADB39EB5">
    <w:name w:val="A927AA874B3345EB9244F0D1FADB39EB5"/>
    <w:rsid w:val="00AC5074"/>
    <w:rPr>
      <w:rFonts w:eastAsiaTheme="minorHAnsi"/>
    </w:rPr>
  </w:style>
  <w:style w:type="paragraph" w:customStyle="1" w:styleId="86B3F61F93F5460B8D9E7AC1F71EAF2F5">
    <w:name w:val="86B3F61F93F5460B8D9E7AC1F71EAF2F5"/>
    <w:rsid w:val="00AC5074"/>
    <w:rPr>
      <w:rFonts w:eastAsiaTheme="minorHAnsi"/>
    </w:rPr>
  </w:style>
  <w:style w:type="paragraph" w:customStyle="1" w:styleId="80F269752A054EF6BB2C7AF1C0B0A2895">
    <w:name w:val="80F269752A054EF6BB2C7AF1C0B0A2895"/>
    <w:rsid w:val="00AC5074"/>
    <w:rPr>
      <w:rFonts w:eastAsiaTheme="minorHAnsi"/>
    </w:rPr>
  </w:style>
  <w:style w:type="paragraph" w:customStyle="1" w:styleId="2E624426B082466C8291CFB265D923074">
    <w:name w:val="2E624426B082466C8291CFB265D923074"/>
    <w:rsid w:val="00AC5074"/>
    <w:rPr>
      <w:rFonts w:eastAsiaTheme="minorHAnsi"/>
    </w:rPr>
  </w:style>
  <w:style w:type="paragraph" w:customStyle="1" w:styleId="E9377180A3194E0983A2B4A4B86379A34">
    <w:name w:val="E9377180A3194E0983A2B4A4B86379A34"/>
    <w:rsid w:val="00AC5074"/>
    <w:rPr>
      <w:rFonts w:eastAsiaTheme="minorHAnsi"/>
    </w:rPr>
  </w:style>
  <w:style w:type="paragraph" w:customStyle="1" w:styleId="ED196C0F81E94078B4D206BFC46210505">
    <w:name w:val="ED196C0F81E94078B4D206BFC46210505"/>
    <w:rsid w:val="00AC5074"/>
    <w:rPr>
      <w:rFonts w:eastAsiaTheme="minorHAnsi"/>
    </w:rPr>
  </w:style>
  <w:style w:type="paragraph" w:customStyle="1" w:styleId="121FB2B2AF1D47E99679067DA644FE905">
    <w:name w:val="121FB2B2AF1D47E99679067DA644FE905"/>
    <w:rsid w:val="00AC5074"/>
    <w:rPr>
      <w:rFonts w:eastAsiaTheme="minorHAnsi"/>
    </w:rPr>
  </w:style>
  <w:style w:type="paragraph" w:customStyle="1" w:styleId="7B71D54005A64F9A82FF9308DC5B904C5">
    <w:name w:val="7B71D54005A64F9A82FF9308DC5B904C5"/>
    <w:rsid w:val="00AC5074"/>
    <w:rPr>
      <w:rFonts w:eastAsiaTheme="minorHAnsi"/>
    </w:rPr>
  </w:style>
  <w:style w:type="paragraph" w:customStyle="1" w:styleId="F18F7830DD374E1993EE2CBBFC0C98C75">
    <w:name w:val="F18F7830DD374E1993EE2CBBFC0C98C75"/>
    <w:rsid w:val="00AC5074"/>
    <w:rPr>
      <w:rFonts w:eastAsiaTheme="minorHAnsi"/>
    </w:rPr>
  </w:style>
  <w:style w:type="paragraph" w:customStyle="1" w:styleId="2B59F484F3784AF5808EA5E8C71976825">
    <w:name w:val="2B59F484F3784AF5808EA5E8C71976825"/>
    <w:rsid w:val="00AC5074"/>
    <w:rPr>
      <w:rFonts w:eastAsiaTheme="minorHAnsi"/>
    </w:rPr>
  </w:style>
  <w:style w:type="paragraph" w:customStyle="1" w:styleId="556EC456A2384BDAA164547FAEA05F665">
    <w:name w:val="556EC456A2384BDAA164547FAEA05F665"/>
    <w:rsid w:val="00AC5074"/>
    <w:rPr>
      <w:rFonts w:eastAsiaTheme="minorHAnsi"/>
    </w:rPr>
  </w:style>
  <w:style w:type="paragraph" w:customStyle="1" w:styleId="A594EFE820254E769BF5E5BD3C1833EC5">
    <w:name w:val="A594EFE820254E769BF5E5BD3C1833EC5"/>
    <w:rsid w:val="00AC5074"/>
    <w:rPr>
      <w:rFonts w:eastAsiaTheme="minorHAnsi"/>
    </w:rPr>
  </w:style>
  <w:style w:type="paragraph" w:customStyle="1" w:styleId="86B4881DE0C048FA8653120CF3F3A4EC5">
    <w:name w:val="86B4881DE0C048FA8653120CF3F3A4EC5"/>
    <w:rsid w:val="00AC5074"/>
    <w:rPr>
      <w:rFonts w:eastAsiaTheme="minorHAnsi"/>
    </w:rPr>
  </w:style>
  <w:style w:type="paragraph" w:customStyle="1" w:styleId="A1914D8123894DCB83B52A5749C972175">
    <w:name w:val="A1914D8123894DCB83B52A5749C972175"/>
    <w:rsid w:val="00AC5074"/>
    <w:rPr>
      <w:rFonts w:eastAsiaTheme="minorHAnsi"/>
    </w:rPr>
  </w:style>
  <w:style w:type="paragraph" w:customStyle="1" w:styleId="BB273A20348242FB970CD2264E8BB3DA2">
    <w:name w:val="BB273A20348242FB970CD2264E8BB3DA2"/>
    <w:rsid w:val="00AC5074"/>
    <w:rPr>
      <w:rFonts w:eastAsiaTheme="minorHAnsi"/>
    </w:rPr>
  </w:style>
  <w:style w:type="paragraph" w:customStyle="1" w:styleId="BC76ED627AB94A2AB802EF540A03068E2">
    <w:name w:val="BC76ED627AB94A2AB802EF540A03068E2"/>
    <w:rsid w:val="00AC5074"/>
    <w:rPr>
      <w:rFonts w:eastAsiaTheme="minorHAnsi"/>
    </w:rPr>
  </w:style>
  <w:style w:type="paragraph" w:customStyle="1" w:styleId="B68EBBDF51B34A94A587131534ADB7212">
    <w:name w:val="B68EBBDF51B34A94A587131534ADB7212"/>
    <w:rsid w:val="00AC5074"/>
    <w:rPr>
      <w:rFonts w:eastAsiaTheme="minorHAnsi"/>
    </w:rPr>
  </w:style>
  <w:style w:type="paragraph" w:customStyle="1" w:styleId="7B9DE00FC4BF4F76B8E536F30620237F1">
    <w:name w:val="7B9DE00FC4BF4F76B8E536F30620237F1"/>
    <w:rsid w:val="00AC5074"/>
    <w:rPr>
      <w:rFonts w:eastAsiaTheme="minorHAnsi"/>
    </w:rPr>
  </w:style>
  <w:style w:type="paragraph" w:customStyle="1" w:styleId="93F0CDB51642427D90EA6F86BE29F5901">
    <w:name w:val="93F0CDB51642427D90EA6F86BE29F5901"/>
    <w:rsid w:val="00AC5074"/>
    <w:rPr>
      <w:rFonts w:eastAsiaTheme="minorHAnsi"/>
    </w:rPr>
  </w:style>
  <w:style w:type="paragraph" w:customStyle="1" w:styleId="C20C0E05241E4B7F805AC24EAEC5A6631">
    <w:name w:val="C20C0E05241E4B7F805AC24EAEC5A6631"/>
    <w:rsid w:val="00AC5074"/>
    <w:rPr>
      <w:rFonts w:eastAsiaTheme="minorHAnsi"/>
    </w:rPr>
  </w:style>
  <w:style w:type="paragraph" w:customStyle="1" w:styleId="9AAC90DEC3D5444FB1F359159F1E72F71">
    <w:name w:val="9AAC90DEC3D5444FB1F359159F1E72F71"/>
    <w:rsid w:val="00AC5074"/>
    <w:rPr>
      <w:rFonts w:eastAsiaTheme="minorHAnsi"/>
    </w:rPr>
  </w:style>
  <w:style w:type="paragraph" w:customStyle="1" w:styleId="BFCC161D59744B00BFADEB714D9F65AD1">
    <w:name w:val="BFCC161D59744B00BFADEB714D9F65AD1"/>
    <w:rsid w:val="00AC5074"/>
    <w:rPr>
      <w:rFonts w:eastAsiaTheme="minorHAnsi"/>
    </w:rPr>
  </w:style>
  <w:style w:type="paragraph" w:customStyle="1" w:styleId="70A4C87A317C400480AA7BC9C957A6C91">
    <w:name w:val="70A4C87A317C400480AA7BC9C957A6C91"/>
    <w:rsid w:val="00AC5074"/>
    <w:rPr>
      <w:rFonts w:eastAsiaTheme="minorHAnsi"/>
    </w:rPr>
  </w:style>
  <w:style w:type="paragraph" w:customStyle="1" w:styleId="C8F20BA57353403685D6DC21375786B91">
    <w:name w:val="C8F20BA57353403685D6DC21375786B91"/>
    <w:rsid w:val="00AC5074"/>
    <w:rPr>
      <w:rFonts w:eastAsiaTheme="minorHAnsi"/>
    </w:rPr>
  </w:style>
  <w:style w:type="paragraph" w:customStyle="1" w:styleId="B3B9D44DF26846009C2384C30646C8B81">
    <w:name w:val="B3B9D44DF26846009C2384C30646C8B81"/>
    <w:rsid w:val="00AC5074"/>
    <w:rPr>
      <w:rFonts w:eastAsiaTheme="minorHAnsi"/>
    </w:rPr>
  </w:style>
  <w:style w:type="paragraph" w:customStyle="1" w:styleId="7733F422BB584F58B05DC5A068B4E94A1">
    <w:name w:val="7733F422BB584F58B05DC5A068B4E94A1"/>
    <w:rsid w:val="00AC5074"/>
    <w:rPr>
      <w:rFonts w:eastAsiaTheme="minorHAnsi"/>
    </w:rPr>
  </w:style>
  <w:style w:type="paragraph" w:customStyle="1" w:styleId="34C8FD4E40D94E8990ED7C40A06C61B31">
    <w:name w:val="34C8FD4E40D94E8990ED7C40A06C61B31"/>
    <w:rsid w:val="00AC5074"/>
    <w:rPr>
      <w:rFonts w:eastAsiaTheme="minorHAnsi"/>
    </w:rPr>
  </w:style>
  <w:style w:type="paragraph" w:customStyle="1" w:styleId="35F6437AFBBD4D7082EA81127AD768FF1">
    <w:name w:val="35F6437AFBBD4D7082EA81127AD768FF1"/>
    <w:rsid w:val="00AC5074"/>
    <w:rPr>
      <w:rFonts w:eastAsiaTheme="minorHAnsi"/>
    </w:rPr>
  </w:style>
  <w:style w:type="paragraph" w:customStyle="1" w:styleId="E262BB1E532A473EA7BE286835FCFEB91">
    <w:name w:val="E262BB1E532A473EA7BE286835FCFEB91"/>
    <w:rsid w:val="00AC5074"/>
    <w:rPr>
      <w:rFonts w:eastAsiaTheme="minorHAnsi"/>
    </w:rPr>
  </w:style>
  <w:style w:type="paragraph" w:customStyle="1" w:styleId="7942366F8F47422C9C9563F29CA50BC81">
    <w:name w:val="7942366F8F47422C9C9563F29CA50BC81"/>
    <w:rsid w:val="00AC5074"/>
    <w:rPr>
      <w:rFonts w:eastAsiaTheme="minorHAnsi"/>
    </w:rPr>
  </w:style>
  <w:style w:type="paragraph" w:customStyle="1" w:styleId="AFE4A2DEF6FC4A37860A69B5B947314C1">
    <w:name w:val="AFE4A2DEF6FC4A37860A69B5B947314C1"/>
    <w:rsid w:val="00AC5074"/>
    <w:rPr>
      <w:rFonts w:eastAsiaTheme="minorHAnsi"/>
    </w:rPr>
  </w:style>
  <w:style w:type="paragraph" w:customStyle="1" w:styleId="08E0AFB3B9E64BB88D73F05E46ADB4741">
    <w:name w:val="08E0AFB3B9E64BB88D73F05E46ADB4741"/>
    <w:rsid w:val="00AC5074"/>
    <w:rPr>
      <w:rFonts w:eastAsiaTheme="minorHAnsi"/>
    </w:rPr>
  </w:style>
  <w:style w:type="paragraph" w:customStyle="1" w:styleId="552065F081214FD0ACBFEFD21EE4E4551">
    <w:name w:val="552065F081214FD0ACBFEFD21EE4E4551"/>
    <w:rsid w:val="00AC5074"/>
    <w:rPr>
      <w:rFonts w:eastAsiaTheme="minorHAnsi"/>
    </w:rPr>
  </w:style>
  <w:style w:type="paragraph" w:customStyle="1" w:styleId="1E92E318DC164294BC71169E7C7FE5461">
    <w:name w:val="1E92E318DC164294BC71169E7C7FE5461"/>
    <w:rsid w:val="00AC5074"/>
    <w:rPr>
      <w:rFonts w:eastAsiaTheme="minorHAnsi"/>
    </w:rPr>
  </w:style>
  <w:style w:type="paragraph" w:customStyle="1" w:styleId="EDA726E6F1B44C3AAA424BA9B376664D1">
    <w:name w:val="EDA726E6F1B44C3AAA424BA9B376664D1"/>
    <w:rsid w:val="00AC5074"/>
    <w:rPr>
      <w:rFonts w:eastAsiaTheme="minorHAnsi"/>
    </w:rPr>
  </w:style>
  <w:style w:type="paragraph" w:customStyle="1" w:styleId="8A87A16D0C6B423E8E2472B8F564ED7D1">
    <w:name w:val="8A87A16D0C6B423E8E2472B8F564ED7D1"/>
    <w:rsid w:val="00AC5074"/>
    <w:rPr>
      <w:rFonts w:eastAsiaTheme="minorHAnsi"/>
    </w:rPr>
  </w:style>
  <w:style w:type="paragraph" w:customStyle="1" w:styleId="9C2BC9B2FDC445878EAFEE3DD49B6AEC1">
    <w:name w:val="9C2BC9B2FDC445878EAFEE3DD49B6AEC1"/>
    <w:rsid w:val="00AC5074"/>
    <w:rPr>
      <w:rFonts w:eastAsiaTheme="minorHAnsi"/>
    </w:rPr>
  </w:style>
  <w:style w:type="paragraph" w:customStyle="1" w:styleId="A2894AF47A054C1CB69F283807A29BE61">
    <w:name w:val="A2894AF47A054C1CB69F283807A29BE61"/>
    <w:rsid w:val="00AC5074"/>
    <w:rPr>
      <w:rFonts w:eastAsiaTheme="minorHAnsi"/>
    </w:rPr>
  </w:style>
  <w:style w:type="paragraph" w:customStyle="1" w:styleId="E6708D7A733845E7A12A6EB72016E2F71">
    <w:name w:val="E6708D7A733845E7A12A6EB72016E2F71"/>
    <w:rsid w:val="00AC5074"/>
    <w:rPr>
      <w:rFonts w:eastAsiaTheme="minorHAnsi"/>
    </w:rPr>
  </w:style>
  <w:style w:type="paragraph" w:customStyle="1" w:styleId="A2AFD840D8144E8089FA2B72DE1B43631">
    <w:name w:val="A2AFD840D8144E8089FA2B72DE1B43631"/>
    <w:rsid w:val="00AC5074"/>
    <w:rPr>
      <w:rFonts w:eastAsiaTheme="minorHAnsi"/>
    </w:rPr>
  </w:style>
  <w:style w:type="paragraph" w:customStyle="1" w:styleId="2A5E6138111248EEBEF0AF16DF6CA4151">
    <w:name w:val="2A5E6138111248EEBEF0AF16DF6CA4151"/>
    <w:rsid w:val="00AC5074"/>
    <w:rPr>
      <w:rFonts w:eastAsiaTheme="minorHAnsi"/>
    </w:rPr>
  </w:style>
  <w:style w:type="paragraph" w:customStyle="1" w:styleId="1DE674B57D3446AE908975FE3AB932ED1">
    <w:name w:val="1DE674B57D3446AE908975FE3AB932ED1"/>
    <w:rsid w:val="00AC5074"/>
    <w:rPr>
      <w:rFonts w:eastAsiaTheme="minorHAnsi"/>
    </w:rPr>
  </w:style>
  <w:style w:type="paragraph" w:customStyle="1" w:styleId="8BEB7F51933B449FB1F7EF2A84A6D22E1">
    <w:name w:val="8BEB7F51933B449FB1F7EF2A84A6D22E1"/>
    <w:rsid w:val="00AC5074"/>
    <w:rPr>
      <w:rFonts w:eastAsiaTheme="minorHAnsi"/>
    </w:rPr>
  </w:style>
  <w:style w:type="paragraph" w:customStyle="1" w:styleId="7591DFEA5A054D26B12FF90F82BB72781">
    <w:name w:val="7591DFEA5A054D26B12FF90F82BB72781"/>
    <w:rsid w:val="00AC5074"/>
    <w:rPr>
      <w:rFonts w:eastAsiaTheme="minorHAnsi"/>
    </w:rPr>
  </w:style>
  <w:style w:type="paragraph" w:customStyle="1" w:styleId="E21D1331FFFB431695B0D3ABFDFD5B601">
    <w:name w:val="E21D1331FFFB431695B0D3ABFDFD5B601"/>
    <w:rsid w:val="00AC5074"/>
    <w:rPr>
      <w:rFonts w:eastAsiaTheme="minorHAnsi"/>
    </w:rPr>
  </w:style>
  <w:style w:type="paragraph" w:customStyle="1" w:styleId="EA64D1EC7DDB4D5582C14A694924F4D34">
    <w:name w:val="EA64D1EC7DDB4D5582C14A694924F4D34"/>
    <w:rsid w:val="00AC5074"/>
    <w:rPr>
      <w:rFonts w:eastAsiaTheme="minorHAnsi"/>
    </w:rPr>
  </w:style>
  <w:style w:type="paragraph" w:customStyle="1" w:styleId="A961B4F217D84A6C84FA22B2875223A54">
    <w:name w:val="A961B4F217D84A6C84FA22B2875223A54"/>
    <w:rsid w:val="00AC5074"/>
    <w:rPr>
      <w:rFonts w:eastAsiaTheme="minorHAnsi"/>
    </w:rPr>
  </w:style>
  <w:style w:type="paragraph" w:customStyle="1" w:styleId="7BEA5DEA99874F0BAA925C18D8540CE24">
    <w:name w:val="7BEA5DEA99874F0BAA925C18D8540CE24"/>
    <w:rsid w:val="00AC5074"/>
    <w:rPr>
      <w:rFonts w:eastAsiaTheme="minorHAnsi"/>
    </w:rPr>
  </w:style>
  <w:style w:type="paragraph" w:customStyle="1" w:styleId="D8586782E4ED49B08BE4BFBBA6E192225">
    <w:name w:val="D8586782E4ED49B08BE4BFBBA6E192225"/>
    <w:rsid w:val="00AC5074"/>
    <w:rPr>
      <w:rFonts w:eastAsiaTheme="minorHAnsi"/>
    </w:rPr>
  </w:style>
  <w:style w:type="paragraph" w:customStyle="1" w:styleId="282934B086EA4F15B521E39FF2025A214">
    <w:name w:val="282934B086EA4F15B521E39FF2025A214"/>
    <w:rsid w:val="00AC5074"/>
    <w:rPr>
      <w:rFonts w:eastAsiaTheme="minorHAnsi"/>
    </w:rPr>
  </w:style>
  <w:style w:type="paragraph" w:customStyle="1" w:styleId="9674BB387D044BDFB2F8B6176BE1DE8F4">
    <w:name w:val="9674BB387D044BDFB2F8B6176BE1DE8F4"/>
    <w:rsid w:val="00AC5074"/>
    <w:rPr>
      <w:rFonts w:eastAsiaTheme="minorHAnsi"/>
    </w:rPr>
  </w:style>
  <w:style w:type="paragraph" w:customStyle="1" w:styleId="5F99D3C127E8425B8BD3A0C8032B44255">
    <w:name w:val="5F99D3C127E8425B8BD3A0C8032B44255"/>
    <w:rsid w:val="00AC5074"/>
    <w:rPr>
      <w:rFonts w:eastAsiaTheme="minorHAnsi"/>
    </w:rPr>
  </w:style>
  <w:style w:type="paragraph" w:customStyle="1" w:styleId="FB778E8B1B834706AFA9239F413FE0E45">
    <w:name w:val="FB778E8B1B834706AFA9239F413FE0E45"/>
    <w:rsid w:val="00AC5074"/>
    <w:rPr>
      <w:rFonts w:eastAsiaTheme="minorHAnsi"/>
    </w:rPr>
  </w:style>
  <w:style w:type="paragraph" w:customStyle="1" w:styleId="BD2683EA08774B72A0709E511DEF619F2">
    <w:name w:val="BD2683EA08774B72A0709E511DEF619F2"/>
    <w:rsid w:val="00AC5074"/>
    <w:rPr>
      <w:rFonts w:eastAsiaTheme="minorHAnsi"/>
    </w:rPr>
  </w:style>
  <w:style w:type="paragraph" w:customStyle="1" w:styleId="DFA7C9AB6A7544299B9A37B855155AB22">
    <w:name w:val="DFA7C9AB6A7544299B9A37B855155AB22"/>
    <w:rsid w:val="00AC5074"/>
    <w:rPr>
      <w:rFonts w:eastAsiaTheme="minorHAnsi"/>
    </w:rPr>
  </w:style>
  <w:style w:type="paragraph" w:customStyle="1" w:styleId="733357C8B15640959BDC2BF9C2090D9C2">
    <w:name w:val="733357C8B15640959BDC2BF9C2090D9C2"/>
    <w:rsid w:val="00AC5074"/>
    <w:rPr>
      <w:rFonts w:eastAsiaTheme="minorHAnsi"/>
    </w:rPr>
  </w:style>
  <w:style w:type="paragraph" w:customStyle="1" w:styleId="FEB8DFC603F944F5B7026858359E733C5">
    <w:name w:val="FEB8DFC603F944F5B7026858359E733C5"/>
    <w:rsid w:val="00AC5074"/>
    <w:rPr>
      <w:rFonts w:eastAsiaTheme="minorHAnsi"/>
    </w:rPr>
  </w:style>
  <w:style w:type="paragraph" w:customStyle="1" w:styleId="57F4AABB00DA4048826575156E9A300B5">
    <w:name w:val="57F4AABB00DA4048826575156E9A300B5"/>
    <w:rsid w:val="00AC5074"/>
    <w:rPr>
      <w:rFonts w:eastAsiaTheme="minorHAnsi"/>
    </w:rPr>
  </w:style>
  <w:style w:type="paragraph" w:customStyle="1" w:styleId="BA58BB7EDEE448028B8809169CD44BFA5">
    <w:name w:val="BA58BB7EDEE448028B8809169CD44BFA5"/>
    <w:rsid w:val="00AC5074"/>
    <w:rPr>
      <w:rFonts w:eastAsiaTheme="minorHAnsi"/>
    </w:rPr>
  </w:style>
  <w:style w:type="paragraph" w:customStyle="1" w:styleId="E4BCEBE29C9646A6A9C383737A6EE3B05">
    <w:name w:val="E4BCEBE29C9646A6A9C383737A6EE3B05"/>
    <w:rsid w:val="00AC5074"/>
    <w:rPr>
      <w:rFonts w:eastAsiaTheme="minorHAnsi"/>
    </w:rPr>
  </w:style>
  <w:style w:type="paragraph" w:customStyle="1" w:styleId="A10C70A881F947B2B973E7431E55E7555">
    <w:name w:val="A10C70A881F947B2B973E7431E55E7555"/>
    <w:rsid w:val="00AC5074"/>
    <w:rPr>
      <w:rFonts w:eastAsiaTheme="minorHAnsi"/>
    </w:rPr>
  </w:style>
  <w:style w:type="paragraph" w:customStyle="1" w:styleId="88939376B4F24C75BC5F9E32173F20305">
    <w:name w:val="88939376B4F24C75BC5F9E32173F20305"/>
    <w:rsid w:val="00AC5074"/>
    <w:rPr>
      <w:rFonts w:eastAsiaTheme="minorHAnsi"/>
    </w:rPr>
  </w:style>
  <w:style w:type="paragraph" w:customStyle="1" w:styleId="C1862D7E83A346ED9B4385D7990E7FDA2">
    <w:name w:val="C1862D7E83A346ED9B4385D7990E7FDA2"/>
    <w:rsid w:val="00AC5074"/>
    <w:rPr>
      <w:rFonts w:eastAsiaTheme="minorHAnsi"/>
    </w:rPr>
  </w:style>
  <w:style w:type="paragraph" w:customStyle="1" w:styleId="018CB572534442329D00D0A700DB85102">
    <w:name w:val="018CB572534442329D00D0A700DB85102"/>
    <w:rsid w:val="00AC5074"/>
    <w:rPr>
      <w:rFonts w:eastAsiaTheme="minorHAnsi"/>
    </w:rPr>
  </w:style>
  <w:style w:type="paragraph" w:customStyle="1" w:styleId="1F4590C49E0E45A9AB88819A396760C22">
    <w:name w:val="1F4590C49E0E45A9AB88819A396760C22"/>
    <w:rsid w:val="00AC5074"/>
    <w:rPr>
      <w:rFonts w:eastAsiaTheme="minorHAnsi"/>
    </w:rPr>
  </w:style>
  <w:style w:type="paragraph" w:customStyle="1" w:styleId="619FCC62A05844548A7EAC48B901045A1">
    <w:name w:val="619FCC62A05844548A7EAC48B901045A1"/>
    <w:rsid w:val="00AC5074"/>
    <w:rPr>
      <w:rFonts w:eastAsiaTheme="minorHAnsi"/>
    </w:rPr>
  </w:style>
  <w:style w:type="paragraph" w:customStyle="1" w:styleId="811FE54E1BE24FD894B8959D53ACB6CF2">
    <w:name w:val="811FE54E1BE24FD894B8959D53ACB6CF2"/>
    <w:rsid w:val="00AC5074"/>
    <w:rPr>
      <w:rFonts w:eastAsiaTheme="minorHAnsi"/>
    </w:rPr>
  </w:style>
  <w:style w:type="paragraph" w:customStyle="1" w:styleId="55E7485AC01D43AA9BC7D4C291804B632">
    <w:name w:val="55E7485AC01D43AA9BC7D4C291804B632"/>
    <w:rsid w:val="00AC5074"/>
    <w:rPr>
      <w:rFonts w:eastAsiaTheme="minorHAnsi"/>
    </w:rPr>
  </w:style>
  <w:style w:type="paragraph" w:customStyle="1" w:styleId="378EE1369C7E495A8F7095D86BFDD3EA2">
    <w:name w:val="378EE1369C7E495A8F7095D86BFDD3EA2"/>
    <w:rsid w:val="00AC5074"/>
    <w:rPr>
      <w:rFonts w:eastAsiaTheme="minorHAnsi"/>
    </w:rPr>
  </w:style>
  <w:style w:type="paragraph" w:customStyle="1" w:styleId="ABF0FC42AAC646FC9F3BAB244ACA74BC2">
    <w:name w:val="ABF0FC42AAC646FC9F3BAB244ACA74BC2"/>
    <w:rsid w:val="00AC5074"/>
    <w:rPr>
      <w:rFonts w:eastAsiaTheme="minorHAnsi"/>
    </w:rPr>
  </w:style>
  <w:style w:type="paragraph" w:customStyle="1" w:styleId="BE00E99BC524423BA1ABB6A76323A12F2">
    <w:name w:val="BE00E99BC524423BA1ABB6A76323A12F2"/>
    <w:rsid w:val="00AC5074"/>
    <w:rPr>
      <w:rFonts w:eastAsiaTheme="minorHAnsi"/>
    </w:rPr>
  </w:style>
  <w:style w:type="paragraph" w:customStyle="1" w:styleId="D317A3229637405EBE95E3CFB93DAE0E2">
    <w:name w:val="D317A3229637405EBE95E3CFB93DAE0E2"/>
    <w:rsid w:val="00AC5074"/>
    <w:rPr>
      <w:rFonts w:eastAsiaTheme="minorHAnsi"/>
    </w:rPr>
  </w:style>
  <w:style w:type="paragraph" w:customStyle="1" w:styleId="DB2B4761D99C46AB99C79F90853E3A0B2">
    <w:name w:val="DB2B4761D99C46AB99C79F90853E3A0B2"/>
    <w:rsid w:val="00AC5074"/>
    <w:rPr>
      <w:rFonts w:eastAsiaTheme="minorHAnsi"/>
    </w:rPr>
  </w:style>
  <w:style w:type="paragraph" w:customStyle="1" w:styleId="FFB077C916CD44FF85A50685CD0917D92">
    <w:name w:val="FFB077C916CD44FF85A50685CD0917D92"/>
    <w:rsid w:val="00AC5074"/>
    <w:rPr>
      <w:rFonts w:eastAsiaTheme="minorHAnsi"/>
    </w:rPr>
  </w:style>
  <w:style w:type="paragraph" w:customStyle="1" w:styleId="B87FD82AAB0C4BFF8C7898F5DE566CC62">
    <w:name w:val="B87FD82AAB0C4BFF8C7898F5DE566CC62"/>
    <w:rsid w:val="00AC5074"/>
    <w:rPr>
      <w:rFonts w:eastAsiaTheme="minorHAnsi"/>
    </w:rPr>
  </w:style>
  <w:style w:type="paragraph" w:customStyle="1" w:styleId="95AA73C34CA54BC69AE9A0F560642E5A2">
    <w:name w:val="95AA73C34CA54BC69AE9A0F560642E5A2"/>
    <w:rsid w:val="00AC5074"/>
    <w:rPr>
      <w:rFonts w:eastAsiaTheme="minorHAnsi"/>
    </w:rPr>
  </w:style>
  <w:style w:type="paragraph" w:customStyle="1" w:styleId="575B92C109DB4A508C9DE460C99232292">
    <w:name w:val="575B92C109DB4A508C9DE460C99232292"/>
    <w:rsid w:val="00AC5074"/>
    <w:rPr>
      <w:rFonts w:eastAsiaTheme="minorHAnsi"/>
    </w:rPr>
  </w:style>
  <w:style w:type="paragraph" w:customStyle="1" w:styleId="3D1AD49ACCDC4B6D9CAE2E0A374A2F643">
    <w:name w:val="3D1AD49ACCDC4B6D9CAE2E0A374A2F643"/>
    <w:rsid w:val="00AC5074"/>
    <w:rPr>
      <w:rFonts w:eastAsiaTheme="minorHAnsi"/>
    </w:rPr>
  </w:style>
  <w:style w:type="paragraph" w:customStyle="1" w:styleId="058AA8DA02314894A2BF437B878B4D993">
    <w:name w:val="058AA8DA02314894A2BF437B878B4D993"/>
    <w:rsid w:val="00AC5074"/>
    <w:rPr>
      <w:rFonts w:eastAsiaTheme="minorHAnsi"/>
    </w:rPr>
  </w:style>
  <w:style w:type="paragraph" w:customStyle="1" w:styleId="E8B5CE83396349D4B492A1AFC2A707B23">
    <w:name w:val="E8B5CE83396349D4B492A1AFC2A707B23"/>
    <w:rsid w:val="00AC5074"/>
    <w:rPr>
      <w:rFonts w:eastAsiaTheme="minorHAnsi"/>
    </w:rPr>
  </w:style>
  <w:style w:type="paragraph" w:customStyle="1" w:styleId="6A2438628A9F4B7680E4E94B5E8979EF3">
    <w:name w:val="6A2438628A9F4B7680E4E94B5E8979EF3"/>
    <w:rsid w:val="00AC5074"/>
    <w:rPr>
      <w:rFonts w:eastAsiaTheme="minorHAnsi"/>
    </w:rPr>
  </w:style>
  <w:style w:type="paragraph" w:customStyle="1" w:styleId="4B84561E5D9C4315B05C4F250ED527743">
    <w:name w:val="4B84561E5D9C4315B05C4F250ED527743"/>
    <w:rsid w:val="00AC5074"/>
    <w:rPr>
      <w:rFonts w:eastAsiaTheme="minorHAnsi"/>
    </w:rPr>
  </w:style>
  <w:style w:type="paragraph" w:customStyle="1" w:styleId="9B27054CA4184CB986B3B4A2F20497263">
    <w:name w:val="9B27054CA4184CB986B3B4A2F20497263"/>
    <w:rsid w:val="00AC5074"/>
    <w:rPr>
      <w:rFonts w:eastAsiaTheme="minorHAnsi"/>
    </w:rPr>
  </w:style>
  <w:style w:type="paragraph" w:customStyle="1" w:styleId="118737E1AF9E48BBB32360B4261462432">
    <w:name w:val="118737E1AF9E48BBB32360B4261462432"/>
    <w:rsid w:val="00AC5074"/>
    <w:rPr>
      <w:rFonts w:eastAsiaTheme="minorHAnsi"/>
    </w:rPr>
  </w:style>
  <w:style w:type="paragraph" w:customStyle="1" w:styleId="17996BE90AD14A3BBB8AFE67F619D7132">
    <w:name w:val="17996BE90AD14A3BBB8AFE67F619D7132"/>
    <w:rsid w:val="00AC5074"/>
    <w:rPr>
      <w:rFonts w:eastAsiaTheme="minorHAnsi"/>
    </w:rPr>
  </w:style>
  <w:style w:type="paragraph" w:customStyle="1" w:styleId="77912CB2F71E4DBE9F732A9B2BE926952">
    <w:name w:val="77912CB2F71E4DBE9F732A9B2BE926952"/>
    <w:rsid w:val="00AC5074"/>
    <w:rPr>
      <w:rFonts w:eastAsiaTheme="minorHAnsi"/>
    </w:rPr>
  </w:style>
  <w:style w:type="paragraph" w:customStyle="1" w:styleId="223B4DD5C7FB48BEA27DF5911359411C3">
    <w:name w:val="223B4DD5C7FB48BEA27DF5911359411C3"/>
    <w:rsid w:val="00AC5074"/>
    <w:rPr>
      <w:rFonts w:eastAsiaTheme="minorHAnsi"/>
    </w:rPr>
  </w:style>
  <w:style w:type="paragraph" w:customStyle="1" w:styleId="413146E4F3D74E04929994806A004D553">
    <w:name w:val="413146E4F3D74E04929994806A004D553"/>
    <w:rsid w:val="00AC5074"/>
    <w:rPr>
      <w:rFonts w:eastAsiaTheme="minorHAnsi"/>
    </w:rPr>
  </w:style>
  <w:style w:type="paragraph" w:customStyle="1" w:styleId="2F4F2BF4A5F042F09BF9C41B7B35F5683">
    <w:name w:val="2F4F2BF4A5F042F09BF9C41B7B35F5683"/>
    <w:rsid w:val="00AC5074"/>
    <w:rPr>
      <w:rFonts w:eastAsiaTheme="minorHAnsi"/>
    </w:rPr>
  </w:style>
  <w:style w:type="paragraph" w:customStyle="1" w:styleId="E37CBABC86EF4B02A359A6472608A25D3">
    <w:name w:val="E37CBABC86EF4B02A359A6472608A25D3"/>
    <w:rsid w:val="00AC5074"/>
    <w:rPr>
      <w:rFonts w:eastAsiaTheme="minorHAnsi"/>
    </w:rPr>
  </w:style>
  <w:style w:type="paragraph" w:customStyle="1" w:styleId="B3025EEC8B9A49A2A5C8EBE1BFC345E83">
    <w:name w:val="B3025EEC8B9A49A2A5C8EBE1BFC345E83"/>
    <w:rsid w:val="00AC5074"/>
    <w:rPr>
      <w:rFonts w:eastAsiaTheme="minorHAnsi"/>
    </w:rPr>
  </w:style>
  <w:style w:type="paragraph" w:customStyle="1" w:styleId="D5F439AD1C0C44308C3CCBD40F726E0F3">
    <w:name w:val="D5F439AD1C0C44308C3CCBD40F726E0F3"/>
    <w:rsid w:val="00AC5074"/>
    <w:rPr>
      <w:rFonts w:eastAsiaTheme="minorHAnsi"/>
    </w:rPr>
  </w:style>
  <w:style w:type="paragraph" w:customStyle="1" w:styleId="37FF7212EF874E9EA193240C014C8CA32">
    <w:name w:val="37FF7212EF874E9EA193240C014C8CA32"/>
    <w:rsid w:val="00AC5074"/>
    <w:rPr>
      <w:rFonts w:eastAsiaTheme="minorHAnsi"/>
    </w:rPr>
  </w:style>
  <w:style w:type="paragraph" w:customStyle="1" w:styleId="F7847AB8D81140D48A9DD85EF42D13CE2">
    <w:name w:val="F7847AB8D81140D48A9DD85EF42D13CE2"/>
    <w:rsid w:val="00AC5074"/>
    <w:rPr>
      <w:rFonts w:eastAsiaTheme="minorHAnsi"/>
    </w:rPr>
  </w:style>
  <w:style w:type="paragraph" w:customStyle="1" w:styleId="4C6659E393DE44A89FE9A0F479A07AB42">
    <w:name w:val="4C6659E393DE44A89FE9A0F479A07AB42"/>
    <w:rsid w:val="00AC5074"/>
    <w:rPr>
      <w:rFonts w:eastAsiaTheme="minorHAnsi"/>
    </w:rPr>
  </w:style>
  <w:style w:type="paragraph" w:customStyle="1" w:styleId="93B70FADA2DD425D8DDB102409C4ACC33">
    <w:name w:val="93B70FADA2DD425D8DDB102409C4ACC33"/>
    <w:rsid w:val="00AC5074"/>
    <w:rPr>
      <w:rFonts w:eastAsiaTheme="minorHAnsi"/>
    </w:rPr>
  </w:style>
  <w:style w:type="paragraph" w:customStyle="1" w:styleId="B2FBB84CBBE44D568A33ACA0CA9284E93">
    <w:name w:val="B2FBB84CBBE44D568A33ACA0CA9284E93"/>
    <w:rsid w:val="00AC5074"/>
    <w:rPr>
      <w:rFonts w:eastAsiaTheme="minorHAnsi"/>
    </w:rPr>
  </w:style>
  <w:style w:type="paragraph" w:customStyle="1" w:styleId="ACC184F036B94B1AAB9AD6B28D00A6ED3">
    <w:name w:val="ACC184F036B94B1AAB9AD6B28D00A6ED3"/>
    <w:rsid w:val="00AC5074"/>
    <w:rPr>
      <w:rFonts w:eastAsiaTheme="minorHAnsi"/>
    </w:rPr>
  </w:style>
  <w:style w:type="paragraph" w:customStyle="1" w:styleId="DF0AD357825349DDA28CFC18CF6C606B3">
    <w:name w:val="DF0AD357825349DDA28CFC18CF6C606B3"/>
    <w:rsid w:val="00AC5074"/>
    <w:rPr>
      <w:rFonts w:eastAsiaTheme="minorHAnsi"/>
    </w:rPr>
  </w:style>
  <w:style w:type="paragraph" w:customStyle="1" w:styleId="7BB44BE23B8040829E7A3432329BA0753">
    <w:name w:val="7BB44BE23B8040829E7A3432329BA0753"/>
    <w:rsid w:val="00AC5074"/>
    <w:rPr>
      <w:rFonts w:eastAsiaTheme="minorHAnsi"/>
    </w:rPr>
  </w:style>
  <w:style w:type="paragraph" w:customStyle="1" w:styleId="3AE588DB092E4F5BADA041F9A10613BE3">
    <w:name w:val="3AE588DB092E4F5BADA041F9A10613BE3"/>
    <w:rsid w:val="00AC5074"/>
    <w:rPr>
      <w:rFonts w:eastAsiaTheme="minorHAnsi"/>
    </w:rPr>
  </w:style>
  <w:style w:type="paragraph" w:customStyle="1" w:styleId="A972B5712DDC4FD18979FCCE4348404A5">
    <w:name w:val="A972B5712DDC4FD18979FCCE4348404A5"/>
    <w:rsid w:val="00AC5074"/>
    <w:rPr>
      <w:rFonts w:eastAsiaTheme="minorHAnsi"/>
    </w:rPr>
  </w:style>
  <w:style w:type="paragraph" w:customStyle="1" w:styleId="1F126E489350483AB2054ECA90573CD53">
    <w:name w:val="1F126E489350483AB2054ECA90573CD53"/>
    <w:rsid w:val="00AC5074"/>
    <w:rPr>
      <w:rFonts w:eastAsiaTheme="minorHAnsi"/>
    </w:rPr>
  </w:style>
  <w:style w:type="paragraph" w:customStyle="1" w:styleId="01BFE01633754DDF95C715373F486B8F3">
    <w:name w:val="01BFE01633754DDF95C715373F486B8F3"/>
    <w:rsid w:val="00AC5074"/>
    <w:rPr>
      <w:rFonts w:eastAsiaTheme="minorHAnsi"/>
    </w:rPr>
  </w:style>
  <w:style w:type="paragraph" w:customStyle="1" w:styleId="B99608C6465048E0A7F197DB96BE5F8F6">
    <w:name w:val="B99608C6465048E0A7F197DB96BE5F8F6"/>
    <w:rsid w:val="00AC5074"/>
    <w:rPr>
      <w:rFonts w:eastAsiaTheme="minorHAnsi"/>
    </w:rPr>
  </w:style>
  <w:style w:type="paragraph" w:customStyle="1" w:styleId="A927AA874B3345EB9244F0D1FADB39EB6">
    <w:name w:val="A927AA874B3345EB9244F0D1FADB39EB6"/>
    <w:rsid w:val="00AC5074"/>
    <w:rPr>
      <w:rFonts w:eastAsiaTheme="minorHAnsi"/>
    </w:rPr>
  </w:style>
  <w:style w:type="paragraph" w:customStyle="1" w:styleId="86B3F61F93F5460B8D9E7AC1F71EAF2F6">
    <w:name w:val="86B3F61F93F5460B8D9E7AC1F71EAF2F6"/>
    <w:rsid w:val="00AC5074"/>
    <w:rPr>
      <w:rFonts w:eastAsiaTheme="minorHAnsi"/>
    </w:rPr>
  </w:style>
  <w:style w:type="paragraph" w:customStyle="1" w:styleId="80F269752A054EF6BB2C7AF1C0B0A2896">
    <w:name w:val="80F269752A054EF6BB2C7AF1C0B0A2896"/>
    <w:rsid w:val="00AC5074"/>
    <w:rPr>
      <w:rFonts w:eastAsiaTheme="minorHAnsi"/>
    </w:rPr>
  </w:style>
  <w:style w:type="paragraph" w:customStyle="1" w:styleId="2E624426B082466C8291CFB265D923075">
    <w:name w:val="2E624426B082466C8291CFB265D923075"/>
    <w:rsid w:val="00AC5074"/>
    <w:rPr>
      <w:rFonts w:eastAsiaTheme="minorHAnsi"/>
    </w:rPr>
  </w:style>
  <w:style w:type="paragraph" w:customStyle="1" w:styleId="E9377180A3194E0983A2B4A4B86379A35">
    <w:name w:val="E9377180A3194E0983A2B4A4B86379A35"/>
    <w:rsid w:val="00AC5074"/>
    <w:rPr>
      <w:rFonts w:eastAsiaTheme="minorHAnsi"/>
    </w:rPr>
  </w:style>
  <w:style w:type="paragraph" w:customStyle="1" w:styleId="ED196C0F81E94078B4D206BFC46210506">
    <w:name w:val="ED196C0F81E94078B4D206BFC46210506"/>
    <w:rsid w:val="00AC5074"/>
    <w:rPr>
      <w:rFonts w:eastAsiaTheme="minorHAnsi"/>
    </w:rPr>
  </w:style>
  <w:style w:type="paragraph" w:customStyle="1" w:styleId="121FB2B2AF1D47E99679067DA644FE906">
    <w:name w:val="121FB2B2AF1D47E99679067DA644FE906"/>
    <w:rsid w:val="00AC5074"/>
    <w:rPr>
      <w:rFonts w:eastAsiaTheme="minorHAnsi"/>
    </w:rPr>
  </w:style>
  <w:style w:type="paragraph" w:customStyle="1" w:styleId="7B71D54005A64F9A82FF9308DC5B904C6">
    <w:name w:val="7B71D54005A64F9A82FF9308DC5B904C6"/>
    <w:rsid w:val="00AC5074"/>
    <w:rPr>
      <w:rFonts w:eastAsiaTheme="minorHAnsi"/>
    </w:rPr>
  </w:style>
  <w:style w:type="paragraph" w:customStyle="1" w:styleId="F18F7830DD374E1993EE2CBBFC0C98C76">
    <w:name w:val="F18F7830DD374E1993EE2CBBFC0C98C76"/>
    <w:rsid w:val="00AC5074"/>
    <w:rPr>
      <w:rFonts w:eastAsiaTheme="minorHAnsi"/>
    </w:rPr>
  </w:style>
  <w:style w:type="paragraph" w:customStyle="1" w:styleId="2B59F484F3784AF5808EA5E8C71976826">
    <w:name w:val="2B59F484F3784AF5808EA5E8C71976826"/>
    <w:rsid w:val="00AC5074"/>
    <w:rPr>
      <w:rFonts w:eastAsiaTheme="minorHAnsi"/>
    </w:rPr>
  </w:style>
  <w:style w:type="paragraph" w:customStyle="1" w:styleId="556EC456A2384BDAA164547FAEA05F666">
    <w:name w:val="556EC456A2384BDAA164547FAEA05F666"/>
    <w:rsid w:val="00AC5074"/>
    <w:rPr>
      <w:rFonts w:eastAsiaTheme="minorHAnsi"/>
    </w:rPr>
  </w:style>
  <w:style w:type="paragraph" w:customStyle="1" w:styleId="A594EFE820254E769BF5E5BD3C1833EC6">
    <w:name w:val="A594EFE820254E769BF5E5BD3C1833EC6"/>
    <w:rsid w:val="00AC5074"/>
    <w:rPr>
      <w:rFonts w:eastAsiaTheme="minorHAnsi"/>
    </w:rPr>
  </w:style>
  <w:style w:type="paragraph" w:customStyle="1" w:styleId="86B4881DE0C048FA8653120CF3F3A4EC6">
    <w:name w:val="86B4881DE0C048FA8653120CF3F3A4EC6"/>
    <w:rsid w:val="00AC5074"/>
    <w:rPr>
      <w:rFonts w:eastAsiaTheme="minorHAnsi"/>
    </w:rPr>
  </w:style>
  <w:style w:type="paragraph" w:customStyle="1" w:styleId="A1914D8123894DCB83B52A5749C972176">
    <w:name w:val="A1914D8123894DCB83B52A5749C972176"/>
    <w:rsid w:val="00AC5074"/>
    <w:rPr>
      <w:rFonts w:eastAsiaTheme="minorHAnsi"/>
    </w:rPr>
  </w:style>
  <w:style w:type="paragraph" w:customStyle="1" w:styleId="BB273A20348242FB970CD2264E8BB3DA3">
    <w:name w:val="BB273A20348242FB970CD2264E8BB3DA3"/>
    <w:rsid w:val="00AC5074"/>
    <w:rPr>
      <w:rFonts w:eastAsiaTheme="minorHAnsi"/>
    </w:rPr>
  </w:style>
  <w:style w:type="paragraph" w:customStyle="1" w:styleId="BC76ED627AB94A2AB802EF540A03068E3">
    <w:name w:val="BC76ED627AB94A2AB802EF540A03068E3"/>
    <w:rsid w:val="00AC5074"/>
    <w:rPr>
      <w:rFonts w:eastAsiaTheme="minorHAnsi"/>
    </w:rPr>
  </w:style>
  <w:style w:type="paragraph" w:customStyle="1" w:styleId="B68EBBDF51B34A94A587131534ADB7213">
    <w:name w:val="B68EBBDF51B34A94A587131534ADB7213"/>
    <w:rsid w:val="00AC5074"/>
    <w:rPr>
      <w:rFonts w:eastAsiaTheme="minorHAnsi"/>
    </w:rPr>
  </w:style>
  <w:style w:type="paragraph" w:customStyle="1" w:styleId="7B9DE00FC4BF4F76B8E536F30620237F2">
    <w:name w:val="7B9DE00FC4BF4F76B8E536F30620237F2"/>
    <w:rsid w:val="00AC5074"/>
    <w:rPr>
      <w:rFonts w:eastAsiaTheme="minorHAnsi"/>
    </w:rPr>
  </w:style>
  <w:style w:type="paragraph" w:customStyle="1" w:styleId="93F0CDB51642427D90EA6F86BE29F5902">
    <w:name w:val="93F0CDB51642427D90EA6F86BE29F5902"/>
    <w:rsid w:val="00AC5074"/>
    <w:rPr>
      <w:rFonts w:eastAsiaTheme="minorHAnsi"/>
    </w:rPr>
  </w:style>
  <w:style w:type="paragraph" w:customStyle="1" w:styleId="C20C0E05241E4B7F805AC24EAEC5A6632">
    <w:name w:val="C20C0E05241E4B7F805AC24EAEC5A6632"/>
    <w:rsid w:val="00AC5074"/>
    <w:rPr>
      <w:rFonts w:eastAsiaTheme="minorHAnsi"/>
    </w:rPr>
  </w:style>
  <w:style w:type="paragraph" w:customStyle="1" w:styleId="9AAC90DEC3D5444FB1F359159F1E72F72">
    <w:name w:val="9AAC90DEC3D5444FB1F359159F1E72F72"/>
    <w:rsid w:val="00AC5074"/>
    <w:rPr>
      <w:rFonts w:eastAsiaTheme="minorHAnsi"/>
    </w:rPr>
  </w:style>
  <w:style w:type="paragraph" w:customStyle="1" w:styleId="BFCC161D59744B00BFADEB714D9F65AD2">
    <w:name w:val="BFCC161D59744B00BFADEB714D9F65AD2"/>
    <w:rsid w:val="00AC5074"/>
    <w:rPr>
      <w:rFonts w:eastAsiaTheme="minorHAnsi"/>
    </w:rPr>
  </w:style>
  <w:style w:type="paragraph" w:customStyle="1" w:styleId="70A4C87A317C400480AA7BC9C957A6C92">
    <w:name w:val="70A4C87A317C400480AA7BC9C957A6C92"/>
    <w:rsid w:val="00AC5074"/>
    <w:rPr>
      <w:rFonts w:eastAsiaTheme="minorHAnsi"/>
    </w:rPr>
  </w:style>
  <w:style w:type="paragraph" w:customStyle="1" w:styleId="C8F20BA57353403685D6DC21375786B92">
    <w:name w:val="C8F20BA57353403685D6DC21375786B92"/>
    <w:rsid w:val="00AC5074"/>
    <w:rPr>
      <w:rFonts w:eastAsiaTheme="minorHAnsi"/>
    </w:rPr>
  </w:style>
  <w:style w:type="paragraph" w:customStyle="1" w:styleId="B3B9D44DF26846009C2384C30646C8B82">
    <w:name w:val="B3B9D44DF26846009C2384C30646C8B82"/>
    <w:rsid w:val="00AC5074"/>
    <w:rPr>
      <w:rFonts w:eastAsiaTheme="minorHAnsi"/>
    </w:rPr>
  </w:style>
  <w:style w:type="paragraph" w:customStyle="1" w:styleId="7733F422BB584F58B05DC5A068B4E94A2">
    <w:name w:val="7733F422BB584F58B05DC5A068B4E94A2"/>
    <w:rsid w:val="00AC5074"/>
    <w:rPr>
      <w:rFonts w:eastAsiaTheme="minorHAnsi"/>
    </w:rPr>
  </w:style>
  <w:style w:type="paragraph" w:customStyle="1" w:styleId="34C8FD4E40D94E8990ED7C40A06C61B32">
    <w:name w:val="34C8FD4E40D94E8990ED7C40A06C61B32"/>
    <w:rsid w:val="00AC5074"/>
    <w:rPr>
      <w:rFonts w:eastAsiaTheme="minorHAnsi"/>
    </w:rPr>
  </w:style>
  <w:style w:type="paragraph" w:customStyle="1" w:styleId="35F6437AFBBD4D7082EA81127AD768FF2">
    <w:name w:val="35F6437AFBBD4D7082EA81127AD768FF2"/>
    <w:rsid w:val="00AC5074"/>
    <w:rPr>
      <w:rFonts w:eastAsiaTheme="minorHAnsi"/>
    </w:rPr>
  </w:style>
  <w:style w:type="paragraph" w:customStyle="1" w:styleId="E262BB1E532A473EA7BE286835FCFEB92">
    <w:name w:val="E262BB1E532A473EA7BE286835FCFEB92"/>
    <w:rsid w:val="00AC5074"/>
    <w:rPr>
      <w:rFonts w:eastAsiaTheme="minorHAnsi"/>
    </w:rPr>
  </w:style>
  <w:style w:type="paragraph" w:customStyle="1" w:styleId="7942366F8F47422C9C9563F29CA50BC82">
    <w:name w:val="7942366F8F47422C9C9563F29CA50BC82"/>
    <w:rsid w:val="00AC5074"/>
    <w:rPr>
      <w:rFonts w:eastAsiaTheme="minorHAnsi"/>
    </w:rPr>
  </w:style>
  <w:style w:type="paragraph" w:customStyle="1" w:styleId="AFE4A2DEF6FC4A37860A69B5B947314C2">
    <w:name w:val="AFE4A2DEF6FC4A37860A69B5B947314C2"/>
    <w:rsid w:val="00AC5074"/>
    <w:rPr>
      <w:rFonts w:eastAsiaTheme="minorHAnsi"/>
    </w:rPr>
  </w:style>
  <w:style w:type="paragraph" w:customStyle="1" w:styleId="08E0AFB3B9E64BB88D73F05E46ADB4742">
    <w:name w:val="08E0AFB3B9E64BB88D73F05E46ADB4742"/>
    <w:rsid w:val="00AC5074"/>
    <w:rPr>
      <w:rFonts w:eastAsiaTheme="minorHAnsi"/>
    </w:rPr>
  </w:style>
  <w:style w:type="paragraph" w:customStyle="1" w:styleId="552065F081214FD0ACBFEFD21EE4E4552">
    <w:name w:val="552065F081214FD0ACBFEFD21EE4E4552"/>
    <w:rsid w:val="00AC5074"/>
    <w:rPr>
      <w:rFonts w:eastAsiaTheme="minorHAnsi"/>
    </w:rPr>
  </w:style>
  <w:style w:type="paragraph" w:customStyle="1" w:styleId="1E92E318DC164294BC71169E7C7FE5462">
    <w:name w:val="1E92E318DC164294BC71169E7C7FE5462"/>
    <w:rsid w:val="00AC5074"/>
    <w:rPr>
      <w:rFonts w:eastAsiaTheme="minorHAnsi"/>
    </w:rPr>
  </w:style>
  <w:style w:type="paragraph" w:customStyle="1" w:styleId="EDA726E6F1B44C3AAA424BA9B376664D2">
    <w:name w:val="EDA726E6F1B44C3AAA424BA9B376664D2"/>
    <w:rsid w:val="00AC5074"/>
    <w:rPr>
      <w:rFonts w:eastAsiaTheme="minorHAnsi"/>
    </w:rPr>
  </w:style>
  <w:style w:type="paragraph" w:customStyle="1" w:styleId="8A87A16D0C6B423E8E2472B8F564ED7D2">
    <w:name w:val="8A87A16D0C6B423E8E2472B8F564ED7D2"/>
    <w:rsid w:val="00AC5074"/>
    <w:rPr>
      <w:rFonts w:eastAsiaTheme="minorHAnsi"/>
    </w:rPr>
  </w:style>
  <w:style w:type="paragraph" w:customStyle="1" w:styleId="9C2BC9B2FDC445878EAFEE3DD49B6AEC2">
    <w:name w:val="9C2BC9B2FDC445878EAFEE3DD49B6AEC2"/>
    <w:rsid w:val="00AC5074"/>
    <w:rPr>
      <w:rFonts w:eastAsiaTheme="minorHAnsi"/>
    </w:rPr>
  </w:style>
  <w:style w:type="paragraph" w:customStyle="1" w:styleId="A2894AF47A054C1CB69F283807A29BE62">
    <w:name w:val="A2894AF47A054C1CB69F283807A29BE62"/>
    <w:rsid w:val="00AC5074"/>
    <w:rPr>
      <w:rFonts w:eastAsiaTheme="minorHAnsi"/>
    </w:rPr>
  </w:style>
  <w:style w:type="paragraph" w:customStyle="1" w:styleId="E6708D7A733845E7A12A6EB72016E2F72">
    <w:name w:val="E6708D7A733845E7A12A6EB72016E2F72"/>
    <w:rsid w:val="00AC5074"/>
    <w:rPr>
      <w:rFonts w:eastAsiaTheme="minorHAnsi"/>
    </w:rPr>
  </w:style>
  <w:style w:type="paragraph" w:customStyle="1" w:styleId="A2AFD840D8144E8089FA2B72DE1B43632">
    <w:name w:val="A2AFD840D8144E8089FA2B72DE1B43632"/>
    <w:rsid w:val="00AC5074"/>
    <w:rPr>
      <w:rFonts w:eastAsiaTheme="minorHAnsi"/>
    </w:rPr>
  </w:style>
  <w:style w:type="paragraph" w:customStyle="1" w:styleId="2A5E6138111248EEBEF0AF16DF6CA4152">
    <w:name w:val="2A5E6138111248EEBEF0AF16DF6CA4152"/>
    <w:rsid w:val="00AC5074"/>
    <w:rPr>
      <w:rFonts w:eastAsiaTheme="minorHAnsi"/>
    </w:rPr>
  </w:style>
  <w:style w:type="paragraph" w:customStyle="1" w:styleId="1DE674B57D3446AE908975FE3AB932ED2">
    <w:name w:val="1DE674B57D3446AE908975FE3AB932ED2"/>
    <w:rsid w:val="00AC5074"/>
    <w:rPr>
      <w:rFonts w:eastAsiaTheme="minorHAnsi"/>
    </w:rPr>
  </w:style>
  <w:style w:type="paragraph" w:customStyle="1" w:styleId="8BEB7F51933B449FB1F7EF2A84A6D22E2">
    <w:name w:val="8BEB7F51933B449FB1F7EF2A84A6D22E2"/>
    <w:rsid w:val="00AC5074"/>
    <w:rPr>
      <w:rFonts w:eastAsiaTheme="minorHAnsi"/>
    </w:rPr>
  </w:style>
  <w:style w:type="paragraph" w:customStyle="1" w:styleId="7591DFEA5A054D26B12FF90F82BB72782">
    <w:name w:val="7591DFEA5A054D26B12FF90F82BB72782"/>
    <w:rsid w:val="00AC5074"/>
    <w:rPr>
      <w:rFonts w:eastAsiaTheme="minorHAnsi"/>
    </w:rPr>
  </w:style>
  <w:style w:type="paragraph" w:customStyle="1" w:styleId="E21D1331FFFB431695B0D3ABFDFD5B602">
    <w:name w:val="E21D1331FFFB431695B0D3ABFDFD5B602"/>
    <w:rsid w:val="00AC5074"/>
    <w:rPr>
      <w:rFonts w:eastAsiaTheme="minorHAnsi"/>
    </w:rPr>
  </w:style>
  <w:style w:type="paragraph" w:customStyle="1" w:styleId="EA64D1EC7DDB4D5582C14A694924F4D35">
    <w:name w:val="EA64D1EC7DDB4D5582C14A694924F4D35"/>
    <w:rsid w:val="00AC5074"/>
    <w:rPr>
      <w:rFonts w:eastAsiaTheme="minorHAnsi"/>
    </w:rPr>
  </w:style>
  <w:style w:type="paragraph" w:customStyle="1" w:styleId="A961B4F217D84A6C84FA22B2875223A55">
    <w:name w:val="A961B4F217D84A6C84FA22B2875223A55"/>
    <w:rsid w:val="00AC5074"/>
    <w:rPr>
      <w:rFonts w:eastAsiaTheme="minorHAnsi"/>
    </w:rPr>
  </w:style>
  <w:style w:type="paragraph" w:customStyle="1" w:styleId="7BEA5DEA99874F0BAA925C18D8540CE25">
    <w:name w:val="7BEA5DEA99874F0BAA925C18D8540CE25"/>
    <w:rsid w:val="00AC5074"/>
    <w:rPr>
      <w:rFonts w:eastAsiaTheme="minorHAnsi"/>
    </w:rPr>
  </w:style>
  <w:style w:type="paragraph" w:customStyle="1" w:styleId="D8586782E4ED49B08BE4BFBBA6E192226">
    <w:name w:val="D8586782E4ED49B08BE4BFBBA6E192226"/>
    <w:rsid w:val="00AC5074"/>
    <w:rPr>
      <w:rFonts w:eastAsiaTheme="minorHAnsi"/>
    </w:rPr>
  </w:style>
  <w:style w:type="paragraph" w:customStyle="1" w:styleId="282934B086EA4F15B521E39FF2025A215">
    <w:name w:val="282934B086EA4F15B521E39FF2025A215"/>
    <w:rsid w:val="00AC5074"/>
    <w:rPr>
      <w:rFonts w:eastAsiaTheme="minorHAnsi"/>
    </w:rPr>
  </w:style>
  <w:style w:type="paragraph" w:customStyle="1" w:styleId="9674BB387D044BDFB2F8B6176BE1DE8F5">
    <w:name w:val="9674BB387D044BDFB2F8B6176BE1DE8F5"/>
    <w:rsid w:val="00AC5074"/>
    <w:rPr>
      <w:rFonts w:eastAsiaTheme="minorHAnsi"/>
    </w:rPr>
  </w:style>
  <w:style w:type="paragraph" w:customStyle="1" w:styleId="5F99D3C127E8425B8BD3A0C8032B44256">
    <w:name w:val="5F99D3C127E8425B8BD3A0C8032B44256"/>
    <w:rsid w:val="00AC5074"/>
    <w:rPr>
      <w:rFonts w:eastAsiaTheme="minorHAnsi"/>
    </w:rPr>
  </w:style>
  <w:style w:type="paragraph" w:customStyle="1" w:styleId="FB778E8B1B834706AFA9239F413FE0E46">
    <w:name w:val="FB778E8B1B834706AFA9239F413FE0E46"/>
    <w:rsid w:val="00AC5074"/>
    <w:rPr>
      <w:rFonts w:eastAsiaTheme="minorHAnsi"/>
    </w:rPr>
  </w:style>
  <w:style w:type="paragraph" w:customStyle="1" w:styleId="85729A1B5A5E47C0AAD361BF8A995037">
    <w:name w:val="85729A1B5A5E47C0AAD361BF8A995037"/>
    <w:rsid w:val="00AC5074"/>
  </w:style>
  <w:style w:type="paragraph" w:customStyle="1" w:styleId="026B8B8B40A1485E9B7071978E22D5DD">
    <w:name w:val="026B8B8B40A1485E9B7071978E22D5DD"/>
    <w:rsid w:val="00AC5074"/>
  </w:style>
  <w:style w:type="paragraph" w:customStyle="1" w:styleId="545AE0A050AE4F459A63B76F8DBBD23A">
    <w:name w:val="545AE0A050AE4F459A63B76F8DBBD23A"/>
    <w:rsid w:val="00AC5074"/>
  </w:style>
  <w:style w:type="paragraph" w:customStyle="1" w:styleId="40430A927ECD463EBF3610576C1FCA95">
    <w:name w:val="40430A927ECD463EBF3610576C1FCA95"/>
    <w:rsid w:val="00AC5074"/>
  </w:style>
  <w:style w:type="paragraph" w:customStyle="1" w:styleId="268A1AD7E5E64BCCAF68EC858190D169">
    <w:name w:val="268A1AD7E5E64BCCAF68EC858190D169"/>
    <w:rsid w:val="00AC5074"/>
  </w:style>
  <w:style w:type="paragraph" w:customStyle="1" w:styleId="7CC630EA900E477DBC2DC6807627BD25">
    <w:name w:val="7CC630EA900E477DBC2DC6807627BD25"/>
    <w:rsid w:val="00AC5074"/>
  </w:style>
  <w:style w:type="paragraph" w:customStyle="1" w:styleId="DEF3FE7E2EAE4333B36E0768F28AAAD4">
    <w:name w:val="DEF3FE7E2EAE4333B36E0768F28AAAD4"/>
    <w:rsid w:val="00AC5074"/>
  </w:style>
  <w:style w:type="paragraph" w:customStyle="1" w:styleId="0B3796934DA34DA1BE4C016066CEFC8F">
    <w:name w:val="0B3796934DA34DA1BE4C016066CEFC8F"/>
    <w:rsid w:val="00AC5074"/>
  </w:style>
  <w:style w:type="paragraph" w:customStyle="1" w:styleId="A62597875144428D9778F9E5EA6F337A">
    <w:name w:val="A62597875144428D9778F9E5EA6F337A"/>
    <w:rsid w:val="00AC5074"/>
  </w:style>
  <w:style w:type="paragraph" w:customStyle="1" w:styleId="C9AD99B09E1D484388DFA5F7F7460A96">
    <w:name w:val="C9AD99B09E1D484388DFA5F7F7460A96"/>
    <w:rsid w:val="00AC5074"/>
  </w:style>
  <w:style w:type="paragraph" w:customStyle="1" w:styleId="B2CB624FC98148B0B40A171D18FC721E">
    <w:name w:val="B2CB624FC98148B0B40A171D18FC721E"/>
    <w:rsid w:val="00AC5074"/>
  </w:style>
  <w:style w:type="paragraph" w:customStyle="1" w:styleId="12FC1489C34A4D46BA53D7DBE91C546F">
    <w:name w:val="12FC1489C34A4D46BA53D7DBE91C546F"/>
    <w:rsid w:val="00AC5074"/>
  </w:style>
  <w:style w:type="paragraph" w:customStyle="1" w:styleId="DDAB1EBD479D4E36BB70EDD1857B0164">
    <w:name w:val="DDAB1EBD479D4E36BB70EDD1857B0164"/>
    <w:rsid w:val="00AC5074"/>
  </w:style>
  <w:style w:type="paragraph" w:customStyle="1" w:styleId="595481B6BBA5495AA32636C409328543">
    <w:name w:val="595481B6BBA5495AA32636C409328543"/>
    <w:rsid w:val="00AC5074"/>
  </w:style>
  <w:style w:type="paragraph" w:customStyle="1" w:styleId="95277D5D6A6445119740194E59FE5F3A">
    <w:name w:val="95277D5D6A6445119740194E59FE5F3A"/>
    <w:rsid w:val="00AC5074"/>
  </w:style>
  <w:style w:type="paragraph" w:customStyle="1" w:styleId="DA75AE689F0942FB9DCFE19FEF2B9B10">
    <w:name w:val="DA75AE689F0942FB9DCFE19FEF2B9B10"/>
    <w:rsid w:val="00AC5074"/>
  </w:style>
  <w:style w:type="paragraph" w:customStyle="1" w:styleId="3357E7A663F24B32A79D1E77BB4562A8">
    <w:name w:val="3357E7A663F24B32A79D1E77BB4562A8"/>
    <w:rsid w:val="00AC5074"/>
  </w:style>
  <w:style w:type="paragraph" w:customStyle="1" w:styleId="99843066E66E4C5A90A65A60CD4A932E">
    <w:name w:val="99843066E66E4C5A90A65A60CD4A932E"/>
    <w:rsid w:val="00AC5074"/>
  </w:style>
  <w:style w:type="paragraph" w:customStyle="1" w:styleId="447651B47FA349439D75A22CC4FD04E8">
    <w:name w:val="447651B47FA349439D75A22CC4FD04E8"/>
    <w:rsid w:val="00AC5074"/>
  </w:style>
  <w:style w:type="paragraph" w:customStyle="1" w:styleId="6B09C40CBB8B47E1A542D9D1065DF20C">
    <w:name w:val="6B09C40CBB8B47E1A542D9D1065DF20C"/>
    <w:rsid w:val="00AC5074"/>
  </w:style>
  <w:style w:type="paragraph" w:customStyle="1" w:styleId="F5AFF93CB1B74041B45957C6F66D2715">
    <w:name w:val="F5AFF93CB1B74041B45957C6F66D2715"/>
    <w:rsid w:val="00AC5074"/>
  </w:style>
  <w:style w:type="paragraph" w:customStyle="1" w:styleId="66DAA37B788A4A748D24CA989BD6804F">
    <w:name w:val="66DAA37B788A4A748D24CA989BD6804F"/>
    <w:rsid w:val="00AC5074"/>
  </w:style>
  <w:style w:type="paragraph" w:customStyle="1" w:styleId="43BC9250F2884C86B784248744ED5CFE">
    <w:name w:val="43BC9250F2884C86B784248744ED5CFE"/>
    <w:rsid w:val="00AC5074"/>
  </w:style>
  <w:style w:type="paragraph" w:customStyle="1" w:styleId="39E5C4FB28064B04B0EBF9F2F623F602">
    <w:name w:val="39E5C4FB28064B04B0EBF9F2F623F602"/>
    <w:rsid w:val="00AC5074"/>
  </w:style>
  <w:style w:type="paragraph" w:customStyle="1" w:styleId="2B1D5550A65D4C59BA4EB125E91BC25C">
    <w:name w:val="2B1D5550A65D4C59BA4EB125E91BC25C"/>
    <w:rsid w:val="00AC5074"/>
  </w:style>
  <w:style w:type="paragraph" w:customStyle="1" w:styleId="192CCAD460B84ACA889C193BCAA41C40">
    <w:name w:val="192CCAD460B84ACA889C193BCAA41C40"/>
    <w:rsid w:val="00AC5074"/>
  </w:style>
  <w:style w:type="paragraph" w:customStyle="1" w:styleId="83512B1E08454CF8BDCBFDB923B03131">
    <w:name w:val="83512B1E08454CF8BDCBFDB923B03131"/>
    <w:rsid w:val="00AC5074"/>
  </w:style>
  <w:style w:type="paragraph" w:customStyle="1" w:styleId="57DED2DCD74049108A3BA41CB83162D6">
    <w:name w:val="57DED2DCD74049108A3BA41CB83162D6"/>
    <w:rsid w:val="00AC5074"/>
  </w:style>
  <w:style w:type="paragraph" w:customStyle="1" w:styleId="05C6EFDF104F42D6AC48F5364F7541C3">
    <w:name w:val="05C6EFDF104F42D6AC48F5364F7541C3"/>
    <w:rsid w:val="00AC5074"/>
  </w:style>
  <w:style w:type="paragraph" w:customStyle="1" w:styleId="933A3284D2BC420F911A1FFA08CD4546">
    <w:name w:val="933A3284D2BC420F911A1FFA08CD4546"/>
    <w:rsid w:val="00AC5074"/>
  </w:style>
  <w:style w:type="paragraph" w:customStyle="1" w:styleId="1A40906478D6436EB357B7CBD8474072">
    <w:name w:val="1A40906478D6436EB357B7CBD8474072"/>
    <w:rsid w:val="00AC5074"/>
  </w:style>
  <w:style w:type="paragraph" w:customStyle="1" w:styleId="61F529FDA24C46F58E515AD019C3AE19">
    <w:name w:val="61F529FDA24C46F58E515AD019C3AE19"/>
    <w:rsid w:val="00AC5074"/>
  </w:style>
  <w:style w:type="paragraph" w:customStyle="1" w:styleId="7F06FBCDB0C6449F9BF9CC592861EBEC">
    <w:name w:val="7F06FBCDB0C6449F9BF9CC592861EBEC"/>
    <w:rsid w:val="00AC5074"/>
  </w:style>
  <w:style w:type="paragraph" w:customStyle="1" w:styleId="708CFF584D354E4A9737D1F0504B065D">
    <w:name w:val="708CFF584D354E4A9737D1F0504B065D"/>
    <w:rsid w:val="00AC5074"/>
  </w:style>
  <w:style w:type="paragraph" w:customStyle="1" w:styleId="C73C4BE5C73041DC8C8EB1D6451D84BD">
    <w:name w:val="C73C4BE5C73041DC8C8EB1D6451D84BD"/>
    <w:rsid w:val="00AC5074"/>
  </w:style>
  <w:style w:type="paragraph" w:customStyle="1" w:styleId="87876834223E4778BF201DF91BAF2520">
    <w:name w:val="87876834223E4778BF201DF91BAF2520"/>
    <w:rsid w:val="00AC5074"/>
  </w:style>
  <w:style w:type="paragraph" w:customStyle="1" w:styleId="20DAF34DE63A43BDBCC6CDFD98E64BC5">
    <w:name w:val="20DAF34DE63A43BDBCC6CDFD98E64BC5"/>
    <w:rsid w:val="00AC5074"/>
  </w:style>
  <w:style w:type="paragraph" w:customStyle="1" w:styleId="0A96A0CF7BEB4D75B8DF0C0830B8984F">
    <w:name w:val="0A96A0CF7BEB4D75B8DF0C0830B8984F"/>
    <w:rsid w:val="00AC5074"/>
  </w:style>
  <w:style w:type="paragraph" w:customStyle="1" w:styleId="E490E5DF866E44D2AC1A776C0012DB39">
    <w:name w:val="E490E5DF866E44D2AC1A776C0012DB39"/>
    <w:rsid w:val="00AC5074"/>
  </w:style>
  <w:style w:type="paragraph" w:customStyle="1" w:styleId="51EE9E8BC23B49E0B655B753322935DE">
    <w:name w:val="51EE9E8BC23B49E0B655B753322935DE"/>
    <w:rsid w:val="00AC5074"/>
  </w:style>
  <w:style w:type="paragraph" w:customStyle="1" w:styleId="D2643BDF64EB417A96B64D3C34A1D42C">
    <w:name w:val="D2643BDF64EB417A96B64D3C34A1D42C"/>
    <w:rsid w:val="00AC5074"/>
  </w:style>
  <w:style w:type="paragraph" w:customStyle="1" w:styleId="9DAA98DDB9DA499E96AD5708C36D31F1">
    <w:name w:val="9DAA98DDB9DA499E96AD5708C36D31F1"/>
    <w:rsid w:val="008C4BE1"/>
    <w:rPr>
      <w:rFonts w:eastAsiaTheme="minorHAnsi"/>
    </w:rPr>
  </w:style>
  <w:style w:type="paragraph" w:customStyle="1" w:styleId="3C3ADCE40471461F8C54D095F1E544C1">
    <w:name w:val="3C3ADCE40471461F8C54D095F1E544C1"/>
    <w:rsid w:val="008C4BE1"/>
    <w:rPr>
      <w:rFonts w:eastAsiaTheme="minorHAnsi"/>
    </w:rPr>
  </w:style>
  <w:style w:type="paragraph" w:customStyle="1" w:styleId="BD2683EA08774B72A0709E511DEF619F3">
    <w:name w:val="BD2683EA08774B72A0709E511DEF619F3"/>
    <w:rsid w:val="008C4BE1"/>
    <w:rPr>
      <w:rFonts w:eastAsiaTheme="minorHAnsi"/>
    </w:rPr>
  </w:style>
  <w:style w:type="paragraph" w:customStyle="1" w:styleId="DFA7C9AB6A7544299B9A37B855155AB23">
    <w:name w:val="DFA7C9AB6A7544299B9A37B855155AB23"/>
    <w:rsid w:val="008C4BE1"/>
    <w:rPr>
      <w:rFonts w:eastAsiaTheme="minorHAnsi"/>
    </w:rPr>
  </w:style>
  <w:style w:type="paragraph" w:customStyle="1" w:styleId="733357C8B15640959BDC2BF9C2090D9C3">
    <w:name w:val="733357C8B15640959BDC2BF9C2090D9C3"/>
    <w:rsid w:val="008C4BE1"/>
    <w:rPr>
      <w:rFonts w:eastAsiaTheme="minorHAnsi"/>
    </w:rPr>
  </w:style>
  <w:style w:type="paragraph" w:customStyle="1" w:styleId="FEB8DFC603F944F5B7026858359E733C6">
    <w:name w:val="FEB8DFC603F944F5B7026858359E733C6"/>
    <w:rsid w:val="008C4BE1"/>
    <w:rPr>
      <w:rFonts w:eastAsiaTheme="minorHAnsi"/>
    </w:rPr>
  </w:style>
  <w:style w:type="paragraph" w:customStyle="1" w:styleId="57F4AABB00DA4048826575156E9A300B6">
    <w:name w:val="57F4AABB00DA4048826575156E9A300B6"/>
    <w:rsid w:val="008C4BE1"/>
    <w:rPr>
      <w:rFonts w:eastAsiaTheme="minorHAnsi"/>
    </w:rPr>
  </w:style>
  <w:style w:type="paragraph" w:customStyle="1" w:styleId="BA58BB7EDEE448028B8809169CD44BFA6">
    <w:name w:val="BA58BB7EDEE448028B8809169CD44BFA6"/>
    <w:rsid w:val="008C4BE1"/>
    <w:rPr>
      <w:rFonts w:eastAsiaTheme="minorHAnsi"/>
    </w:rPr>
  </w:style>
  <w:style w:type="paragraph" w:customStyle="1" w:styleId="E4BCEBE29C9646A6A9C383737A6EE3B06">
    <w:name w:val="E4BCEBE29C9646A6A9C383737A6EE3B06"/>
    <w:rsid w:val="008C4BE1"/>
    <w:rPr>
      <w:rFonts w:eastAsiaTheme="minorHAnsi"/>
    </w:rPr>
  </w:style>
  <w:style w:type="paragraph" w:customStyle="1" w:styleId="A10C70A881F947B2B973E7431E55E7556">
    <w:name w:val="A10C70A881F947B2B973E7431E55E7556"/>
    <w:rsid w:val="008C4BE1"/>
    <w:rPr>
      <w:rFonts w:eastAsiaTheme="minorHAnsi"/>
    </w:rPr>
  </w:style>
  <w:style w:type="paragraph" w:customStyle="1" w:styleId="88939376B4F24C75BC5F9E32173F20306">
    <w:name w:val="88939376B4F24C75BC5F9E32173F20306"/>
    <w:rsid w:val="008C4BE1"/>
    <w:rPr>
      <w:rFonts w:eastAsiaTheme="minorHAnsi"/>
    </w:rPr>
  </w:style>
  <w:style w:type="paragraph" w:customStyle="1" w:styleId="C1862D7E83A346ED9B4385D7990E7FDA3">
    <w:name w:val="C1862D7E83A346ED9B4385D7990E7FDA3"/>
    <w:rsid w:val="008C4BE1"/>
    <w:rPr>
      <w:rFonts w:eastAsiaTheme="minorHAnsi"/>
    </w:rPr>
  </w:style>
  <w:style w:type="paragraph" w:customStyle="1" w:styleId="018CB572534442329D00D0A700DB85103">
    <w:name w:val="018CB572534442329D00D0A700DB85103"/>
    <w:rsid w:val="008C4BE1"/>
    <w:rPr>
      <w:rFonts w:eastAsiaTheme="minorHAnsi"/>
    </w:rPr>
  </w:style>
  <w:style w:type="paragraph" w:customStyle="1" w:styleId="1F4590C49E0E45A9AB88819A396760C23">
    <w:name w:val="1F4590C49E0E45A9AB88819A396760C23"/>
    <w:rsid w:val="008C4BE1"/>
    <w:rPr>
      <w:rFonts w:eastAsiaTheme="minorHAnsi"/>
    </w:rPr>
  </w:style>
  <w:style w:type="paragraph" w:customStyle="1" w:styleId="619FCC62A05844548A7EAC48B901045A2">
    <w:name w:val="619FCC62A05844548A7EAC48B901045A2"/>
    <w:rsid w:val="008C4BE1"/>
    <w:rPr>
      <w:rFonts w:eastAsiaTheme="minorHAnsi"/>
    </w:rPr>
  </w:style>
  <w:style w:type="paragraph" w:customStyle="1" w:styleId="811FE54E1BE24FD894B8959D53ACB6CF3">
    <w:name w:val="811FE54E1BE24FD894B8959D53ACB6CF3"/>
    <w:rsid w:val="008C4BE1"/>
    <w:rPr>
      <w:rFonts w:eastAsiaTheme="minorHAnsi"/>
    </w:rPr>
  </w:style>
  <w:style w:type="paragraph" w:customStyle="1" w:styleId="55E7485AC01D43AA9BC7D4C291804B633">
    <w:name w:val="55E7485AC01D43AA9BC7D4C291804B633"/>
    <w:rsid w:val="008C4BE1"/>
    <w:rPr>
      <w:rFonts w:eastAsiaTheme="minorHAnsi"/>
    </w:rPr>
  </w:style>
  <w:style w:type="paragraph" w:customStyle="1" w:styleId="378EE1369C7E495A8F7095D86BFDD3EA3">
    <w:name w:val="378EE1369C7E495A8F7095D86BFDD3EA3"/>
    <w:rsid w:val="008C4BE1"/>
    <w:rPr>
      <w:rFonts w:eastAsiaTheme="minorHAnsi"/>
    </w:rPr>
  </w:style>
  <w:style w:type="paragraph" w:customStyle="1" w:styleId="ABF0FC42AAC646FC9F3BAB244ACA74BC3">
    <w:name w:val="ABF0FC42AAC646FC9F3BAB244ACA74BC3"/>
    <w:rsid w:val="008C4BE1"/>
    <w:rPr>
      <w:rFonts w:eastAsiaTheme="minorHAnsi"/>
    </w:rPr>
  </w:style>
  <w:style w:type="paragraph" w:customStyle="1" w:styleId="BE00E99BC524423BA1ABB6A76323A12F3">
    <w:name w:val="BE00E99BC524423BA1ABB6A76323A12F3"/>
    <w:rsid w:val="008C4BE1"/>
    <w:rPr>
      <w:rFonts w:eastAsiaTheme="minorHAnsi"/>
    </w:rPr>
  </w:style>
  <w:style w:type="paragraph" w:customStyle="1" w:styleId="D317A3229637405EBE95E3CFB93DAE0E3">
    <w:name w:val="D317A3229637405EBE95E3CFB93DAE0E3"/>
    <w:rsid w:val="008C4BE1"/>
    <w:rPr>
      <w:rFonts w:eastAsiaTheme="minorHAnsi"/>
    </w:rPr>
  </w:style>
  <w:style w:type="paragraph" w:customStyle="1" w:styleId="DB2B4761D99C46AB99C79F90853E3A0B3">
    <w:name w:val="DB2B4761D99C46AB99C79F90853E3A0B3"/>
    <w:rsid w:val="008C4BE1"/>
    <w:rPr>
      <w:rFonts w:eastAsiaTheme="minorHAnsi"/>
    </w:rPr>
  </w:style>
  <w:style w:type="paragraph" w:customStyle="1" w:styleId="FFB077C916CD44FF85A50685CD0917D93">
    <w:name w:val="FFB077C916CD44FF85A50685CD0917D93"/>
    <w:rsid w:val="008C4BE1"/>
    <w:rPr>
      <w:rFonts w:eastAsiaTheme="minorHAnsi"/>
    </w:rPr>
  </w:style>
  <w:style w:type="paragraph" w:customStyle="1" w:styleId="B87FD82AAB0C4BFF8C7898F5DE566CC63">
    <w:name w:val="B87FD82AAB0C4BFF8C7898F5DE566CC63"/>
    <w:rsid w:val="008C4BE1"/>
    <w:rPr>
      <w:rFonts w:eastAsiaTheme="minorHAnsi"/>
    </w:rPr>
  </w:style>
  <w:style w:type="paragraph" w:customStyle="1" w:styleId="95AA73C34CA54BC69AE9A0F560642E5A3">
    <w:name w:val="95AA73C34CA54BC69AE9A0F560642E5A3"/>
    <w:rsid w:val="008C4BE1"/>
    <w:rPr>
      <w:rFonts w:eastAsiaTheme="minorHAnsi"/>
    </w:rPr>
  </w:style>
  <w:style w:type="paragraph" w:customStyle="1" w:styleId="575B92C109DB4A508C9DE460C99232293">
    <w:name w:val="575B92C109DB4A508C9DE460C99232293"/>
    <w:rsid w:val="008C4BE1"/>
    <w:rPr>
      <w:rFonts w:eastAsiaTheme="minorHAnsi"/>
    </w:rPr>
  </w:style>
  <w:style w:type="paragraph" w:customStyle="1" w:styleId="3D1AD49ACCDC4B6D9CAE2E0A374A2F644">
    <w:name w:val="3D1AD49ACCDC4B6D9CAE2E0A374A2F644"/>
    <w:rsid w:val="008C4BE1"/>
    <w:rPr>
      <w:rFonts w:eastAsiaTheme="minorHAnsi"/>
    </w:rPr>
  </w:style>
  <w:style w:type="paragraph" w:customStyle="1" w:styleId="058AA8DA02314894A2BF437B878B4D994">
    <w:name w:val="058AA8DA02314894A2BF437B878B4D994"/>
    <w:rsid w:val="008C4BE1"/>
    <w:rPr>
      <w:rFonts w:eastAsiaTheme="minorHAnsi"/>
    </w:rPr>
  </w:style>
  <w:style w:type="paragraph" w:customStyle="1" w:styleId="E8B5CE83396349D4B492A1AFC2A707B24">
    <w:name w:val="E8B5CE83396349D4B492A1AFC2A707B24"/>
    <w:rsid w:val="008C4BE1"/>
    <w:rPr>
      <w:rFonts w:eastAsiaTheme="minorHAnsi"/>
    </w:rPr>
  </w:style>
  <w:style w:type="paragraph" w:customStyle="1" w:styleId="6A2438628A9F4B7680E4E94B5E8979EF4">
    <w:name w:val="6A2438628A9F4B7680E4E94B5E8979EF4"/>
    <w:rsid w:val="008C4BE1"/>
    <w:rPr>
      <w:rFonts w:eastAsiaTheme="minorHAnsi"/>
    </w:rPr>
  </w:style>
  <w:style w:type="paragraph" w:customStyle="1" w:styleId="4B84561E5D9C4315B05C4F250ED527744">
    <w:name w:val="4B84561E5D9C4315B05C4F250ED527744"/>
    <w:rsid w:val="008C4BE1"/>
    <w:rPr>
      <w:rFonts w:eastAsiaTheme="minorHAnsi"/>
    </w:rPr>
  </w:style>
  <w:style w:type="paragraph" w:customStyle="1" w:styleId="9B27054CA4184CB986B3B4A2F20497264">
    <w:name w:val="9B27054CA4184CB986B3B4A2F20497264"/>
    <w:rsid w:val="008C4BE1"/>
    <w:rPr>
      <w:rFonts w:eastAsiaTheme="minorHAnsi"/>
    </w:rPr>
  </w:style>
  <w:style w:type="paragraph" w:customStyle="1" w:styleId="118737E1AF9E48BBB32360B4261462433">
    <w:name w:val="118737E1AF9E48BBB32360B4261462433"/>
    <w:rsid w:val="008C4BE1"/>
    <w:rPr>
      <w:rFonts w:eastAsiaTheme="minorHAnsi"/>
    </w:rPr>
  </w:style>
  <w:style w:type="paragraph" w:customStyle="1" w:styleId="17996BE90AD14A3BBB8AFE67F619D7133">
    <w:name w:val="17996BE90AD14A3BBB8AFE67F619D7133"/>
    <w:rsid w:val="008C4BE1"/>
    <w:rPr>
      <w:rFonts w:eastAsiaTheme="minorHAnsi"/>
    </w:rPr>
  </w:style>
  <w:style w:type="paragraph" w:customStyle="1" w:styleId="77912CB2F71E4DBE9F732A9B2BE926953">
    <w:name w:val="77912CB2F71E4DBE9F732A9B2BE926953"/>
    <w:rsid w:val="008C4BE1"/>
    <w:rPr>
      <w:rFonts w:eastAsiaTheme="minorHAnsi"/>
    </w:rPr>
  </w:style>
  <w:style w:type="paragraph" w:customStyle="1" w:styleId="223B4DD5C7FB48BEA27DF5911359411C4">
    <w:name w:val="223B4DD5C7FB48BEA27DF5911359411C4"/>
    <w:rsid w:val="008C4BE1"/>
    <w:rPr>
      <w:rFonts w:eastAsiaTheme="minorHAnsi"/>
    </w:rPr>
  </w:style>
  <w:style w:type="paragraph" w:customStyle="1" w:styleId="413146E4F3D74E04929994806A004D554">
    <w:name w:val="413146E4F3D74E04929994806A004D554"/>
    <w:rsid w:val="008C4BE1"/>
    <w:rPr>
      <w:rFonts w:eastAsiaTheme="minorHAnsi"/>
    </w:rPr>
  </w:style>
  <w:style w:type="paragraph" w:customStyle="1" w:styleId="2F4F2BF4A5F042F09BF9C41B7B35F5684">
    <w:name w:val="2F4F2BF4A5F042F09BF9C41B7B35F5684"/>
    <w:rsid w:val="008C4BE1"/>
    <w:rPr>
      <w:rFonts w:eastAsiaTheme="minorHAnsi"/>
    </w:rPr>
  </w:style>
  <w:style w:type="paragraph" w:customStyle="1" w:styleId="E37CBABC86EF4B02A359A6472608A25D4">
    <w:name w:val="E37CBABC86EF4B02A359A6472608A25D4"/>
    <w:rsid w:val="008C4BE1"/>
    <w:rPr>
      <w:rFonts w:eastAsiaTheme="minorHAnsi"/>
    </w:rPr>
  </w:style>
  <w:style w:type="paragraph" w:customStyle="1" w:styleId="B3025EEC8B9A49A2A5C8EBE1BFC345E84">
    <w:name w:val="B3025EEC8B9A49A2A5C8EBE1BFC345E84"/>
    <w:rsid w:val="008C4BE1"/>
    <w:rPr>
      <w:rFonts w:eastAsiaTheme="minorHAnsi"/>
    </w:rPr>
  </w:style>
  <w:style w:type="paragraph" w:customStyle="1" w:styleId="D5F439AD1C0C44308C3CCBD40F726E0F4">
    <w:name w:val="D5F439AD1C0C44308C3CCBD40F726E0F4"/>
    <w:rsid w:val="008C4BE1"/>
    <w:rPr>
      <w:rFonts w:eastAsiaTheme="minorHAnsi"/>
    </w:rPr>
  </w:style>
  <w:style w:type="paragraph" w:customStyle="1" w:styleId="37FF7212EF874E9EA193240C014C8CA33">
    <w:name w:val="37FF7212EF874E9EA193240C014C8CA33"/>
    <w:rsid w:val="008C4BE1"/>
    <w:rPr>
      <w:rFonts w:eastAsiaTheme="minorHAnsi"/>
    </w:rPr>
  </w:style>
  <w:style w:type="paragraph" w:customStyle="1" w:styleId="F7847AB8D81140D48A9DD85EF42D13CE3">
    <w:name w:val="F7847AB8D81140D48A9DD85EF42D13CE3"/>
    <w:rsid w:val="008C4BE1"/>
    <w:rPr>
      <w:rFonts w:eastAsiaTheme="minorHAnsi"/>
    </w:rPr>
  </w:style>
  <w:style w:type="paragraph" w:customStyle="1" w:styleId="4C6659E393DE44A89FE9A0F479A07AB43">
    <w:name w:val="4C6659E393DE44A89FE9A0F479A07AB43"/>
    <w:rsid w:val="008C4BE1"/>
    <w:rPr>
      <w:rFonts w:eastAsiaTheme="minorHAnsi"/>
    </w:rPr>
  </w:style>
  <w:style w:type="paragraph" w:customStyle="1" w:styleId="93B70FADA2DD425D8DDB102409C4ACC34">
    <w:name w:val="93B70FADA2DD425D8DDB102409C4ACC34"/>
    <w:rsid w:val="008C4BE1"/>
    <w:rPr>
      <w:rFonts w:eastAsiaTheme="minorHAnsi"/>
    </w:rPr>
  </w:style>
  <w:style w:type="paragraph" w:customStyle="1" w:styleId="B2FBB84CBBE44D568A33ACA0CA9284E94">
    <w:name w:val="B2FBB84CBBE44D568A33ACA0CA9284E94"/>
    <w:rsid w:val="008C4BE1"/>
    <w:rPr>
      <w:rFonts w:eastAsiaTheme="minorHAnsi"/>
    </w:rPr>
  </w:style>
  <w:style w:type="paragraph" w:customStyle="1" w:styleId="ACC184F036B94B1AAB9AD6B28D00A6ED4">
    <w:name w:val="ACC184F036B94B1AAB9AD6B28D00A6ED4"/>
    <w:rsid w:val="008C4BE1"/>
    <w:rPr>
      <w:rFonts w:eastAsiaTheme="minorHAnsi"/>
    </w:rPr>
  </w:style>
  <w:style w:type="paragraph" w:customStyle="1" w:styleId="DF0AD357825349DDA28CFC18CF6C606B4">
    <w:name w:val="DF0AD357825349DDA28CFC18CF6C606B4"/>
    <w:rsid w:val="008C4BE1"/>
    <w:rPr>
      <w:rFonts w:eastAsiaTheme="minorHAnsi"/>
    </w:rPr>
  </w:style>
  <w:style w:type="paragraph" w:customStyle="1" w:styleId="7BB44BE23B8040829E7A3432329BA0754">
    <w:name w:val="7BB44BE23B8040829E7A3432329BA0754"/>
    <w:rsid w:val="008C4BE1"/>
    <w:rPr>
      <w:rFonts w:eastAsiaTheme="minorHAnsi"/>
    </w:rPr>
  </w:style>
  <w:style w:type="paragraph" w:customStyle="1" w:styleId="3AE588DB092E4F5BADA041F9A10613BE4">
    <w:name w:val="3AE588DB092E4F5BADA041F9A10613BE4"/>
    <w:rsid w:val="008C4BE1"/>
    <w:rPr>
      <w:rFonts w:eastAsiaTheme="minorHAnsi"/>
    </w:rPr>
  </w:style>
  <w:style w:type="paragraph" w:customStyle="1" w:styleId="A972B5712DDC4FD18979FCCE4348404A6">
    <w:name w:val="A972B5712DDC4FD18979FCCE4348404A6"/>
    <w:rsid w:val="008C4BE1"/>
    <w:rPr>
      <w:rFonts w:eastAsiaTheme="minorHAnsi"/>
    </w:rPr>
  </w:style>
  <w:style w:type="paragraph" w:customStyle="1" w:styleId="1F126E489350483AB2054ECA90573CD54">
    <w:name w:val="1F126E489350483AB2054ECA90573CD54"/>
    <w:rsid w:val="008C4BE1"/>
    <w:rPr>
      <w:rFonts w:eastAsiaTheme="minorHAnsi"/>
    </w:rPr>
  </w:style>
  <w:style w:type="paragraph" w:customStyle="1" w:styleId="01BFE01633754DDF95C715373F486B8F4">
    <w:name w:val="01BFE01633754DDF95C715373F486B8F4"/>
    <w:rsid w:val="008C4BE1"/>
    <w:rPr>
      <w:rFonts w:eastAsiaTheme="minorHAnsi"/>
    </w:rPr>
  </w:style>
  <w:style w:type="paragraph" w:customStyle="1" w:styleId="B99608C6465048E0A7F197DB96BE5F8F7">
    <w:name w:val="B99608C6465048E0A7F197DB96BE5F8F7"/>
    <w:rsid w:val="008C4BE1"/>
    <w:rPr>
      <w:rFonts w:eastAsiaTheme="minorHAnsi"/>
    </w:rPr>
  </w:style>
  <w:style w:type="paragraph" w:customStyle="1" w:styleId="A927AA874B3345EB9244F0D1FADB39EB7">
    <w:name w:val="A927AA874B3345EB9244F0D1FADB39EB7"/>
    <w:rsid w:val="008C4BE1"/>
    <w:rPr>
      <w:rFonts w:eastAsiaTheme="minorHAnsi"/>
    </w:rPr>
  </w:style>
  <w:style w:type="paragraph" w:customStyle="1" w:styleId="86B3F61F93F5460B8D9E7AC1F71EAF2F7">
    <w:name w:val="86B3F61F93F5460B8D9E7AC1F71EAF2F7"/>
    <w:rsid w:val="008C4BE1"/>
    <w:rPr>
      <w:rFonts w:eastAsiaTheme="minorHAnsi"/>
    </w:rPr>
  </w:style>
  <w:style w:type="paragraph" w:customStyle="1" w:styleId="80F269752A054EF6BB2C7AF1C0B0A2897">
    <w:name w:val="80F269752A054EF6BB2C7AF1C0B0A2897"/>
    <w:rsid w:val="008C4BE1"/>
    <w:rPr>
      <w:rFonts w:eastAsiaTheme="minorHAnsi"/>
    </w:rPr>
  </w:style>
  <w:style w:type="paragraph" w:customStyle="1" w:styleId="2E624426B082466C8291CFB265D923076">
    <w:name w:val="2E624426B082466C8291CFB265D923076"/>
    <w:rsid w:val="008C4BE1"/>
    <w:rPr>
      <w:rFonts w:eastAsiaTheme="minorHAnsi"/>
    </w:rPr>
  </w:style>
  <w:style w:type="paragraph" w:customStyle="1" w:styleId="E9377180A3194E0983A2B4A4B86379A36">
    <w:name w:val="E9377180A3194E0983A2B4A4B86379A36"/>
    <w:rsid w:val="008C4BE1"/>
    <w:rPr>
      <w:rFonts w:eastAsiaTheme="minorHAnsi"/>
    </w:rPr>
  </w:style>
  <w:style w:type="paragraph" w:customStyle="1" w:styleId="ED196C0F81E94078B4D206BFC46210507">
    <w:name w:val="ED196C0F81E94078B4D206BFC46210507"/>
    <w:rsid w:val="008C4BE1"/>
    <w:rPr>
      <w:rFonts w:eastAsiaTheme="minorHAnsi"/>
    </w:rPr>
  </w:style>
  <w:style w:type="paragraph" w:customStyle="1" w:styleId="121FB2B2AF1D47E99679067DA644FE907">
    <w:name w:val="121FB2B2AF1D47E99679067DA644FE907"/>
    <w:rsid w:val="008C4BE1"/>
    <w:rPr>
      <w:rFonts w:eastAsiaTheme="minorHAnsi"/>
    </w:rPr>
  </w:style>
  <w:style w:type="paragraph" w:customStyle="1" w:styleId="7B71D54005A64F9A82FF9308DC5B904C7">
    <w:name w:val="7B71D54005A64F9A82FF9308DC5B904C7"/>
    <w:rsid w:val="008C4BE1"/>
    <w:rPr>
      <w:rFonts w:eastAsiaTheme="minorHAnsi"/>
    </w:rPr>
  </w:style>
  <w:style w:type="paragraph" w:customStyle="1" w:styleId="F18F7830DD374E1993EE2CBBFC0C98C77">
    <w:name w:val="F18F7830DD374E1993EE2CBBFC0C98C77"/>
    <w:rsid w:val="008C4BE1"/>
    <w:rPr>
      <w:rFonts w:eastAsiaTheme="minorHAnsi"/>
    </w:rPr>
  </w:style>
  <w:style w:type="paragraph" w:customStyle="1" w:styleId="2B59F484F3784AF5808EA5E8C71976827">
    <w:name w:val="2B59F484F3784AF5808EA5E8C71976827"/>
    <w:rsid w:val="008C4BE1"/>
    <w:rPr>
      <w:rFonts w:eastAsiaTheme="minorHAnsi"/>
    </w:rPr>
  </w:style>
  <w:style w:type="paragraph" w:customStyle="1" w:styleId="556EC456A2384BDAA164547FAEA05F667">
    <w:name w:val="556EC456A2384BDAA164547FAEA05F667"/>
    <w:rsid w:val="008C4BE1"/>
    <w:rPr>
      <w:rFonts w:eastAsiaTheme="minorHAnsi"/>
    </w:rPr>
  </w:style>
  <w:style w:type="paragraph" w:customStyle="1" w:styleId="A594EFE820254E769BF5E5BD3C1833EC7">
    <w:name w:val="A594EFE820254E769BF5E5BD3C1833EC7"/>
    <w:rsid w:val="008C4BE1"/>
    <w:rPr>
      <w:rFonts w:eastAsiaTheme="minorHAnsi"/>
    </w:rPr>
  </w:style>
  <w:style w:type="paragraph" w:customStyle="1" w:styleId="86B4881DE0C048FA8653120CF3F3A4EC7">
    <w:name w:val="86B4881DE0C048FA8653120CF3F3A4EC7"/>
    <w:rsid w:val="008C4BE1"/>
    <w:rPr>
      <w:rFonts w:eastAsiaTheme="minorHAnsi"/>
    </w:rPr>
  </w:style>
  <w:style w:type="paragraph" w:customStyle="1" w:styleId="A1914D8123894DCB83B52A5749C972177">
    <w:name w:val="A1914D8123894DCB83B52A5749C972177"/>
    <w:rsid w:val="008C4BE1"/>
    <w:rPr>
      <w:rFonts w:eastAsiaTheme="minorHAnsi"/>
    </w:rPr>
  </w:style>
  <w:style w:type="paragraph" w:customStyle="1" w:styleId="BB273A20348242FB970CD2264E8BB3DA4">
    <w:name w:val="BB273A20348242FB970CD2264E8BB3DA4"/>
    <w:rsid w:val="008C4BE1"/>
    <w:rPr>
      <w:rFonts w:eastAsiaTheme="minorHAnsi"/>
    </w:rPr>
  </w:style>
  <w:style w:type="paragraph" w:customStyle="1" w:styleId="BC76ED627AB94A2AB802EF540A03068E4">
    <w:name w:val="BC76ED627AB94A2AB802EF540A03068E4"/>
    <w:rsid w:val="008C4BE1"/>
    <w:rPr>
      <w:rFonts w:eastAsiaTheme="minorHAnsi"/>
    </w:rPr>
  </w:style>
  <w:style w:type="paragraph" w:customStyle="1" w:styleId="B68EBBDF51B34A94A587131534ADB7214">
    <w:name w:val="B68EBBDF51B34A94A587131534ADB7214"/>
    <w:rsid w:val="008C4BE1"/>
    <w:rPr>
      <w:rFonts w:eastAsiaTheme="minorHAnsi"/>
    </w:rPr>
  </w:style>
  <w:style w:type="paragraph" w:customStyle="1" w:styleId="7B9DE00FC4BF4F76B8E536F30620237F3">
    <w:name w:val="7B9DE00FC4BF4F76B8E536F30620237F3"/>
    <w:rsid w:val="008C4BE1"/>
    <w:rPr>
      <w:rFonts w:eastAsiaTheme="minorHAnsi"/>
    </w:rPr>
  </w:style>
  <w:style w:type="paragraph" w:customStyle="1" w:styleId="93F0CDB51642427D90EA6F86BE29F5903">
    <w:name w:val="93F0CDB51642427D90EA6F86BE29F5903"/>
    <w:rsid w:val="008C4BE1"/>
    <w:rPr>
      <w:rFonts w:eastAsiaTheme="minorHAnsi"/>
    </w:rPr>
  </w:style>
  <w:style w:type="paragraph" w:customStyle="1" w:styleId="C20C0E05241E4B7F805AC24EAEC5A6633">
    <w:name w:val="C20C0E05241E4B7F805AC24EAEC5A6633"/>
    <w:rsid w:val="008C4BE1"/>
    <w:rPr>
      <w:rFonts w:eastAsiaTheme="minorHAnsi"/>
    </w:rPr>
  </w:style>
  <w:style w:type="paragraph" w:customStyle="1" w:styleId="9AAC90DEC3D5444FB1F359159F1E72F73">
    <w:name w:val="9AAC90DEC3D5444FB1F359159F1E72F73"/>
    <w:rsid w:val="008C4BE1"/>
    <w:rPr>
      <w:rFonts w:eastAsiaTheme="minorHAnsi"/>
    </w:rPr>
  </w:style>
  <w:style w:type="paragraph" w:customStyle="1" w:styleId="BFCC161D59744B00BFADEB714D9F65AD3">
    <w:name w:val="BFCC161D59744B00BFADEB714D9F65AD3"/>
    <w:rsid w:val="008C4BE1"/>
    <w:rPr>
      <w:rFonts w:eastAsiaTheme="minorHAnsi"/>
    </w:rPr>
  </w:style>
  <w:style w:type="paragraph" w:customStyle="1" w:styleId="70A4C87A317C400480AA7BC9C957A6C93">
    <w:name w:val="70A4C87A317C400480AA7BC9C957A6C93"/>
    <w:rsid w:val="008C4BE1"/>
    <w:rPr>
      <w:rFonts w:eastAsiaTheme="minorHAnsi"/>
    </w:rPr>
  </w:style>
  <w:style w:type="paragraph" w:customStyle="1" w:styleId="C8F20BA57353403685D6DC21375786B93">
    <w:name w:val="C8F20BA57353403685D6DC21375786B93"/>
    <w:rsid w:val="008C4BE1"/>
    <w:rPr>
      <w:rFonts w:eastAsiaTheme="minorHAnsi"/>
    </w:rPr>
  </w:style>
  <w:style w:type="paragraph" w:customStyle="1" w:styleId="B3B9D44DF26846009C2384C30646C8B83">
    <w:name w:val="B3B9D44DF26846009C2384C30646C8B83"/>
    <w:rsid w:val="008C4BE1"/>
    <w:rPr>
      <w:rFonts w:eastAsiaTheme="minorHAnsi"/>
    </w:rPr>
  </w:style>
  <w:style w:type="paragraph" w:customStyle="1" w:styleId="7733F422BB584F58B05DC5A068B4E94A3">
    <w:name w:val="7733F422BB584F58B05DC5A068B4E94A3"/>
    <w:rsid w:val="008C4BE1"/>
    <w:rPr>
      <w:rFonts w:eastAsiaTheme="minorHAnsi"/>
    </w:rPr>
  </w:style>
  <w:style w:type="paragraph" w:customStyle="1" w:styleId="34C8FD4E40D94E8990ED7C40A06C61B33">
    <w:name w:val="34C8FD4E40D94E8990ED7C40A06C61B33"/>
    <w:rsid w:val="008C4BE1"/>
    <w:rPr>
      <w:rFonts w:eastAsiaTheme="minorHAnsi"/>
    </w:rPr>
  </w:style>
  <w:style w:type="paragraph" w:customStyle="1" w:styleId="35F6437AFBBD4D7082EA81127AD768FF3">
    <w:name w:val="35F6437AFBBD4D7082EA81127AD768FF3"/>
    <w:rsid w:val="008C4BE1"/>
    <w:rPr>
      <w:rFonts w:eastAsiaTheme="minorHAnsi"/>
    </w:rPr>
  </w:style>
  <w:style w:type="paragraph" w:customStyle="1" w:styleId="E262BB1E532A473EA7BE286835FCFEB93">
    <w:name w:val="E262BB1E532A473EA7BE286835FCFEB93"/>
    <w:rsid w:val="008C4BE1"/>
    <w:rPr>
      <w:rFonts w:eastAsiaTheme="minorHAnsi"/>
    </w:rPr>
  </w:style>
  <w:style w:type="paragraph" w:customStyle="1" w:styleId="7942366F8F47422C9C9563F29CA50BC83">
    <w:name w:val="7942366F8F47422C9C9563F29CA50BC83"/>
    <w:rsid w:val="008C4BE1"/>
    <w:rPr>
      <w:rFonts w:eastAsiaTheme="minorHAnsi"/>
    </w:rPr>
  </w:style>
  <w:style w:type="paragraph" w:customStyle="1" w:styleId="AFE4A2DEF6FC4A37860A69B5B947314C3">
    <w:name w:val="AFE4A2DEF6FC4A37860A69B5B947314C3"/>
    <w:rsid w:val="008C4BE1"/>
    <w:rPr>
      <w:rFonts w:eastAsiaTheme="minorHAnsi"/>
    </w:rPr>
  </w:style>
  <w:style w:type="paragraph" w:customStyle="1" w:styleId="08E0AFB3B9E64BB88D73F05E46ADB4743">
    <w:name w:val="08E0AFB3B9E64BB88D73F05E46ADB4743"/>
    <w:rsid w:val="008C4BE1"/>
    <w:rPr>
      <w:rFonts w:eastAsiaTheme="minorHAnsi"/>
    </w:rPr>
  </w:style>
  <w:style w:type="paragraph" w:customStyle="1" w:styleId="552065F081214FD0ACBFEFD21EE4E4553">
    <w:name w:val="552065F081214FD0ACBFEFD21EE4E4553"/>
    <w:rsid w:val="008C4BE1"/>
    <w:rPr>
      <w:rFonts w:eastAsiaTheme="minorHAnsi"/>
    </w:rPr>
  </w:style>
  <w:style w:type="paragraph" w:customStyle="1" w:styleId="1E92E318DC164294BC71169E7C7FE5463">
    <w:name w:val="1E92E318DC164294BC71169E7C7FE5463"/>
    <w:rsid w:val="008C4BE1"/>
    <w:rPr>
      <w:rFonts w:eastAsiaTheme="minorHAnsi"/>
    </w:rPr>
  </w:style>
  <w:style w:type="paragraph" w:customStyle="1" w:styleId="EDA726E6F1B44C3AAA424BA9B376664D3">
    <w:name w:val="EDA726E6F1B44C3AAA424BA9B376664D3"/>
    <w:rsid w:val="008C4BE1"/>
    <w:rPr>
      <w:rFonts w:eastAsiaTheme="minorHAnsi"/>
    </w:rPr>
  </w:style>
  <w:style w:type="paragraph" w:customStyle="1" w:styleId="8A87A16D0C6B423E8E2472B8F564ED7D3">
    <w:name w:val="8A87A16D0C6B423E8E2472B8F564ED7D3"/>
    <w:rsid w:val="008C4BE1"/>
    <w:rPr>
      <w:rFonts w:eastAsiaTheme="minorHAnsi"/>
    </w:rPr>
  </w:style>
  <w:style w:type="paragraph" w:customStyle="1" w:styleId="9C2BC9B2FDC445878EAFEE3DD49B6AEC3">
    <w:name w:val="9C2BC9B2FDC445878EAFEE3DD49B6AEC3"/>
    <w:rsid w:val="008C4BE1"/>
    <w:rPr>
      <w:rFonts w:eastAsiaTheme="minorHAnsi"/>
    </w:rPr>
  </w:style>
  <w:style w:type="paragraph" w:customStyle="1" w:styleId="A2894AF47A054C1CB69F283807A29BE63">
    <w:name w:val="A2894AF47A054C1CB69F283807A29BE63"/>
    <w:rsid w:val="008C4BE1"/>
    <w:rPr>
      <w:rFonts w:eastAsiaTheme="minorHAnsi"/>
    </w:rPr>
  </w:style>
  <w:style w:type="paragraph" w:customStyle="1" w:styleId="E6708D7A733845E7A12A6EB72016E2F73">
    <w:name w:val="E6708D7A733845E7A12A6EB72016E2F73"/>
    <w:rsid w:val="008C4BE1"/>
    <w:rPr>
      <w:rFonts w:eastAsiaTheme="minorHAnsi"/>
    </w:rPr>
  </w:style>
  <w:style w:type="paragraph" w:customStyle="1" w:styleId="A2AFD840D8144E8089FA2B72DE1B43633">
    <w:name w:val="A2AFD840D8144E8089FA2B72DE1B43633"/>
    <w:rsid w:val="008C4BE1"/>
    <w:rPr>
      <w:rFonts w:eastAsiaTheme="minorHAnsi"/>
    </w:rPr>
  </w:style>
  <w:style w:type="paragraph" w:customStyle="1" w:styleId="2A5E6138111248EEBEF0AF16DF6CA4153">
    <w:name w:val="2A5E6138111248EEBEF0AF16DF6CA4153"/>
    <w:rsid w:val="008C4BE1"/>
    <w:rPr>
      <w:rFonts w:eastAsiaTheme="minorHAnsi"/>
    </w:rPr>
  </w:style>
  <w:style w:type="paragraph" w:customStyle="1" w:styleId="1DE674B57D3446AE908975FE3AB932ED3">
    <w:name w:val="1DE674B57D3446AE908975FE3AB932ED3"/>
    <w:rsid w:val="008C4BE1"/>
    <w:rPr>
      <w:rFonts w:eastAsiaTheme="minorHAnsi"/>
    </w:rPr>
  </w:style>
  <w:style w:type="paragraph" w:customStyle="1" w:styleId="8BEB7F51933B449FB1F7EF2A84A6D22E3">
    <w:name w:val="8BEB7F51933B449FB1F7EF2A84A6D22E3"/>
    <w:rsid w:val="008C4BE1"/>
    <w:rPr>
      <w:rFonts w:eastAsiaTheme="minorHAnsi"/>
    </w:rPr>
  </w:style>
  <w:style w:type="paragraph" w:customStyle="1" w:styleId="7591DFEA5A054D26B12FF90F82BB72783">
    <w:name w:val="7591DFEA5A054D26B12FF90F82BB72783"/>
    <w:rsid w:val="008C4BE1"/>
    <w:rPr>
      <w:rFonts w:eastAsiaTheme="minorHAnsi"/>
    </w:rPr>
  </w:style>
  <w:style w:type="paragraph" w:customStyle="1" w:styleId="E21D1331FFFB431695B0D3ABFDFD5B603">
    <w:name w:val="E21D1331FFFB431695B0D3ABFDFD5B603"/>
    <w:rsid w:val="008C4BE1"/>
    <w:rPr>
      <w:rFonts w:eastAsiaTheme="minorHAnsi"/>
    </w:rPr>
  </w:style>
  <w:style w:type="paragraph" w:customStyle="1" w:styleId="EA64D1EC7DDB4D5582C14A694924F4D36">
    <w:name w:val="EA64D1EC7DDB4D5582C14A694924F4D36"/>
    <w:rsid w:val="008C4BE1"/>
    <w:rPr>
      <w:rFonts w:eastAsiaTheme="minorHAnsi"/>
    </w:rPr>
  </w:style>
  <w:style w:type="paragraph" w:customStyle="1" w:styleId="A961B4F217D84A6C84FA22B2875223A56">
    <w:name w:val="A961B4F217D84A6C84FA22B2875223A56"/>
    <w:rsid w:val="008C4BE1"/>
    <w:rPr>
      <w:rFonts w:eastAsiaTheme="minorHAnsi"/>
    </w:rPr>
  </w:style>
  <w:style w:type="paragraph" w:customStyle="1" w:styleId="7BEA5DEA99874F0BAA925C18D8540CE26">
    <w:name w:val="7BEA5DEA99874F0BAA925C18D8540CE26"/>
    <w:rsid w:val="008C4BE1"/>
    <w:rPr>
      <w:rFonts w:eastAsiaTheme="minorHAnsi"/>
    </w:rPr>
  </w:style>
  <w:style w:type="paragraph" w:customStyle="1" w:styleId="D8586782E4ED49B08BE4BFBBA6E192227">
    <w:name w:val="D8586782E4ED49B08BE4BFBBA6E192227"/>
    <w:rsid w:val="008C4BE1"/>
    <w:rPr>
      <w:rFonts w:eastAsiaTheme="minorHAnsi"/>
    </w:rPr>
  </w:style>
  <w:style w:type="paragraph" w:customStyle="1" w:styleId="708CFF584D354E4A9737D1F0504B065D1">
    <w:name w:val="708CFF584D354E4A9737D1F0504B065D1"/>
    <w:rsid w:val="008C4BE1"/>
    <w:rPr>
      <w:rFonts w:eastAsiaTheme="minorHAnsi"/>
    </w:rPr>
  </w:style>
  <w:style w:type="paragraph" w:customStyle="1" w:styleId="C73C4BE5C73041DC8C8EB1D6451D84BD1">
    <w:name w:val="C73C4BE5C73041DC8C8EB1D6451D84BD1"/>
    <w:rsid w:val="008C4BE1"/>
    <w:rPr>
      <w:rFonts w:eastAsiaTheme="minorHAnsi"/>
    </w:rPr>
  </w:style>
  <w:style w:type="paragraph" w:customStyle="1" w:styleId="44FF5F9F059F451BB63B8D1584CA5035">
    <w:name w:val="44FF5F9F059F451BB63B8D1584CA5035"/>
    <w:rsid w:val="008C4BE1"/>
    <w:rPr>
      <w:rFonts w:eastAsiaTheme="minorHAnsi"/>
    </w:rPr>
  </w:style>
  <w:style w:type="paragraph" w:customStyle="1" w:styleId="86EB636112AF4D138052736569739E6D">
    <w:name w:val="86EB636112AF4D138052736569739E6D"/>
    <w:rsid w:val="008C4BE1"/>
    <w:rPr>
      <w:rFonts w:eastAsiaTheme="minorHAnsi"/>
    </w:rPr>
  </w:style>
  <w:style w:type="paragraph" w:customStyle="1" w:styleId="32A71F55134A4DBDBA713EC3B964DEE4">
    <w:name w:val="32A71F55134A4DBDBA713EC3B964DEE4"/>
    <w:rsid w:val="00B91AAD"/>
  </w:style>
  <w:style w:type="paragraph" w:customStyle="1" w:styleId="5A9FC9759BF6492083D4A759623E68A2">
    <w:name w:val="5A9FC9759BF6492083D4A759623E68A2"/>
    <w:rsid w:val="00B91AAD"/>
  </w:style>
  <w:style w:type="paragraph" w:customStyle="1" w:styleId="46884311D7C746158966FB8D55D9FEC9">
    <w:name w:val="46884311D7C746158966FB8D55D9FEC9"/>
    <w:rsid w:val="00B91AAD"/>
  </w:style>
  <w:style w:type="paragraph" w:customStyle="1" w:styleId="035D82C23864405CA08DF1B7424C605C">
    <w:name w:val="035D82C23864405CA08DF1B7424C605C"/>
    <w:rsid w:val="00B91AAD"/>
  </w:style>
  <w:style w:type="paragraph" w:customStyle="1" w:styleId="3D78F571B918445AAE8743D86188117B">
    <w:name w:val="3D78F571B918445AAE8743D86188117B"/>
    <w:rsid w:val="00B91AAD"/>
  </w:style>
  <w:style w:type="paragraph" w:customStyle="1" w:styleId="E82E575DA1B2484DA808ABD96B75911A">
    <w:name w:val="E82E575DA1B2484DA808ABD96B75911A"/>
    <w:rsid w:val="00B91AAD"/>
  </w:style>
  <w:style w:type="paragraph" w:customStyle="1" w:styleId="3028755E6F094BBA8B45357B06A668F6">
    <w:name w:val="3028755E6F094BBA8B45357B06A668F6"/>
    <w:rsid w:val="00FA658F"/>
  </w:style>
  <w:style w:type="paragraph" w:customStyle="1" w:styleId="C4F6AA0FBA7443CE83B05F4CEF75D30C">
    <w:name w:val="C4F6AA0FBA7443CE83B05F4CEF75D30C"/>
    <w:rsid w:val="00FA658F"/>
  </w:style>
  <w:style w:type="paragraph" w:customStyle="1" w:styleId="68D3765E3B8C4C06ADCE53B65E92643E">
    <w:name w:val="68D3765E3B8C4C06ADCE53B65E92643E"/>
    <w:rsid w:val="00FA658F"/>
  </w:style>
  <w:style w:type="paragraph" w:customStyle="1" w:styleId="2DCFADFADEFD4602810E95216E5A3941">
    <w:name w:val="2DCFADFADEFD4602810E95216E5A3941"/>
    <w:rsid w:val="00FA658F"/>
  </w:style>
  <w:style w:type="paragraph" w:customStyle="1" w:styleId="24B0692EC1AE4FC180F412456C146422">
    <w:name w:val="24B0692EC1AE4FC180F412456C146422"/>
    <w:rsid w:val="00FA658F"/>
  </w:style>
  <w:style w:type="paragraph" w:customStyle="1" w:styleId="9AA892F12B81426CA523729B192C7C5E">
    <w:name w:val="9AA892F12B81426CA523729B192C7C5E"/>
    <w:rsid w:val="00C31982"/>
  </w:style>
  <w:style w:type="paragraph" w:customStyle="1" w:styleId="AEB99C0C29524670A78168D726B31425">
    <w:name w:val="AEB99C0C29524670A78168D726B31425"/>
    <w:rsid w:val="00C31982"/>
  </w:style>
  <w:style w:type="paragraph" w:customStyle="1" w:styleId="36774E33A9744A468199C24BE0BE50B5">
    <w:name w:val="36774E33A9744A468199C24BE0BE50B5"/>
    <w:rsid w:val="00C31982"/>
  </w:style>
  <w:style w:type="paragraph" w:customStyle="1" w:styleId="81943A0F126D4A06AE05E8014F5070A2">
    <w:name w:val="81943A0F126D4A06AE05E8014F5070A2"/>
    <w:rsid w:val="00C31982"/>
  </w:style>
  <w:style w:type="paragraph" w:customStyle="1" w:styleId="9791EC96B56546BBA4E2E2F9B22442B6">
    <w:name w:val="9791EC96B56546BBA4E2E2F9B22442B6"/>
    <w:rsid w:val="00C31982"/>
  </w:style>
  <w:style w:type="paragraph" w:customStyle="1" w:styleId="4E7267EFE8B44DC4B79EF64BA8ED2267">
    <w:name w:val="4E7267EFE8B44DC4B79EF64BA8ED2267"/>
    <w:rsid w:val="00C31982"/>
  </w:style>
  <w:style w:type="paragraph" w:customStyle="1" w:styleId="8852963916B64A6892610E50CD9220C3">
    <w:name w:val="8852963916B64A6892610E50CD9220C3"/>
    <w:rsid w:val="00C31982"/>
  </w:style>
  <w:style w:type="paragraph" w:customStyle="1" w:styleId="2D44952FF5A643C4AE36FCA3B2FCEB32">
    <w:name w:val="2D44952FF5A643C4AE36FCA3B2FCEB32"/>
    <w:rsid w:val="00C31982"/>
  </w:style>
  <w:style w:type="paragraph" w:customStyle="1" w:styleId="2E15E76084884F7CAF147DA4D7946244">
    <w:name w:val="2E15E76084884F7CAF147DA4D7946244"/>
    <w:rsid w:val="00C31982"/>
  </w:style>
  <w:style w:type="paragraph" w:customStyle="1" w:styleId="F33E295311C5486EB4C73AA9F2DEA48F">
    <w:name w:val="F33E295311C5486EB4C73AA9F2DEA48F"/>
    <w:rsid w:val="00C31982"/>
  </w:style>
  <w:style w:type="paragraph" w:customStyle="1" w:styleId="7413509726F54D29A48A96A26A9AB2B8">
    <w:name w:val="7413509726F54D29A48A96A26A9AB2B8"/>
    <w:rsid w:val="00C31982"/>
  </w:style>
  <w:style w:type="paragraph" w:customStyle="1" w:styleId="E121BA738C84455F9FA48E3DADA7A54E">
    <w:name w:val="E121BA738C84455F9FA48E3DADA7A54E"/>
    <w:rsid w:val="00C31982"/>
  </w:style>
  <w:style w:type="paragraph" w:customStyle="1" w:styleId="E5109AC92F094737B28957079158DAB8">
    <w:name w:val="E5109AC92F094737B28957079158DAB8"/>
    <w:rsid w:val="00C31982"/>
  </w:style>
  <w:style w:type="paragraph" w:customStyle="1" w:styleId="CD3A712022954CF5AEBE5580BCAF42CB">
    <w:name w:val="CD3A712022954CF5AEBE5580BCAF42CB"/>
    <w:rsid w:val="00C31982"/>
  </w:style>
  <w:style w:type="paragraph" w:customStyle="1" w:styleId="236BA99D8CBA4B9FB997FBBA0CF22C03">
    <w:name w:val="236BA99D8CBA4B9FB997FBBA0CF22C03"/>
    <w:rsid w:val="00C31982"/>
  </w:style>
  <w:style w:type="paragraph" w:customStyle="1" w:styleId="6A9E2B05FDF24D0E9DA1D2729CF23E85">
    <w:name w:val="6A9E2B05FDF24D0E9DA1D2729CF23E85"/>
    <w:rsid w:val="00C31982"/>
  </w:style>
  <w:style w:type="paragraph" w:customStyle="1" w:styleId="8094685BED174341B47354212D82CB70">
    <w:name w:val="8094685BED174341B47354212D82CB70"/>
    <w:rsid w:val="00C31982"/>
  </w:style>
  <w:style w:type="paragraph" w:customStyle="1" w:styleId="656B9613F4FF448E9463EAB8817BBFED">
    <w:name w:val="656B9613F4FF448E9463EAB8817BBFED"/>
    <w:rsid w:val="00C31982"/>
  </w:style>
  <w:style w:type="paragraph" w:customStyle="1" w:styleId="B4322FBE0B7A41788F447FD4B47AEEC6">
    <w:name w:val="B4322FBE0B7A41788F447FD4B47AEEC6"/>
    <w:rsid w:val="00C31982"/>
  </w:style>
  <w:style w:type="paragraph" w:customStyle="1" w:styleId="ED9EA5FABC9F4F94ADA99071BF26D01B">
    <w:name w:val="ED9EA5FABC9F4F94ADA99071BF26D01B"/>
    <w:rsid w:val="00C31982"/>
  </w:style>
  <w:style w:type="paragraph" w:customStyle="1" w:styleId="347FFACFE4E74DC2959AC2349840E804">
    <w:name w:val="347FFACFE4E74DC2959AC2349840E804"/>
    <w:rsid w:val="00C31982"/>
  </w:style>
  <w:style w:type="paragraph" w:customStyle="1" w:styleId="4AB071F902D7475390D1ADC55385E606">
    <w:name w:val="4AB071F902D7475390D1ADC55385E606"/>
    <w:rsid w:val="00C31982"/>
  </w:style>
  <w:style w:type="paragraph" w:customStyle="1" w:styleId="157F9BB2B3614A988EE54524DC3ACD42">
    <w:name w:val="157F9BB2B3614A988EE54524DC3ACD42"/>
    <w:rsid w:val="00C31982"/>
  </w:style>
  <w:style w:type="paragraph" w:customStyle="1" w:styleId="180932A7B8E74E29B440AE6F4EA4FCF4">
    <w:name w:val="180932A7B8E74E29B440AE6F4EA4FCF4"/>
    <w:rsid w:val="00C31982"/>
  </w:style>
  <w:style w:type="paragraph" w:customStyle="1" w:styleId="0022EF508D9F44BCA8A47596D1E06614">
    <w:name w:val="0022EF508D9F44BCA8A47596D1E06614"/>
    <w:rsid w:val="00C31982"/>
  </w:style>
  <w:style w:type="paragraph" w:customStyle="1" w:styleId="74029ABD846242C1A1EC6A170E9112F1">
    <w:name w:val="74029ABD846242C1A1EC6A170E9112F1"/>
    <w:rsid w:val="00C31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71CAE-9A11-42F0-B687-DD851617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DPS_Letterhead_Template_HumanResources</Template>
  <TotalTime>31</TotalTime>
  <Pages>12</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Serphia D.</dc:creator>
  <cp:keywords/>
  <dc:description/>
  <cp:lastModifiedBy>Osborne, Alicia</cp:lastModifiedBy>
  <cp:revision>5</cp:revision>
  <cp:lastPrinted>2024-07-02T19:51:00Z</cp:lastPrinted>
  <dcterms:created xsi:type="dcterms:W3CDTF">2025-05-06T13:48:00Z</dcterms:created>
  <dcterms:modified xsi:type="dcterms:W3CDTF">2025-06-11T14:03:00Z</dcterms:modified>
</cp:coreProperties>
</file>